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931" w:type="dxa"/>
        <w:tblInd w:w="-134" w:type="dxa"/>
        <w:tblLayout w:type="fixed"/>
        <w:tblCellMar>
          <w:left w:w="0" w:type="dxa"/>
          <w:right w:w="0" w:type="dxa"/>
        </w:tblCellMar>
        <w:tblLook w:val="0000" w:firstRow="0" w:lastRow="0" w:firstColumn="0" w:lastColumn="0" w:noHBand="0" w:noVBand="0"/>
      </w:tblPr>
      <w:tblGrid>
        <w:gridCol w:w="141"/>
        <w:gridCol w:w="1960"/>
        <w:gridCol w:w="2960"/>
        <w:gridCol w:w="5563"/>
        <w:gridCol w:w="6307"/>
      </w:tblGrid>
      <w:tr w:rsidR="0037798A" w:rsidRPr="00A84333" w14:paraId="4CE50667" w14:textId="77777777" w:rsidTr="6FE6EF01">
        <w:trPr>
          <w:cantSplit/>
          <w:trHeight w:val="2113"/>
        </w:trPr>
        <w:tc>
          <w:tcPr>
            <w:tcW w:w="5061" w:type="dxa"/>
            <w:gridSpan w:val="3"/>
            <w:vAlign w:val="bottom"/>
          </w:tcPr>
          <w:p w14:paraId="5681A1D8" w14:textId="77777777" w:rsidR="0037798A" w:rsidRPr="00A84333" w:rsidRDefault="0037798A" w:rsidP="008F0617">
            <w:pPr>
              <w:rPr>
                <w:rFonts w:cs="Arial"/>
                <w:szCs w:val="22"/>
              </w:rPr>
            </w:pPr>
          </w:p>
        </w:tc>
        <w:tc>
          <w:tcPr>
            <w:tcW w:w="5563" w:type="dxa"/>
            <w:vAlign w:val="bottom"/>
          </w:tcPr>
          <w:p w14:paraId="462ACFFB" w14:textId="77777777" w:rsidR="0037798A" w:rsidRPr="00A84333" w:rsidRDefault="0037798A" w:rsidP="007F433E">
            <w:pPr>
              <w:pStyle w:val="Department"/>
              <w:jc w:val="right"/>
              <w:rPr>
                <w:rFonts w:cs="Arial"/>
                <w:szCs w:val="22"/>
              </w:rPr>
            </w:pPr>
          </w:p>
          <w:p w14:paraId="7379BB54" w14:textId="77777777" w:rsidR="0037798A" w:rsidRPr="00A84333" w:rsidRDefault="0037798A" w:rsidP="008F0617">
            <w:pPr>
              <w:pStyle w:val="Title"/>
              <w:spacing w:before="0"/>
              <w:rPr>
                <w:rFonts w:cs="Arial"/>
                <w:sz w:val="22"/>
                <w:szCs w:val="22"/>
              </w:rPr>
            </w:pPr>
          </w:p>
        </w:tc>
        <w:tc>
          <w:tcPr>
            <w:tcW w:w="6307" w:type="dxa"/>
          </w:tcPr>
          <w:p w14:paraId="20147BFB" w14:textId="77777777" w:rsidR="0037798A" w:rsidRPr="00A84333" w:rsidRDefault="0037798A" w:rsidP="007F433E">
            <w:pPr>
              <w:pStyle w:val="Department"/>
              <w:jc w:val="right"/>
              <w:rPr>
                <w:rFonts w:cs="Arial"/>
                <w:szCs w:val="22"/>
              </w:rPr>
            </w:pPr>
          </w:p>
        </w:tc>
      </w:tr>
      <w:tr w:rsidR="006A027A" w:rsidRPr="00A84333" w14:paraId="5AEE460A" w14:textId="77777777" w:rsidTr="6FE6EF01">
        <w:trPr>
          <w:gridBefore w:val="1"/>
          <w:wBefore w:w="141" w:type="dxa"/>
          <w:cantSplit/>
          <w:trHeight w:hRule="exact" w:val="1091"/>
        </w:trPr>
        <w:tc>
          <w:tcPr>
            <w:tcW w:w="4920" w:type="dxa"/>
            <w:gridSpan w:val="2"/>
            <w:tcBorders>
              <w:bottom w:val="single" w:sz="18" w:space="0" w:color="auto"/>
            </w:tcBorders>
            <w:vAlign w:val="bottom"/>
          </w:tcPr>
          <w:p w14:paraId="09337C6E" w14:textId="6B9CC1A6" w:rsidR="006A027A" w:rsidRPr="00A84333" w:rsidRDefault="006A027A" w:rsidP="006A027A">
            <w:pPr>
              <w:pStyle w:val="Reference"/>
              <w:spacing w:after="120"/>
              <w:rPr>
                <w:rFonts w:cs="Arial"/>
                <w:sz w:val="22"/>
                <w:szCs w:val="22"/>
              </w:rPr>
            </w:pPr>
          </w:p>
        </w:tc>
        <w:tc>
          <w:tcPr>
            <w:tcW w:w="5563" w:type="dxa"/>
            <w:tcBorders>
              <w:bottom w:val="single" w:sz="18" w:space="0" w:color="auto"/>
            </w:tcBorders>
          </w:tcPr>
          <w:p w14:paraId="0B817427" w14:textId="30D1B090" w:rsidR="006A027A" w:rsidRPr="00A84333" w:rsidRDefault="005542C6" w:rsidP="006A027A">
            <w:pPr>
              <w:jc w:val="right"/>
              <w:rPr>
                <w:rFonts w:cs="Arial"/>
                <w:b/>
                <w:szCs w:val="22"/>
              </w:rPr>
            </w:pPr>
            <w:r w:rsidRPr="00A84333">
              <w:rPr>
                <w:rStyle w:val="normaltextrun"/>
                <w:rFonts w:cs="Arial"/>
                <w:b/>
                <w:bCs/>
                <w:color w:val="000000"/>
                <w:szCs w:val="22"/>
                <w:shd w:val="clear" w:color="auto" w:fill="FFFFFF"/>
              </w:rPr>
              <w:t xml:space="preserve">Climate Change </w:t>
            </w:r>
            <w:r w:rsidR="006A027A" w:rsidRPr="00A84333">
              <w:rPr>
                <w:rStyle w:val="normaltextrun"/>
                <w:rFonts w:cs="Arial"/>
                <w:b/>
                <w:bCs/>
                <w:color w:val="000000"/>
                <w:szCs w:val="22"/>
                <w:shd w:val="clear" w:color="auto" w:fill="FFFFFF"/>
              </w:rPr>
              <w:t>Board </w:t>
            </w:r>
          </w:p>
        </w:tc>
        <w:tc>
          <w:tcPr>
            <w:tcW w:w="6307" w:type="dxa"/>
            <w:tcBorders>
              <w:bottom w:val="single" w:sz="18" w:space="0" w:color="auto"/>
            </w:tcBorders>
          </w:tcPr>
          <w:p w14:paraId="0051BDE2" w14:textId="5824539B" w:rsidR="006A027A" w:rsidRPr="00A84333" w:rsidRDefault="006A027A" w:rsidP="006A027A">
            <w:pPr>
              <w:jc w:val="right"/>
              <w:rPr>
                <w:rStyle w:val="normaltextrun"/>
                <w:rFonts w:cs="Arial"/>
                <w:b/>
                <w:bCs/>
                <w:color w:val="000000"/>
                <w:szCs w:val="22"/>
                <w:shd w:val="clear" w:color="auto" w:fill="FFFFFF"/>
              </w:rPr>
            </w:pPr>
            <w:r w:rsidRPr="00A84333">
              <w:rPr>
                <w:rStyle w:val="normaltextrun"/>
                <w:rFonts w:cs="Arial"/>
                <w:b/>
                <w:bCs/>
                <w:color w:val="000000"/>
                <w:szCs w:val="22"/>
                <w:shd w:val="clear" w:color="auto" w:fill="FFFFFF"/>
              </w:rPr>
              <w:t>Green Programme Board </w:t>
            </w:r>
          </w:p>
        </w:tc>
      </w:tr>
      <w:tr w:rsidR="0037798A" w:rsidRPr="00A84333" w14:paraId="5DD3E6FE" w14:textId="77777777" w:rsidTr="6FE6EF01">
        <w:trPr>
          <w:gridBefore w:val="1"/>
          <w:wBefore w:w="141" w:type="dxa"/>
          <w:cantSplit/>
          <w:trHeight w:hRule="exact" w:val="350"/>
        </w:trPr>
        <w:tc>
          <w:tcPr>
            <w:tcW w:w="4920" w:type="dxa"/>
            <w:gridSpan w:val="2"/>
            <w:tcBorders>
              <w:top w:val="single" w:sz="18" w:space="0" w:color="auto"/>
              <w:bottom w:val="single" w:sz="4" w:space="0" w:color="auto"/>
            </w:tcBorders>
          </w:tcPr>
          <w:p w14:paraId="0201DDA8" w14:textId="77777777" w:rsidR="0037798A" w:rsidRPr="00A84333" w:rsidRDefault="0037798A" w:rsidP="007F433E">
            <w:pPr>
              <w:pStyle w:val="Reference"/>
              <w:rPr>
                <w:rFonts w:cs="Arial"/>
                <w:sz w:val="22"/>
                <w:szCs w:val="22"/>
              </w:rPr>
            </w:pPr>
          </w:p>
        </w:tc>
        <w:tc>
          <w:tcPr>
            <w:tcW w:w="5563" w:type="dxa"/>
            <w:tcBorders>
              <w:top w:val="single" w:sz="18" w:space="0" w:color="auto"/>
              <w:bottom w:val="single" w:sz="4" w:space="0" w:color="auto"/>
            </w:tcBorders>
            <w:vAlign w:val="bottom"/>
          </w:tcPr>
          <w:p w14:paraId="1CA126BD" w14:textId="77777777" w:rsidR="0037798A" w:rsidRPr="00A84333" w:rsidRDefault="0037798A" w:rsidP="007F433E">
            <w:pPr>
              <w:rPr>
                <w:rFonts w:cs="Arial"/>
                <w:szCs w:val="22"/>
              </w:rPr>
            </w:pPr>
          </w:p>
        </w:tc>
        <w:tc>
          <w:tcPr>
            <w:tcW w:w="6307" w:type="dxa"/>
            <w:tcBorders>
              <w:top w:val="single" w:sz="18" w:space="0" w:color="auto"/>
            </w:tcBorders>
          </w:tcPr>
          <w:p w14:paraId="6D57D6AF" w14:textId="77777777" w:rsidR="0037798A" w:rsidRPr="00A84333" w:rsidRDefault="0037798A" w:rsidP="007F433E">
            <w:pPr>
              <w:rPr>
                <w:rFonts w:cs="Arial"/>
                <w:szCs w:val="22"/>
              </w:rPr>
            </w:pPr>
          </w:p>
        </w:tc>
      </w:tr>
      <w:tr w:rsidR="0037798A" w:rsidRPr="00A84333" w14:paraId="3E0286B6" w14:textId="77777777" w:rsidTr="6FE6EF01">
        <w:trPr>
          <w:gridBefore w:val="1"/>
          <w:wBefore w:w="141" w:type="dxa"/>
          <w:cantSplit/>
          <w:trHeight w:val="409"/>
        </w:trPr>
        <w:tc>
          <w:tcPr>
            <w:tcW w:w="1960" w:type="dxa"/>
            <w:tcBorders>
              <w:top w:val="single" w:sz="4" w:space="0" w:color="auto"/>
              <w:left w:val="single" w:sz="4" w:space="0" w:color="auto"/>
              <w:bottom w:val="single" w:sz="4" w:space="0" w:color="auto"/>
              <w:right w:val="single" w:sz="4" w:space="0" w:color="auto"/>
            </w:tcBorders>
          </w:tcPr>
          <w:p w14:paraId="5B4226CB" w14:textId="2823297D" w:rsidR="0037798A" w:rsidRPr="00A84333" w:rsidRDefault="0037798A" w:rsidP="007F433E">
            <w:pPr>
              <w:pStyle w:val="Department"/>
              <w:rPr>
                <w:rFonts w:cs="Arial"/>
                <w:szCs w:val="22"/>
              </w:rPr>
            </w:pPr>
            <w:r w:rsidRPr="00A84333">
              <w:rPr>
                <w:rFonts w:cs="Arial"/>
                <w:szCs w:val="22"/>
              </w:rPr>
              <w:t>Date and Time:</w:t>
            </w:r>
            <w:r w:rsidR="00F9611E" w:rsidRPr="00A84333">
              <w:rPr>
                <w:rFonts w:cs="Arial"/>
                <w:szCs w:val="22"/>
              </w:rPr>
              <w:t xml:space="preserve">  </w:t>
            </w:r>
          </w:p>
          <w:p w14:paraId="25517C03" w14:textId="1048FDED" w:rsidR="00F9611E" w:rsidRPr="00A84333" w:rsidRDefault="00F9611E" w:rsidP="007F433E">
            <w:pPr>
              <w:pStyle w:val="Department"/>
              <w:rPr>
                <w:rFonts w:cs="Arial"/>
                <w:szCs w:val="22"/>
              </w:rPr>
            </w:pPr>
          </w:p>
        </w:tc>
        <w:tc>
          <w:tcPr>
            <w:tcW w:w="8523" w:type="dxa"/>
            <w:gridSpan w:val="2"/>
            <w:tcBorders>
              <w:top w:val="single" w:sz="4" w:space="0" w:color="auto"/>
              <w:left w:val="single" w:sz="4" w:space="0" w:color="auto"/>
              <w:bottom w:val="single" w:sz="4" w:space="0" w:color="auto"/>
              <w:right w:val="single" w:sz="4" w:space="0" w:color="auto"/>
            </w:tcBorders>
          </w:tcPr>
          <w:p w14:paraId="7DFD01BE" w14:textId="2F5F8C78" w:rsidR="0037798A" w:rsidRPr="00A84333" w:rsidRDefault="005542C6" w:rsidP="002939B1">
            <w:pPr>
              <w:pStyle w:val="Department"/>
              <w:rPr>
                <w:rFonts w:cs="Arial"/>
                <w:b w:val="0"/>
                <w:szCs w:val="22"/>
              </w:rPr>
            </w:pPr>
            <w:r w:rsidRPr="00A84333">
              <w:rPr>
                <w:rFonts w:cs="Arial"/>
                <w:b w:val="0"/>
                <w:szCs w:val="22"/>
              </w:rPr>
              <w:t xml:space="preserve">Thursday </w:t>
            </w:r>
            <w:r w:rsidR="008D2E53">
              <w:rPr>
                <w:rFonts w:cs="Arial"/>
                <w:b w:val="0"/>
                <w:szCs w:val="22"/>
              </w:rPr>
              <w:t xml:space="preserve">09 May </w:t>
            </w:r>
            <w:r w:rsidRPr="00A84333">
              <w:rPr>
                <w:rFonts w:cs="Arial"/>
                <w:b w:val="0"/>
                <w:szCs w:val="22"/>
              </w:rPr>
              <w:t>2024</w:t>
            </w:r>
          </w:p>
          <w:p w14:paraId="420F3B7B" w14:textId="7D042EF1" w:rsidR="005542C6" w:rsidRPr="00A84333" w:rsidRDefault="005542C6" w:rsidP="002939B1">
            <w:pPr>
              <w:pStyle w:val="Department"/>
              <w:rPr>
                <w:rFonts w:cs="Arial"/>
                <w:b w:val="0"/>
                <w:szCs w:val="22"/>
              </w:rPr>
            </w:pPr>
            <w:r w:rsidRPr="00A84333">
              <w:rPr>
                <w:rFonts w:cs="Arial"/>
                <w:b w:val="0"/>
                <w:szCs w:val="22"/>
              </w:rPr>
              <w:t>1</w:t>
            </w:r>
            <w:r w:rsidR="00A56B10">
              <w:rPr>
                <w:rFonts w:cs="Arial"/>
                <w:b w:val="0"/>
                <w:szCs w:val="22"/>
              </w:rPr>
              <w:t>3</w:t>
            </w:r>
            <w:r w:rsidRPr="00A84333">
              <w:rPr>
                <w:rFonts w:cs="Arial"/>
                <w:b w:val="0"/>
                <w:szCs w:val="22"/>
              </w:rPr>
              <w:t>.30</w:t>
            </w:r>
            <w:r w:rsidR="00A56B10">
              <w:rPr>
                <w:rFonts w:cs="Arial"/>
                <w:b w:val="0"/>
                <w:szCs w:val="22"/>
              </w:rPr>
              <w:t xml:space="preserve"> – 15.30</w:t>
            </w:r>
            <w:r w:rsidRPr="00A84333">
              <w:rPr>
                <w:rFonts w:cs="Arial"/>
                <w:b w:val="0"/>
                <w:szCs w:val="22"/>
              </w:rPr>
              <w:t xml:space="preserve">pm </w:t>
            </w:r>
          </w:p>
        </w:tc>
        <w:tc>
          <w:tcPr>
            <w:tcW w:w="6307" w:type="dxa"/>
            <w:tcBorders>
              <w:left w:val="single" w:sz="4" w:space="0" w:color="auto"/>
            </w:tcBorders>
          </w:tcPr>
          <w:p w14:paraId="5D69C6F5" w14:textId="77777777" w:rsidR="0037798A" w:rsidRPr="00A84333" w:rsidRDefault="0037798A" w:rsidP="002939B1">
            <w:pPr>
              <w:pStyle w:val="Department"/>
              <w:rPr>
                <w:rFonts w:cs="Arial"/>
                <w:b w:val="0"/>
                <w:szCs w:val="22"/>
              </w:rPr>
            </w:pPr>
          </w:p>
        </w:tc>
      </w:tr>
      <w:tr w:rsidR="0037798A" w:rsidRPr="00A84333" w14:paraId="5F05EC72" w14:textId="77777777" w:rsidTr="6FE6EF01">
        <w:trPr>
          <w:gridBefore w:val="1"/>
          <w:wBefore w:w="141" w:type="dxa"/>
          <w:cantSplit/>
          <w:trHeight w:val="409"/>
        </w:trPr>
        <w:tc>
          <w:tcPr>
            <w:tcW w:w="1960" w:type="dxa"/>
            <w:tcBorders>
              <w:top w:val="single" w:sz="4" w:space="0" w:color="auto"/>
              <w:left w:val="single" w:sz="4" w:space="0" w:color="auto"/>
              <w:bottom w:val="single" w:sz="4" w:space="0" w:color="auto"/>
              <w:right w:val="single" w:sz="4" w:space="0" w:color="auto"/>
            </w:tcBorders>
          </w:tcPr>
          <w:p w14:paraId="01F6C891" w14:textId="77777777" w:rsidR="0037798A" w:rsidRPr="00A84333" w:rsidRDefault="0037798A" w:rsidP="007F433E">
            <w:pPr>
              <w:pStyle w:val="Department"/>
              <w:rPr>
                <w:rFonts w:cs="Arial"/>
                <w:szCs w:val="22"/>
              </w:rPr>
            </w:pPr>
            <w:r w:rsidRPr="00A84333">
              <w:rPr>
                <w:rFonts w:cs="Arial"/>
                <w:szCs w:val="22"/>
              </w:rPr>
              <w:t>Venue:</w:t>
            </w:r>
          </w:p>
        </w:tc>
        <w:tc>
          <w:tcPr>
            <w:tcW w:w="8523" w:type="dxa"/>
            <w:gridSpan w:val="2"/>
            <w:tcBorders>
              <w:top w:val="single" w:sz="4" w:space="0" w:color="auto"/>
              <w:left w:val="single" w:sz="4" w:space="0" w:color="auto"/>
              <w:bottom w:val="single" w:sz="4" w:space="0" w:color="auto"/>
              <w:right w:val="single" w:sz="4" w:space="0" w:color="auto"/>
            </w:tcBorders>
          </w:tcPr>
          <w:p w14:paraId="69A5BF59" w14:textId="7EDFC69C" w:rsidR="005542C6" w:rsidRPr="00A84333" w:rsidRDefault="00163291" w:rsidP="005542C6">
            <w:pPr>
              <w:rPr>
                <w:rFonts w:cs="Arial"/>
                <w:szCs w:val="22"/>
              </w:rPr>
            </w:pPr>
            <w:r>
              <w:rPr>
                <w:rFonts w:cs="Arial"/>
                <w:szCs w:val="22"/>
              </w:rPr>
              <w:t>Coventry City Council – Friargate /</w:t>
            </w:r>
            <w:r w:rsidR="005542C6" w:rsidRPr="00A84333">
              <w:rPr>
                <w:rFonts w:cs="Arial"/>
                <w:szCs w:val="22"/>
              </w:rPr>
              <w:t xml:space="preserve"> Microsoft Teams</w:t>
            </w:r>
          </w:p>
          <w:p w14:paraId="05A75B1E" w14:textId="6E228FF0" w:rsidR="00DB1DD9" w:rsidRPr="00A84333" w:rsidRDefault="00DB1DD9" w:rsidP="007F433E">
            <w:pPr>
              <w:pStyle w:val="Department"/>
              <w:rPr>
                <w:rFonts w:cs="Arial"/>
                <w:b w:val="0"/>
                <w:szCs w:val="22"/>
              </w:rPr>
            </w:pPr>
          </w:p>
        </w:tc>
        <w:tc>
          <w:tcPr>
            <w:tcW w:w="6307" w:type="dxa"/>
            <w:tcBorders>
              <w:left w:val="single" w:sz="4" w:space="0" w:color="auto"/>
            </w:tcBorders>
          </w:tcPr>
          <w:p w14:paraId="005F31CB" w14:textId="77777777" w:rsidR="0037798A" w:rsidRPr="00A84333" w:rsidRDefault="0037798A" w:rsidP="00262D64">
            <w:pPr>
              <w:pStyle w:val="Department"/>
              <w:rPr>
                <w:rFonts w:cs="Arial"/>
                <w:b w:val="0"/>
                <w:szCs w:val="22"/>
              </w:rPr>
            </w:pPr>
          </w:p>
        </w:tc>
      </w:tr>
      <w:tr w:rsidR="0037798A" w:rsidRPr="00A84333" w14:paraId="610B9E97" w14:textId="77777777" w:rsidTr="6FE6EF01">
        <w:trPr>
          <w:gridBefore w:val="1"/>
          <w:wBefore w:w="141" w:type="dxa"/>
          <w:cantSplit/>
          <w:trHeight w:val="409"/>
        </w:trPr>
        <w:tc>
          <w:tcPr>
            <w:tcW w:w="1960" w:type="dxa"/>
            <w:tcBorders>
              <w:top w:val="single" w:sz="4" w:space="0" w:color="auto"/>
              <w:left w:val="single" w:sz="4" w:space="0" w:color="auto"/>
              <w:bottom w:val="single" w:sz="4" w:space="0" w:color="auto"/>
              <w:right w:val="single" w:sz="4" w:space="0" w:color="auto"/>
            </w:tcBorders>
            <w:shd w:val="clear" w:color="auto" w:fill="auto"/>
          </w:tcPr>
          <w:p w14:paraId="40810259" w14:textId="1E58FE05" w:rsidR="0037798A" w:rsidRPr="00FA24BA" w:rsidRDefault="1CBD15D6" w:rsidP="0F35F8AA">
            <w:pPr>
              <w:pStyle w:val="Department"/>
              <w:rPr>
                <w:rFonts w:cs="Arial"/>
              </w:rPr>
            </w:pPr>
            <w:r w:rsidRPr="0F35F8AA">
              <w:rPr>
                <w:rFonts w:cs="Arial"/>
              </w:rPr>
              <w:t>Attendees:</w:t>
            </w:r>
          </w:p>
          <w:p w14:paraId="36FFFCBA" w14:textId="77777777" w:rsidR="00F96542" w:rsidRPr="00FA24BA" w:rsidRDefault="00F96542" w:rsidP="007F433E">
            <w:pPr>
              <w:pStyle w:val="Department"/>
              <w:rPr>
                <w:rFonts w:cs="Arial"/>
                <w:szCs w:val="22"/>
              </w:rPr>
            </w:pPr>
          </w:p>
          <w:p w14:paraId="355DD3B2" w14:textId="77777777" w:rsidR="00F96542" w:rsidRPr="00FA24BA" w:rsidRDefault="00F96542" w:rsidP="007F433E">
            <w:pPr>
              <w:pStyle w:val="Department"/>
              <w:rPr>
                <w:rFonts w:cs="Arial"/>
                <w:szCs w:val="22"/>
              </w:rPr>
            </w:pPr>
          </w:p>
          <w:p w14:paraId="6D619016" w14:textId="77777777" w:rsidR="00F96542" w:rsidRPr="00FA24BA" w:rsidRDefault="00F96542" w:rsidP="007F433E">
            <w:pPr>
              <w:pStyle w:val="Department"/>
              <w:rPr>
                <w:rFonts w:cs="Arial"/>
                <w:szCs w:val="22"/>
              </w:rPr>
            </w:pPr>
          </w:p>
          <w:p w14:paraId="32B68CFC" w14:textId="77777777" w:rsidR="00F96542" w:rsidRPr="00FA24BA" w:rsidRDefault="00F96542" w:rsidP="007F433E">
            <w:pPr>
              <w:pStyle w:val="Department"/>
              <w:rPr>
                <w:rFonts w:cs="Arial"/>
                <w:szCs w:val="22"/>
              </w:rPr>
            </w:pPr>
          </w:p>
          <w:p w14:paraId="06BF67B5" w14:textId="77777777" w:rsidR="00F96542" w:rsidRPr="00FA24BA" w:rsidRDefault="00F96542" w:rsidP="007F433E">
            <w:pPr>
              <w:pStyle w:val="Department"/>
              <w:rPr>
                <w:rFonts w:cs="Arial"/>
                <w:szCs w:val="22"/>
              </w:rPr>
            </w:pPr>
          </w:p>
          <w:p w14:paraId="54D09F03" w14:textId="77777777" w:rsidR="00F96542" w:rsidRPr="00FA24BA" w:rsidRDefault="00F96542" w:rsidP="007F433E">
            <w:pPr>
              <w:pStyle w:val="Department"/>
              <w:rPr>
                <w:rFonts w:cs="Arial"/>
                <w:szCs w:val="22"/>
              </w:rPr>
            </w:pPr>
          </w:p>
          <w:p w14:paraId="27A7E1AF" w14:textId="77777777" w:rsidR="00F96542" w:rsidRPr="00FA24BA" w:rsidRDefault="00F96542" w:rsidP="007F433E">
            <w:pPr>
              <w:pStyle w:val="Department"/>
              <w:rPr>
                <w:rFonts w:cs="Arial"/>
                <w:szCs w:val="22"/>
              </w:rPr>
            </w:pPr>
          </w:p>
          <w:p w14:paraId="36FF1056" w14:textId="77777777" w:rsidR="00F96542" w:rsidRPr="00FA24BA" w:rsidRDefault="00F96542" w:rsidP="007F433E">
            <w:pPr>
              <w:pStyle w:val="Department"/>
              <w:rPr>
                <w:rFonts w:cs="Arial"/>
                <w:szCs w:val="22"/>
              </w:rPr>
            </w:pPr>
          </w:p>
          <w:p w14:paraId="3309AA9D" w14:textId="77777777" w:rsidR="00F96542" w:rsidRPr="00FA24BA" w:rsidRDefault="00F96542" w:rsidP="007F433E">
            <w:pPr>
              <w:pStyle w:val="Department"/>
              <w:rPr>
                <w:rFonts w:cs="Arial"/>
                <w:szCs w:val="22"/>
              </w:rPr>
            </w:pPr>
          </w:p>
          <w:p w14:paraId="6484EDAC" w14:textId="77777777" w:rsidR="00F96542" w:rsidRPr="00FA24BA" w:rsidRDefault="00F96542" w:rsidP="007F433E">
            <w:pPr>
              <w:pStyle w:val="Department"/>
              <w:rPr>
                <w:rFonts w:cs="Arial"/>
                <w:szCs w:val="22"/>
              </w:rPr>
            </w:pPr>
          </w:p>
          <w:p w14:paraId="7EF1F454" w14:textId="6EC5E364" w:rsidR="0F35F8AA" w:rsidRDefault="0F35F8AA" w:rsidP="0F35F8AA">
            <w:pPr>
              <w:pStyle w:val="Department"/>
              <w:rPr>
                <w:rFonts w:cs="Arial"/>
              </w:rPr>
            </w:pPr>
          </w:p>
          <w:p w14:paraId="58AAFD8D" w14:textId="419B2195" w:rsidR="0F35F8AA" w:rsidRDefault="0F35F8AA" w:rsidP="0F35F8AA">
            <w:pPr>
              <w:pStyle w:val="Department"/>
              <w:rPr>
                <w:rFonts w:cs="Arial"/>
              </w:rPr>
            </w:pPr>
          </w:p>
          <w:p w14:paraId="5451261D" w14:textId="697EC27B" w:rsidR="0F35F8AA" w:rsidRDefault="0F35F8AA" w:rsidP="0F35F8AA">
            <w:pPr>
              <w:pStyle w:val="Department"/>
              <w:rPr>
                <w:rFonts w:cs="Arial"/>
              </w:rPr>
            </w:pPr>
          </w:p>
          <w:p w14:paraId="2086ABF2" w14:textId="5AD3F5B7" w:rsidR="0F35F8AA" w:rsidRDefault="0F35F8AA" w:rsidP="0F35F8AA">
            <w:pPr>
              <w:pStyle w:val="Department"/>
              <w:rPr>
                <w:rFonts w:cs="Arial"/>
              </w:rPr>
            </w:pPr>
          </w:p>
          <w:p w14:paraId="4276902A" w14:textId="715E5251" w:rsidR="0F35F8AA" w:rsidRDefault="0F35F8AA" w:rsidP="0F35F8AA">
            <w:pPr>
              <w:pStyle w:val="Department"/>
              <w:rPr>
                <w:rFonts w:cs="Arial"/>
              </w:rPr>
            </w:pPr>
          </w:p>
          <w:p w14:paraId="40D08ED4" w14:textId="260B6027" w:rsidR="0F35F8AA" w:rsidRDefault="0F35F8AA" w:rsidP="0F35F8AA">
            <w:pPr>
              <w:pStyle w:val="Department"/>
              <w:rPr>
                <w:rFonts w:cs="Arial"/>
              </w:rPr>
            </w:pPr>
          </w:p>
          <w:p w14:paraId="58FC9218" w14:textId="60545A4D" w:rsidR="0F35F8AA" w:rsidRDefault="0F35F8AA" w:rsidP="0F35F8AA">
            <w:pPr>
              <w:pStyle w:val="Department"/>
              <w:rPr>
                <w:rFonts w:cs="Arial"/>
              </w:rPr>
            </w:pPr>
          </w:p>
          <w:p w14:paraId="62E4E34C" w14:textId="25956B3D" w:rsidR="0F35F8AA" w:rsidRDefault="0F35F8AA" w:rsidP="0F35F8AA">
            <w:pPr>
              <w:pStyle w:val="Department"/>
              <w:rPr>
                <w:rFonts w:cs="Arial"/>
              </w:rPr>
            </w:pPr>
          </w:p>
          <w:p w14:paraId="4FF78BD2" w14:textId="013D9DF6" w:rsidR="0F35F8AA" w:rsidRDefault="0F35F8AA" w:rsidP="0F35F8AA">
            <w:pPr>
              <w:pStyle w:val="Department"/>
              <w:rPr>
                <w:rFonts w:cs="Arial"/>
              </w:rPr>
            </w:pPr>
          </w:p>
          <w:p w14:paraId="58458A3D" w14:textId="17A93C75" w:rsidR="0F35F8AA" w:rsidRDefault="0F35F8AA" w:rsidP="0F35F8AA">
            <w:pPr>
              <w:pStyle w:val="Department"/>
              <w:rPr>
                <w:rFonts w:cs="Arial"/>
              </w:rPr>
            </w:pPr>
          </w:p>
          <w:p w14:paraId="7AAD3ECE" w14:textId="61EAD89D" w:rsidR="0F35F8AA" w:rsidRDefault="0F35F8AA" w:rsidP="0F35F8AA">
            <w:pPr>
              <w:pStyle w:val="Department"/>
              <w:rPr>
                <w:rFonts w:cs="Arial"/>
              </w:rPr>
            </w:pPr>
          </w:p>
          <w:p w14:paraId="79F99338" w14:textId="3583AC38" w:rsidR="0F35F8AA" w:rsidRDefault="0F35F8AA" w:rsidP="0F35F8AA">
            <w:pPr>
              <w:pStyle w:val="Department"/>
              <w:rPr>
                <w:rFonts w:cs="Arial"/>
              </w:rPr>
            </w:pPr>
          </w:p>
          <w:p w14:paraId="18661DBD" w14:textId="2A8C75FF" w:rsidR="00F96542" w:rsidRPr="00FA24BA" w:rsidRDefault="14A17DBB" w:rsidP="0F35F8AA">
            <w:pPr>
              <w:pStyle w:val="Department"/>
              <w:rPr>
                <w:rFonts w:cs="Arial"/>
              </w:rPr>
            </w:pPr>
            <w:r w:rsidRPr="0F35F8AA">
              <w:rPr>
                <w:rFonts w:cs="Arial"/>
              </w:rPr>
              <w:t>Attendees online:</w:t>
            </w:r>
          </w:p>
          <w:p w14:paraId="3F4D798F" w14:textId="77777777" w:rsidR="00F96542" w:rsidRPr="00FA24BA" w:rsidRDefault="00F96542" w:rsidP="007F433E">
            <w:pPr>
              <w:pStyle w:val="Department"/>
              <w:rPr>
                <w:rFonts w:cs="Arial"/>
                <w:szCs w:val="22"/>
              </w:rPr>
            </w:pPr>
          </w:p>
          <w:p w14:paraId="394F2EB2" w14:textId="77777777" w:rsidR="00F96542" w:rsidRPr="00FA24BA" w:rsidRDefault="00F96542" w:rsidP="007F433E">
            <w:pPr>
              <w:pStyle w:val="Department"/>
              <w:rPr>
                <w:rFonts w:cs="Arial"/>
                <w:szCs w:val="22"/>
              </w:rPr>
            </w:pPr>
          </w:p>
          <w:p w14:paraId="1A87094D" w14:textId="77777777" w:rsidR="00F96542" w:rsidRPr="00FA24BA" w:rsidRDefault="00F96542" w:rsidP="007F433E">
            <w:pPr>
              <w:pStyle w:val="Department"/>
              <w:rPr>
                <w:rFonts w:cs="Arial"/>
                <w:szCs w:val="22"/>
              </w:rPr>
            </w:pPr>
          </w:p>
          <w:p w14:paraId="480A0E6F" w14:textId="77777777" w:rsidR="00F96542" w:rsidRPr="00FA24BA" w:rsidRDefault="00F96542" w:rsidP="007F433E">
            <w:pPr>
              <w:pStyle w:val="Department"/>
              <w:rPr>
                <w:rFonts w:cs="Arial"/>
                <w:szCs w:val="22"/>
              </w:rPr>
            </w:pPr>
          </w:p>
          <w:p w14:paraId="4235B4E6" w14:textId="77777777" w:rsidR="00F96542" w:rsidRPr="00FA24BA" w:rsidRDefault="00F96542" w:rsidP="007F433E">
            <w:pPr>
              <w:pStyle w:val="Department"/>
              <w:rPr>
                <w:rFonts w:cs="Arial"/>
                <w:szCs w:val="22"/>
              </w:rPr>
            </w:pPr>
          </w:p>
          <w:p w14:paraId="6D051085" w14:textId="77777777" w:rsidR="00F96542" w:rsidRPr="00FA24BA" w:rsidRDefault="00F96542" w:rsidP="007F433E">
            <w:pPr>
              <w:pStyle w:val="Department"/>
              <w:rPr>
                <w:rFonts w:cs="Arial"/>
                <w:szCs w:val="22"/>
              </w:rPr>
            </w:pPr>
          </w:p>
          <w:p w14:paraId="7E75A9C3" w14:textId="77777777" w:rsidR="00F96542" w:rsidRPr="00FA24BA" w:rsidRDefault="00F96542" w:rsidP="0F35F8AA">
            <w:pPr>
              <w:pStyle w:val="Department"/>
              <w:rPr>
                <w:rFonts w:cs="Arial"/>
              </w:rPr>
            </w:pPr>
          </w:p>
          <w:p w14:paraId="1D3A2DE7" w14:textId="1083C425" w:rsidR="00F96542" w:rsidRPr="00FA24BA" w:rsidRDefault="7FBFE935" w:rsidP="0F35F8AA">
            <w:pPr>
              <w:pStyle w:val="Department"/>
              <w:rPr>
                <w:rFonts w:cs="Arial"/>
              </w:rPr>
            </w:pPr>
            <w:r w:rsidRPr="0F35F8AA">
              <w:rPr>
                <w:rFonts w:cs="Arial"/>
              </w:rPr>
              <w:t>Apologies:</w:t>
            </w:r>
          </w:p>
          <w:p w14:paraId="50E4C775" w14:textId="20C55BCF" w:rsidR="00F96542" w:rsidRPr="00FA24BA" w:rsidRDefault="00F96542" w:rsidP="0F35F8AA">
            <w:pPr>
              <w:pStyle w:val="Department"/>
              <w:rPr>
                <w:rFonts w:cs="Arial"/>
              </w:rPr>
            </w:pPr>
          </w:p>
          <w:p w14:paraId="0D27876A" w14:textId="5ACFD6C3" w:rsidR="00F96542" w:rsidRPr="00FA24BA" w:rsidRDefault="00F96542" w:rsidP="0F35F8AA">
            <w:pPr>
              <w:pStyle w:val="Department"/>
              <w:rPr>
                <w:rFonts w:cs="Arial"/>
              </w:rPr>
            </w:pPr>
          </w:p>
          <w:p w14:paraId="4FD8710C" w14:textId="77777777" w:rsidR="00925BFF" w:rsidRPr="00FA24BA" w:rsidRDefault="00925BFF" w:rsidP="007F433E">
            <w:pPr>
              <w:pStyle w:val="Department"/>
              <w:rPr>
                <w:rFonts w:cs="Arial"/>
                <w:szCs w:val="22"/>
              </w:rPr>
            </w:pPr>
          </w:p>
          <w:p w14:paraId="67E9D761" w14:textId="77777777" w:rsidR="00925BFF" w:rsidRPr="00FA24BA" w:rsidRDefault="00925BFF" w:rsidP="007F433E">
            <w:pPr>
              <w:pStyle w:val="Department"/>
              <w:rPr>
                <w:rFonts w:cs="Arial"/>
                <w:szCs w:val="22"/>
              </w:rPr>
            </w:pPr>
          </w:p>
          <w:p w14:paraId="6AC8A730" w14:textId="77777777" w:rsidR="001B3634" w:rsidRPr="00FA24BA" w:rsidRDefault="001B3634" w:rsidP="007F433E">
            <w:pPr>
              <w:pStyle w:val="Department"/>
              <w:rPr>
                <w:rFonts w:cs="Arial"/>
                <w:szCs w:val="22"/>
              </w:rPr>
            </w:pPr>
          </w:p>
          <w:p w14:paraId="58884F0A" w14:textId="3449A3F3" w:rsidR="00F96542" w:rsidRPr="00FA24BA" w:rsidRDefault="00F96542" w:rsidP="0F35F8AA">
            <w:pPr>
              <w:pStyle w:val="Department"/>
              <w:rPr>
                <w:rFonts w:cs="Arial"/>
              </w:rPr>
            </w:pPr>
          </w:p>
          <w:p w14:paraId="5A5BD944" w14:textId="795C0B6A" w:rsidR="00F96542" w:rsidRPr="00FA24BA" w:rsidRDefault="00F96542" w:rsidP="0F35F8AA">
            <w:pPr>
              <w:pStyle w:val="Department"/>
              <w:rPr>
                <w:rFonts w:cs="Arial"/>
              </w:rPr>
            </w:pPr>
          </w:p>
          <w:p w14:paraId="273CD043" w14:textId="68B26E08" w:rsidR="00F96542" w:rsidRPr="00FA24BA" w:rsidRDefault="00F96542" w:rsidP="0F35F8AA">
            <w:pPr>
              <w:pStyle w:val="Department"/>
              <w:rPr>
                <w:rFonts w:cs="Arial"/>
              </w:rPr>
            </w:pPr>
          </w:p>
          <w:p w14:paraId="014CB7FF" w14:textId="0FCF8662" w:rsidR="00F96542" w:rsidRPr="00FA24BA" w:rsidRDefault="00F96542" w:rsidP="0F35F8AA">
            <w:pPr>
              <w:pStyle w:val="Department"/>
              <w:rPr>
                <w:rFonts w:cs="Arial"/>
              </w:rPr>
            </w:pPr>
          </w:p>
        </w:tc>
        <w:tc>
          <w:tcPr>
            <w:tcW w:w="8523" w:type="dxa"/>
            <w:gridSpan w:val="2"/>
            <w:tcBorders>
              <w:top w:val="single" w:sz="4" w:space="0" w:color="auto"/>
              <w:left w:val="single" w:sz="4" w:space="0" w:color="auto"/>
              <w:bottom w:val="single" w:sz="4" w:space="0" w:color="auto"/>
              <w:right w:val="single" w:sz="4" w:space="0" w:color="auto"/>
            </w:tcBorders>
            <w:shd w:val="clear" w:color="auto" w:fill="auto"/>
          </w:tcPr>
          <w:p w14:paraId="7A67DEBC" w14:textId="6C156A0B" w:rsidR="00933F52" w:rsidRPr="00FA24BA" w:rsidRDefault="496923F9" w:rsidP="6FE55DF5">
            <w:pPr>
              <w:rPr>
                <w:rFonts w:cs="Arial"/>
              </w:rPr>
            </w:pPr>
            <w:r w:rsidRPr="0F35F8AA">
              <w:rPr>
                <w:rFonts w:cs="Arial"/>
              </w:rPr>
              <w:t>Margot James</w:t>
            </w:r>
            <w:r w:rsidR="599E2C06" w:rsidRPr="0F35F8AA">
              <w:rPr>
                <w:rFonts w:cs="Arial"/>
              </w:rPr>
              <w:t xml:space="preserve"> (Chair)</w:t>
            </w:r>
            <w:r w:rsidR="4C11207C" w:rsidRPr="0F35F8AA">
              <w:rPr>
                <w:rFonts w:cs="Arial"/>
              </w:rPr>
              <w:t xml:space="preserve"> - </w:t>
            </w:r>
            <w:r w:rsidRPr="0F35F8AA">
              <w:rPr>
                <w:rFonts w:cs="Arial"/>
              </w:rPr>
              <w:t>WMG, University of Warwick</w:t>
            </w:r>
          </w:p>
          <w:p w14:paraId="1C58E67C" w14:textId="7E2895E5" w:rsidR="00933F52" w:rsidRPr="00FA24BA" w:rsidRDefault="496923F9" w:rsidP="6FE55DF5">
            <w:pPr>
              <w:rPr>
                <w:rFonts w:cs="Arial"/>
              </w:rPr>
            </w:pPr>
            <w:r w:rsidRPr="0F35F8AA">
              <w:rPr>
                <w:rFonts w:cs="Arial"/>
              </w:rPr>
              <w:t>Chris</w:t>
            </w:r>
            <w:r w:rsidR="4C11207C" w:rsidRPr="0F35F8AA">
              <w:rPr>
                <w:rFonts w:cs="Arial"/>
              </w:rPr>
              <w:t xml:space="preserve"> </w:t>
            </w:r>
            <w:r w:rsidRPr="0F35F8AA">
              <w:rPr>
                <w:rFonts w:cs="Arial"/>
              </w:rPr>
              <w:t>Lovatt</w:t>
            </w:r>
            <w:r w:rsidR="4C11207C" w:rsidRPr="0F35F8AA">
              <w:rPr>
                <w:rFonts w:cs="Arial"/>
              </w:rPr>
              <w:t xml:space="preserve"> </w:t>
            </w:r>
            <w:proofErr w:type="gramStart"/>
            <w:r w:rsidR="4C11207C" w:rsidRPr="0F35F8AA">
              <w:rPr>
                <w:rFonts w:cs="Arial"/>
              </w:rPr>
              <w:t xml:space="preserve">- </w:t>
            </w:r>
            <w:r w:rsidR="599E2C06" w:rsidRPr="0F35F8AA">
              <w:rPr>
                <w:rFonts w:cs="Arial"/>
              </w:rPr>
              <w:t xml:space="preserve"> </w:t>
            </w:r>
            <w:r w:rsidRPr="0F35F8AA">
              <w:rPr>
                <w:rFonts w:cs="Arial"/>
              </w:rPr>
              <w:t>E</w:t>
            </w:r>
            <w:proofErr w:type="gramEnd"/>
            <w:r w:rsidRPr="0F35F8AA">
              <w:rPr>
                <w:rFonts w:cs="Arial"/>
              </w:rPr>
              <w:t>.ON</w:t>
            </w:r>
          </w:p>
          <w:p w14:paraId="198EE117" w14:textId="6097DEF5" w:rsidR="00933F52" w:rsidRPr="00FA24BA" w:rsidRDefault="496923F9" w:rsidP="0F35F8AA">
            <w:pPr>
              <w:rPr>
                <w:rFonts w:cs="Arial"/>
              </w:rPr>
            </w:pPr>
            <w:r w:rsidRPr="0F35F8AA">
              <w:rPr>
                <w:rFonts w:cs="Arial"/>
              </w:rPr>
              <w:t>Samantha</w:t>
            </w:r>
            <w:r w:rsidR="50C64B96" w:rsidRPr="0F35F8AA">
              <w:rPr>
                <w:rFonts w:cs="Arial"/>
              </w:rPr>
              <w:t xml:space="preserve"> </w:t>
            </w:r>
            <w:r w:rsidRPr="0F35F8AA">
              <w:rPr>
                <w:rFonts w:cs="Arial"/>
              </w:rPr>
              <w:t>Taylor</w:t>
            </w:r>
            <w:r w:rsidR="50C64B96" w:rsidRPr="0F35F8AA">
              <w:rPr>
                <w:rFonts w:cs="Arial"/>
              </w:rPr>
              <w:t xml:space="preserve"> - </w:t>
            </w:r>
            <w:r w:rsidRPr="0F35F8AA">
              <w:rPr>
                <w:rFonts w:cs="Arial"/>
              </w:rPr>
              <w:t>Canal and Rivers Trust</w:t>
            </w:r>
          </w:p>
          <w:p w14:paraId="570A48CE" w14:textId="7C2D0A5E" w:rsidR="00933F52" w:rsidRPr="00FA24BA" w:rsidRDefault="496923F9" w:rsidP="0F35F8AA">
            <w:pPr>
              <w:rPr>
                <w:rFonts w:cs="Arial"/>
              </w:rPr>
            </w:pPr>
            <w:r w:rsidRPr="0F35F8AA">
              <w:rPr>
                <w:rFonts w:cs="Arial"/>
              </w:rPr>
              <w:t>Russ</w:t>
            </w:r>
            <w:r w:rsidR="50C64B96" w:rsidRPr="0F35F8AA">
              <w:rPr>
                <w:rFonts w:cs="Arial"/>
              </w:rPr>
              <w:t xml:space="preserve"> </w:t>
            </w:r>
            <w:r w:rsidRPr="0F35F8AA">
              <w:rPr>
                <w:rFonts w:cs="Arial"/>
              </w:rPr>
              <w:t>Hall</w:t>
            </w:r>
            <w:r w:rsidR="50C64B96" w:rsidRPr="0F35F8AA">
              <w:rPr>
                <w:rFonts w:cs="Arial"/>
              </w:rPr>
              <w:t xml:space="preserve"> -</w:t>
            </w:r>
            <w:r w:rsidR="4C11207C" w:rsidRPr="0F35F8AA">
              <w:rPr>
                <w:rFonts w:cs="Arial"/>
              </w:rPr>
              <w:t xml:space="preserve"> </w:t>
            </w:r>
            <w:r w:rsidRPr="0F35F8AA">
              <w:rPr>
                <w:rFonts w:cs="Arial"/>
              </w:rPr>
              <w:t>WMG, University of Warwic</w:t>
            </w:r>
            <w:r w:rsidR="5D54CA90" w:rsidRPr="0F35F8AA">
              <w:rPr>
                <w:rFonts w:cs="Arial"/>
              </w:rPr>
              <w:t>k</w:t>
            </w:r>
          </w:p>
          <w:p w14:paraId="177D5E8F" w14:textId="181537FD" w:rsidR="00933F52" w:rsidRPr="00FA24BA" w:rsidRDefault="496923F9" w:rsidP="0F35F8AA">
            <w:pPr>
              <w:rPr>
                <w:rFonts w:cs="Arial"/>
              </w:rPr>
            </w:pPr>
            <w:r w:rsidRPr="0F35F8AA">
              <w:rPr>
                <w:rFonts w:cs="Arial"/>
              </w:rPr>
              <w:t>Rachel</w:t>
            </w:r>
            <w:r w:rsidR="0E436A9F" w:rsidRPr="0F35F8AA">
              <w:rPr>
                <w:rFonts w:cs="Arial"/>
              </w:rPr>
              <w:t xml:space="preserve"> </w:t>
            </w:r>
            <w:r w:rsidRPr="0F35F8AA">
              <w:rPr>
                <w:rFonts w:cs="Arial"/>
              </w:rPr>
              <w:t>Jones</w:t>
            </w:r>
            <w:r w:rsidR="0E436A9F" w:rsidRPr="0F35F8AA">
              <w:rPr>
                <w:rFonts w:cs="Arial"/>
              </w:rPr>
              <w:t xml:space="preserve"> - </w:t>
            </w:r>
            <w:r w:rsidRPr="0F35F8AA">
              <w:rPr>
                <w:rFonts w:cs="Arial"/>
              </w:rPr>
              <w:t xml:space="preserve">Act </w:t>
            </w:r>
            <w:proofErr w:type="gramStart"/>
            <w:r w:rsidRPr="0F35F8AA">
              <w:rPr>
                <w:rFonts w:cs="Arial"/>
              </w:rPr>
              <w:t>On</w:t>
            </w:r>
            <w:proofErr w:type="gramEnd"/>
            <w:r w:rsidRPr="0F35F8AA">
              <w:rPr>
                <w:rFonts w:cs="Arial"/>
              </w:rPr>
              <w:t xml:space="preserve"> Energy</w:t>
            </w:r>
          </w:p>
          <w:p w14:paraId="70FFBCDB" w14:textId="254A3500" w:rsidR="00EB0B7A" w:rsidRPr="00FA24BA" w:rsidRDefault="4C95529E" w:rsidP="0F35F8AA">
            <w:pPr>
              <w:rPr>
                <w:rFonts w:cs="Arial"/>
              </w:rPr>
            </w:pPr>
            <w:r w:rsidRPr="0F35F8AA">
              <w:rPr>
                <w:rFonts w:cs="Arial"/>
              </w:rPr>
              <w:t>Clare Wightman</w:t>
            </w:r>
            <w:r w:rsidR="0E436A9F" w:rsidRPr="0F35F8AA">
              <w:rPr>
                <w:rFonts w:cs="Arial"/>
              </w:rPr>
              <w:t xml:space="preserve"> – Grapevine</w:t>
            </w:r>
          </w:p>
          <w:p w14:paraId="724CD503" w14:textId="1DD9D1DC" w:rsidR="1110E4FA" w:rsidRDefault="1110E4FA" w:rsidP="0F35F8AA">
            <w:pPr>
              <w:rPr>
                <w:rFonts w:cs="Arial"/>
              </w:rPr>
            </w:pPr>
            <w:r w:rsidRPr="1BA2ECCE">
              <w:rPr>
                <w:rFonts w:cs="Arial"/>
              </w:rPr>
              <w:t>Helen Wheatley</w:t>
            </w:r>
            <w:r w:rsidR="0B570306" w:rsidRPr="1BA2ECCE">
              <w:rPr>
                <w:rFonts w:cs="Arial"/>
              </w:rPr>
              <w:t xml:space="preserve"> – </w:t>
            </w:r>
            <w:r w:rsidR="45E8DD42" w:rsidRPr="1BA2ECCE">
              <w:rPr>
                <w:rFonts w:cs="Arial"/>
              </w:rPr>
              <w:t>Institute of</w:t>
            </w:r>
            <w:r w:rsidR="0B570306" w:rsidRPr="1BA2ECCE">
              <w:rPr>
                <w:rFonts w:cs="Arial"/>
              </w:rPr>
              <w:t xml:space="preserve"> Engagement</w:t>
            </w:r>
          </w:p>
          <w:p w14:paraId="459ABE3B" w14:textId="5B30E656" w:rsidR="00605F32" w:rsidRPr="00FA24BA" w:rsidRDefault="1750AA9C" w:rsidP="6FE55DF5">
            <w:pPr>
              <w:rPr>
                <w:rFonts w:cs="Arial"/>
              </w:rPr>
            </w:pPr>
            <w:r w:rsidRPr="0F35F8AA">
              <w:rPr>
                <w:rFonts w:cs="Arial"/>
              </w:rPr>
              <w:t xml:space="preserve">Professor </w:t>
            </w:r>
            <w:r w:rsidR="7EF13D29" w:rsidRPr="0F35F8AA">
              <w:rPr>
                <w:rFonts w:cs="Arial"/>
              </w:rPr>
              <w:t>Stephanie</w:t>
            </w:r>
            <w:r w:rsidR="3DB394D7" w:rsidRPr="0F35F8AA">
              <w:rPr>
                <w:rFonts w:cs="Arial"/>
              </w:rPr>
              <w:t xml:space="preserve"> </w:t>
            </w:r>
            <w:r w:rsidR="79BBCFD9" w:rsidRPr="0F35F8AA">
              <w:rPr>
                <w:rFonts w:cs="Arial"/>
              </w:rPr>
              <w:t xml:space="preserve">Panichelli </w:t>
            </w:r>
            <w:r w:rsidR="14D2CA51" w:rsidRPr="0F35F8AA">
              <w:rPr>
                <w:rFonts w:cs="Arial"/>
              </w:rPr>
              <w:t xml:space="preserve">- </w:t>
            </w:r>
            <w:r w:rsidR="3DB394D7" w:rsidRPr="0F35F8AA">
              <w:rPr>
                <w:rFonts w:cs="Arial"/>
              </w:rPr>
              <w:t>University of Warwick</w:t>
            </w:r>
          </w:p>
          <w:p w14:paraId="0C4C7C69" w14:textId="15AA3189" w:rsidR="00877C6B" w:rsidRPr="00FA24BA" w:rsidRDefault="2657F745" w:rsidP="0F35F8AA">
            <w:pPr>
              <w:rPr>
                <w:rFonts w:cs="Arial"/>
              </w:rPr>
            </w:pPr>
            <w:r w:rsidRPr="0F35F8AA">
              <w:rPr>
                <w:rFonts w:cs="Arial"/>
              </w:rPr>
              <w:t>Ed Green – Warwickshire Wildlife Trust</w:t>
            </w:r>
            <w:r w:rsidR="43C78FDF" w:rsidRPr="0F35F8AA">
              <w:rPr>
                <w:rFonts w:cs="Arial"/>
              </w:rPr>
              <w:t xml:space="preserve"> </w:t>
            </w:r>
          </w:p>
          <w:p w14:paraId="1E43598B" w14:textId="70EEB04B" w:rsidR="002B0685" w:rsidRPr="00FA24BA" w:rsidRDefault="4F4C6763" w:rsidP="6FE55DF5">
            <w:pPr>
              <w:rPr>
                <w:rFonts w:cs="Arial"/>
              </w:rPr>
            </w:pPr>
            <w:r w:rsidRPr="0F35F8AA">
              <w:rPr>
                <w:rFonts w:cs="Arial"/>
              </w:rPr>
              <w:t xml:space="preserve">Matthew Rhodes – </w:t>
            </w:r>
            <w:proofErr w:type="spellStart"/>
            <w:r w:rsidRPr="0F35F8AA">
              <w:rPr>
                <w:rFonts w:cs="Arial"/>
              </w:rPr>
              <w:t>Camirus</w:t>
            </w:r>
            <w:proofErr w:type="spellEnd"/>
          </w:p>
          <w:p w14:paraId="1D4A72A6" w14:textId="3148AAD2" w:rsidR="0F35F8AA" w:rsidRDefault="0F35F8AA" w:rsidP="0F35F8AA">
            <w:pPr>
              <w:rPr>
                <w:rFonts w:cs="Arial"/>
                <w:b/>
                <w:bCs/>
              </w:rPr>
            </w:pPr>
          </w:p>
          <w:p w14:paraId="6B66B27B" w14:textId="664F493C" w:rsidR="3F7B52B4" w:rsidRDefault="3F7B52B4" w:rsidP="0F35F8AA">
            <w:pPr>
              <w:rPr>
                <w:rFonts w:cs="Arial"/>
              </w:rPr>
            </w:pPr>
            <w:r w:rsidRPr="0F35F8AA">
              <w:rPr>
                <w:rFonts w:cs="Arial"/>
                <w:b/>
                <w:bCs/>
              </w:rPr>
              <w:t>Coventry City Council</w:t>
            </w:r>
          </w:p>
          <w:p w14:paraId="0BF51F51" w14:textId="0AD4BCEB" w:rsidR="3F7B52B4" w:rsidRDefault="3F7B52B4" w:rsidP="0F35F8AA">
            <w:pPr>
              <w:rPr>
                <w:rFonts w:cs="Arial"/>
              </w:rPr>
            </w:pPr>
            <w:r w:rsidRPr="0F35F8AA">
              <w:rPr>
                <w:rFonts w:cs="Arial"/>
              </w:rPr>
              <w:t>Cllr Jim</w:t>
            </w:r>
            <w:r>
              <w:tab/>
            </w:r>
            <w:r w:rsidRPr="0F35F8AA">
              <w:rPr>
                <w:rFonts w:cs="Arial"/>
              </w:rPr>
              <w:t>O'Boyle</w:t>
            </w:r>
            <w:r>
              <w:tab/>
            </w:r>
          </w:p>
          <w:p w14:paraId="720964E1" w14:textId="12452F78" w:rsidR="3F7B52B4" w:rsidRDefault="3F7B52B4" w:rsidP="0F35F8AA">
            <w:pPr>
              <w:rPr>
                <w:rFonts w:cs="Arial"/>
              </w:rPr>
            </w:pPr>
            <w:r w:rsidRPr="0F35F8AA">
              <w:rPr>
                <w:rFonts w:cs="Arial"/>
              </w:rPr>
              <w:t>Andy Williams</w:t>
            </w:r>
            <w:r>
              <w:tab/>
            </w:r>
          </w:p>
          <w:p w14:paraId="6ED936ED" w14:textId="5FED387D" w:rsidR="3F7B52B4" w:rsidRDefault="3F7B52B4" w:rsidP="0F35F8AA">
            <w:pPr>
              <w:rPr>
                <w:rFonts w:cs="Arial"/>
              </w:rPr>
            </w:pPr>
            <w:r w:rsidRPr="0F35F8AA">
              <w:rPr>
                <w:rFonts w:cs="Arial"/>
              </w:rPr>
              <w:t>Colin Knight</w:t>
            </w:r>
          </w:p>
          <w:p w14:paraId="2DD565E7" w14:textId="77777777" w:rsidR="3F7B52B4" w:rsidRDefault="3F7B52B4" w:rsidP="0F35F8AA">
            <w:pPr>
              <w:rPr>
                <w:rFonts w:cs="Arial"/>
              </w:rPr>
            </w:pPr>
            <w:r w:rsidRPr="0F35F8AA">
              <w:rPr>
                <w:rFonts w:cs="Arial"/>
              </w:rPr>
              <w:t>Rhian Palmer</w:t>
            </w:r>
          </w:p>
          <w:p w14:paraId="40B4ACEB" w14:textId="46702D60" w:rsidR="3F7B52B4" w:rsidRDefault="3F7B52B4" w:rsidP="0F35F8AA">
            <w:pPr>
              <w:rPr>
                <w:rFonts w:cs="Arial"/>
              </w:rPr>
            </w:pPr>
            <w:r w:rsidRPr="0F35F8AA">
              <w:rPr>
                <w:rFonts w:cs="Arial"/>
              </w:rPr>
              <w:t>Bret Willers</w:t>
            </w:r>
            <w:r>
              <w:tab/>
            </w:r>
          </w:p>
          <w:p w14:paraId="78DDC44B" w14:textId="4406D563" w:rsidR="3F7B52B4" w:rsidRDefault="3F7B52B4" w:rsidP="0F35F8AA">
            <w:pPr>
              <w:rPr>
                <w:rFonts w:cs="Arial"/>
              </w:rPr>
            </w:pPr>
            <w:r w:rsidRPr="0F35F8AA">
              <w:rPr>
                <w:rFonts w:cs="Arial"/>
              </w:rPr>
              <w:t>Manjit Bath</w:t>
            </w:r>
            <w:r>
              <w:tab/>
            </w:r>
          </w:p>
          <w:p w14:paraId="48A2AF28" w14:textId="38FDBA6A" w:rsidR="3F7B52B4" w:rsidRDefault="3F7B52B4" w:rsidP="0F35F8AA">
            <w:pPr>
              <w:rPr>
                <w:rFonts w:cs="Arial"/>
              </w:rPr>
            </w:pPr>
            <w:r w:rsidRPr="0F35F8AA">
              <w:rPr>
                <w:rFonts w:cs="Arial"/>
              </w:rPr>
              <w:t xml:space="preserve">Darren </w:t>
            </w:r>
            <w:proofErr w:type="spellStart"/>
            <w:r w:rsidRPr="0F35F8AA">
              <w:rPr>
                <w:rFonts w:cs="Arial"/>
              </w:rPr>
              <w:t>O’Shaugnessy</w:t>
            </w:r>
            <w:proofErr w:type="spellEnd"/>
          </w:p>
          <w:p w14:paraId="177127B5" w14:textId="00059D63" w:rsidR="3F7B52B4" w:rsidRDefault="3F7B52B4" w:rsidP="0F35F8AA">
            <w:pPr>
              <w:rPr>
                <w:rFonts w:cs="Arial"/>
              </w:rPr>
            </w:pPr>
            <w:r w:rsidRPr="0F35F8AA">
              <w:rPr>
                <w:rFonts w:cs="Arial"/>
              </w:rPr>
              <w:t>Julie Fairbrother</w:t>
            </w:r>
          </w:p>
          <w:p w14:paraId="06269FDE" w14:textId="78FA5295" w:rsidR="3F7B52B4" w:rsidRDefault="3F7B52B4" w:rsidP="0F35F8AA">
            <w:pPr>
              <w:rPr>
                <w:rFonts w:cs="Arial"/>
              </w:rPr>
            </w:pPr>
            <w:r w:rsidRPr="0F35F8AA">
              <w:rPr>
                <w:rFonts w:cs="Arial"/>
              </w:rPr>
              <w:t xml:space="preserve">Sam Pinfield </w:t>
            </w:r>
          </w:p>
          <w:p w14:paraId="7B945D78" w14:textId="54E5E371" w:rsidR="0F35F8AA" w:rsidRDefault="0F35F8AA" w:rsidP="0F35F8AA">
            <w:pPr>
              <w:rPr>
                <w:rFonts w:cs="Arial"/>
              </w:rPr>
            </w:pPr>
          </w:p>
          <w:p w14:paraId="6EE7787C" w14:textId="5306C1E2" w:rsidR="0F35F8AA" w:rsidRDefault="0F35F8AA" w:rsidP="0F35F8AA">
            <w:pPr>
              <w:rPr>
                <w:rFonts w:cs="Arial"/>
              </w:rPr>
            </w:pPr>
          </w:p>
          <w:p w14:paraId="56E58140" w14:textId="70C8ADFE" w:rsidR="002B0685" w:rsidRPr="00FA24BA" w:rsidRDefault="4F4C6763" w:rsidP="0F35F8AA">
            <w:pPr>
              <w:rPr>
                <w:rFonts w:cs="Arial"/>
              </w:rPr>
            </w:pPr>
            <w:r w:rsidRPr="0F35F8AA">
              <w:rPr>
                <w:rFonts w:cs="Arial"/>
              </w:rPr>
              <w:t>Sophie Mason – Coventry Building Society</w:t>
            </w:r>
            <w:r w:rsidR="611DF4F1" w:rsidRPr="0F35F8AA">
              <w:rPr>
                <w:rFonts w:cs="Arial"/>
              </w:rPr>
              <w:t xml:space="preserve"> </w:t>
            </w:r>
            <w:r w:rsidR="73F3F053" w:rsidRPr="0F35F8AA">
              <w:rPr>
                <w:rFonts w:cs="Arial"/>
              </w:rPr>
              <w:t>(online</w:t>
            </w:r>
            <w:r w:rsidR="611DF4F1" w:rsidRPr="0F35F8AA">
              <w:rPr>
                <w:rFonts w:cs="Arial"/>
              </w:rPr>
              <w:t xml:space="preserve">) </w:t>
            </w:r>
          </w:p>
          <w:p w14:paraId="4C00140F" w14:textId="48DDF5AE" w:rsidR="002B0685" w:rsidRPr="00FA24BA" w:rsidRDefault="4F4C6763" w:rsidP="0F35F8AA">
            <w:pPr>
              <w:rPr>
                <w:rFonts w:cs="Arial"/>
              </w:rPr>
            </w:pPr>
            <w:r w:rsidRPr="0F35F8AA">
              <w:rPr>
                <w:rFonts w:cs="Arial"/>
              </w:rPr>
              <w:t xml:space="preserve">Sarah Windrum – Horiba Mira, </w:t>
            </w:r>
            <w:r w:rsidR="3FFF90BF" w:rsidRPr="0F35F8AA">
              <w:rPr>
                <w:rFonts w:cs="Arial"/>
              </w:rPr>
              <w:t>(online)</w:t>
            </w:r>
          </w:p>
          <w:p w14:paraId="17129259" w14:textId="62D2EBD4" w:rsidR="001B3634" w:rsidRPr="00FA24BA" w:rsidRDefault="4F4C6763" w:rsidP="6FE55DF5">
            <w:pPr>
              <w:rPr>
                <w:rFonts w:cs="Arial"/>
              </w:rPr>
            </w:pPr>
            <w:r w:rsidRPr="0F35F8AA">
              <w:rPr>
                <w:rFonts w:cs="Arial"/>
              </w:rPr>
              <w:t>Ngoni Mupandawana, – Galliford Try</w:t>
            </w:r>
            <w:r w:rsidR="67A63A40" w:rsidRPr="0F35F8AA">
              <w:rPr>
                <w:rFonts w:cs="Arial"/>
              </w:rPr>
              <w:t xml:space="preserve"> (online)</w:t>
            </w:r>
          </w:p>
          <w:p w14:paraId="386DF31D" w14:textId="61DD9FA2" w:rsidR="00877C6B" w:rsidRPr="00FA24BA" w:rsidRDefault="677A0FB7" w:rsidP="0F35F8AA">
            <w:pPr>
              <w:rPr>
                <w:rFonts w:cs="Arial"/>
              </w:rPr>
            </w:pPr>
            <w:r w:rsidRPr="1BA2ECCE">
              <w:rPr>
                <w:rFonts w:cs="Arial"/>
              </w:rPr>
              <w:t>Michael Checkley</w:t>
            </w:r>
            <w:r w:rsidR="429ECF95" w:rsidRPr="1BA2ECCE">
              <w:rPr>
                <w:rFonts w:cs="Arial"/>
              </w:rPr>
              <w:t xml:space="preserve"> – Coventry University</w:t>
            </w:r>
            <w:r w:rsidR="2DD865C2" w:rsidRPr="1BA2ECCE">
              <w:rPr>
                <w:rFonts w:cs="Arial"/>
              </w:rPr>
              <w:t xml:space="preserve"> </w:t>
            </w:r>
            <w:r w:rsidRPr="1BA2ECCE">
              <w:rPr>
                <w:rFonts w:cs="Arial"/>
              </w:rPr>
              <w:t>(Online)</w:t>
            </w:r>
          </w:p>
          <w:p w14:paraId="45C4BF51" w14:textId="45A69D2B" w:rsidR="00877C6B" w:rsidRPr="00FA24BA" w:rsidRDefault="677A0FB7" w:rsidP="0F35F8AA">
            <w:pPr>
              <w:rPr>
                <w:rFonts w:cs="Arial"/>
              </w:rPr>
            </w:pPr>
            <w:r w:rsidRPr="1BA2ECCE">
              <w:rPr>
                <w:rFonts w:cs="Arial"/>
              </w:rPr>
              <w:t>Anna Smith</w:t>
            </w:r>
            <w:r w:rsidR="69EC1401" w:rsidRPr="1BA2ECCE">
              <w:rPr>
                <w:rFonts w:cs="Arial"/>
              </w:rPr>
              <w:t xml:space="preserve"> – Coventry Building Society </w:t>
            </w:r>
            <w:r w:rsidRPr="1BA2ECCE">
              <w:rPr>
                <w:rFonts w:cs="Arial"/>
              </w:rPr>
              <w:t>(Online)</w:t>
            </w:r>
          </w:p>
          <w:p w14:paraId="5061365F" w14:textId="22D7A5B0" w:rsidR="00877C6B" w:rsidRPr="00FA24BA" w:rsidRDefault="677A0FB7" w:rsidP="0F35F8AA">
            <w:pPr>
              <w:rPr>
                <w:rFonts w:cs="Arial"/>
              </w:rPr>
            </w:pPr>
            <w:r w:rsidRPr="0F35F8AA">
              <w:rPr>
                <w:rFonts w:cs="Arial"/>
              </w:rPr>
              <w:t>Clive Robinson – University Hospital Coventry &amp; Warwickshire (online)</w:t>
            </w:r>
          </w:p>
          <w:p w14:paraId="1D52041F" w14:textId="77777777" w:rsidR="00FA24BA" w:rsidRPr="00FA24BA" w:rsidRDefault="00FA24BA">
            <w:pPr>
              <w:rPr>
                <w:rFonts w:cs="Arial"/>
                <w:szCs w:val="22"/>
              </w:rPr>
            </w:pPr>
          </w:p>
          <w:p w14:paraId="19F76A83" w14:textId="4DD1B846" w:rsidR="00FA24BA" w:rsidRPr="00FA24BA" w:rsidRDefault="00FA24BA" w:rsidP="0F35F8AA">
            <w:pPr>
              <w:rPr>
                <w:rFonts w:cs="Arial"/>
              </w:rPr>
            </w:pPr>
          </w:p>
          <w:p w14:paraId="639DEB75" w14:textId="33AFFC3E" w:rsidR="00FA24BA" w:rsidRPr="00FA24BA" w:rsidRDefault="7EA475F0" w:rsidP="0F35F8AA">
            <w:pPr>
              <w:rPr>
                <w:rFonts w:cs="Arial"/>
              </w:rPr>
            </w:pPr>
            <w:r w:rsidRPr="0F35F8AA">
              <w:rPr>
                <w:rFonts w:cs="Arial"/>
              </w:rPr>
              <w:t>Julie Nugent</w:t>
            </w:r>
            <w:r w:rsidR="316E5DE4" w:rsidRPr="0F35F8AA">
              <w:rPr>
                <w:rFonts w:cs="Arial"/>
              </w:rPr>
              <w:t xml:space="preserve"> – Coventry City Council</w:t>
            </w:r>
          </w:p>
          <w:p w14:paraId="0E7FA002" w14:textId="28371592" w:rsidR="001F6FDF" w:rsidRDefault="00FA24BA" w:rsidP="00FA24BA">
            <w:pPr>
              <w:rPr>
                <w:rFonts w:cs="Arial"/>
                <w:szCs w:val="22"/>
              </w:rPr>
            </w:pPr>
            <w:r w:rsidRPr="00FA24BA">
              <w:rPr>
                <w:rFonts w:cs="Arial"/>
                <w:szCs w:val="22"/>
              </w:rPr>
              <w:t xml:space="preserve">Zain Javed, Jemma Hodgson – West Midlands Police </w:t>
            </w:r>
          </w:p>
          <w:p w14:paraId="0C7F73F5" w14:textId="5AD13DA7" w:rsidR="00FA24BA" w:rsidRPr="00FA24BA" w:rsidRDefault="00FA24BA" w:rsidP="00FA24BA">
            <w:pPr>
              <w:rPr>
                <w:rFonts w:cs="Arial"/>
                <w:szCs w:val="22"/>
              </w:rPr>
            </w:pPr>
            <w:r w:rsidRPr="00FA24BA">
              <w:rPr>
                <w:rFonts w:cs="Arial"/>
                <w:szCs w:val="22"/>
              </w:rPr>
              <w:t>Nicola Edgar – Environment Agency</w:t>
            </w:r>
          </w:p>
          <w:p w14:paraId="109027E4" w14:textId="197AF319" w:rsidR="00FA24BA" w:rsidRPr="00FA24BA" w:rsidRDefault="00FA24BA" w:rsidP="6FE6EF01">
            <w:pPr>
              <w:rPr>
                <w:rFonts w:cs="Arial"/>
              </w:rPr>
            </w:pPr>
            <w:r w:rsidRPr="6FE6EF01">
              <w:rPr>
                <w:rFonts w:cs="Arial"/>
              </w:rPr>
              <w:t xml:space="preserve">Philip Wallace – </w:t>
            </w:r>
            <w:proofErr w:type="gramStart"/>
            <w:r w:rsidRPr="6FE6EF01">
              <w:rPr>
                <w:rFonts w:cs="Arial"/>
              </w:rPr>
              <w:t>E.O</w:t>
            </w:r>
            <w:r w:rsidR="20825A9B" w:rsidRPr="6FE6EF01">
              <w:rPr>
                <w:rFonts w:cs="Arial"/>
              </w:rPr>
              <w:t>N</w:t>
            </w:r>
            <w:proofErr w:type="gramEnd"/>
            <w:r w:rsidRPr="6FE6EF01">
              <w:rPr>
                <w:rFonts w:cs="Arial"/>
              </w:rPr>
              <w:t xml:space="preserve">, </w:t>
            </w:r>
          </w:p>
          <w:p w14:paraId="05571DEA" w14:textId="64435D13" w:rsidR="00FA24BA" w:rsidRPr="00FA24BA" w:rsidRDefault="00FA24BA" w:rsidP="00FA24BA">
            <w:pPr>
              <w:rPr>
                <w:rFonts w:cs="Arial"/>
                <w:szCs w:val="22"/>
              </w:rPr>
            </w:pPr>
            <w:r w:rsidRPr="00FA24BA">
              <w:rPr>
                <w:rFonts w:cs="Arial"/>
                <w:szCs w:val="22"/>
              </w:rPr>
              <w:t>Corin Crane – Coventry &amp; Warks Chamber of Commerce</w:t>
            </w:r>
          </w:p>
          <w:p w14:paraId="7A234371" w14:textId="77777777" w:rsidR="00FA24BA" w:rsidRPr="00FA24BA" w:rsidRDefault="7EA475F0" w:rsidP="00FA24BA">
            <w:pPr>
              <w:rPr>
                <w:rFonts w:cs="Arial"/>
                <w:szCs w:val="22"/>
              </w:rPr>
            </w:pPr>
            <w:r w:rsidRPr="0F35F8AA">
              <w:rPr>
                <w:rFonts w:cs="Arial"/>
              </w:rPr>
              <w:t>Lisa Hofen – Coventry University</w:t>
            </w:r>
          </w:p>
          <w:p w14:paraId="1DB2BB57" w14:textId="77777777" w:rsidR="00FA24BA" w:rsidRPr="00FA24BA" w:rsidRDefault="00FA24BA" w:rsidP="00FA24BA">
            <w:pPr>
              <w:rPr>
                <w:rFonts w:cs="Arial"/>
                <w:szCs w:val="22"/>
              </w:rPr>
            </w:pPr>
            <w:r w:rsidRPr="00FA24BA">
              <w:rPr>
                <w:rFonts w:cs="Arial"/>
                <w:szCs w:val="22"/>
              </w:rPr>
              <w:t>Charlotte Heeney - Severn Trent Water</w:t>
            </w:r>
          </w:p>
          <w:p w14:paraId="6CC9C4A8" w14:textId="77777777" w:rsidR="00FA24BA" w:rsidRPr="00FA24BA" w:rsidRDefault="00FA24BA" w:rsidP="00FA24BA">
            <w:pPr>
              <w:rPr>
                <w:rFonts w:cs="Arial"/>
                <w:szCs w:val="22"/>
              </w:rPr>
            </w:pPr>
            <w:r w:rsidRPr="00FA24BA">
              <w:rPr>
                <w:rFonts w:cs="Arial"/>
                <w:szCs w:val="22"/>
              </w:rPr>
              <w:t>Suzanne Ward - Environment Agency</w:t>
            </w:r>
          </w:p>
          <w:p w14:paraId="138A48E3" w14:textId="77777777" w:rsidR="00FA24BA" w:rsidRPr="00FA24BA" w:rsidRDefault="00FA24BA" w:rsidP="00FA24BA">
            <w:pPr>
              <w:rPr>
                <w:rFonts w:cs="Arial"/>
                <w:szCs w:val="22"/>
              </w:rPr>
            </w:pPr>
            <w:r w:rsidRPr="00FA24BA">
              <w:rPr>
                <w:rFonts w:cs="Arial"/>
                <w:szCs w:val="22"/>
              </w:rPr>
              <w:t>Kevin Rodgers – Citizen Housing,</w:t>
            </w:r>
          </w:p>
          <w:p w14:paraId="3EBBF5D4" w14:textId="7B99308D" w:rsidR="00745A8E" w:rsidRPr="00FA24BA" w:rsidRDefault="00FA24BA">
            <w:pPr>
              <w:rPr>
                <w:rFonts w:cs="Arial"/>
                <w:szCs w:val="22"/>
              </w:rPr>
            </w:pPr>
            <w:r w:rsidRPr="00FA24BA">
              <w:rPr>
                <w:rFonts w:cs="Arial"/>
                <w:szCs w:val="22"/>
              </w:rPr>
              <w:t>Paul Smith – Lloyds Bank</w:t>
            </w:r>
            <w:r w:rsidR="00933F52" w:rsidRPr="00FA24BA">
              <w:rPr>
                <w:rFonts w:cs="Arial"/>
                <w:szCs w:val="22"/>
              </w:rPr>
              <w:tab/>
            </w:r>
          </w:p>
          <w:p w14:paraId="2DB83810" w14:textId="77777777" w:rsidR="0037798A" w:rsidRPr="00FA24BA" w:rsidRDefault="0037798A" w:rsidP="0037798A">
            <w:pPr>
              <w:pStyle w:val="BodyText"/>
              <w:spacing w:after="0"/>
              <w:rPr>
                <w:rFonts w:cs="Arial"/>
                <w:szCs w:val="22"/>
              </w:rPr>
            </w:pPr>
          </w:p>
        </w:tc>
        <w:tc>
          <w:tcPr>
            <w:tcW w:w="6307" w:type="dxa"/>
            <w:tcBorders>
              <w:left w:val="single" w:sz="4" w:space="0" w:color="auto"/>
            </w:tcBorders>
          </w:tcPr>
          <w:p w14:paraId="0F4B9123" w14:textId="5A43182A" w:rsidR="0037798A" w:rsidRPr="00A84333" w:rsidRDefault="0037798A" w:rsidP="007F433E">
            <w:pPr>
              <w:pStyle w:val="BodyText"/>
              <w:spacing w:after="0"/>
              <w:rPr>
                <w:rFonts w:cs="Arial"/>
                <w:szCs w:val="22"/>
              </w:rPr>
            </w:pPr>
          </w:p>
        </w:tc>
      </w:tr>
      <w:tr w:rsidR="0037798A" w:rsidRPr="00A84333" w14:paraId="6DC953B8" w14:textId="77777777" w:rsidTr="6FE6EF01">
        <w:trPr>
          <w:gridBefore w:val="1"/>
          <w:wBefore w:w="141" w:type="dxa"/>
          <w:cantSplit/>
          <w:trHeight w:hRule="exact" w:val="234"/>
        </w:trPr>
        <w:tc>
          <w:tcPr>
            <w:tcW w:w="4920" w:type="dxa"/>
            <w:gridSpan w:val="2"/>
          </w:tcPr>
          <w:p w14:paraId="5E4521A6" w14:textId="77777777" w:rsidR="0037798A" w:rsidRPr="00A84333" w:rsidRDefault="0037798A" w:rsidP="007F433E">
            <w:pPr>
              <w:pStyle w:val="Reference"/>
              <w:rPr>
                <w:rFonts w:cs="Arial"/>
                <w:sz w:val="22"/>
                <w:szCs w:val="22"/>
              </w:rPr>
            </w:pPr>
          </w:p>
        </w:tc>
        <w:tc>
          <w:tcPr>
            <w:tcW w:w="5563" w:type="dxa"/>
            <w:vAlign w:val="bottom"/>
          </w:tcPr>
          <w:p w14:paraId="1D28D412" w14:textId="77777777" w:rsidR="0037798A" w:rsidRPr="00A84333" w:rsidRDefault="0037798A" w:rsidP="007F433E">
            <w:pPr>
              <w:rPr>
                <w:rFonts w:cs="Arial"/>
                <w:szCs w:val="22"/>
              </w:rPr>
            </w:pPr>
          </w:p>
        </w:tc>
        <w:tc>
          <w:tcPr>
            <w:tcW w:w="6307" w:type="dxa"/>
          </w:tcPr>
          <w:p w14:paraId="425C6632" w14:textId="77777777" w:rsidR="0037798A" w:rsidRPr="00A84333" w:rsidRDefault="0037798A" w:rsidP="007F433E">
            <w:pPr>
              <w:rPr>
                <w:rFonts w:cs="Arial"/>
                <w:szCs w:val="22"/>
              </w:rPr>
            </w:pPr>
          </w:p>
        </w:tc>
      </w:tr>
      <w:tr w:rsidR="0037798A" w:rsidRPr="00A84333" w14:paraId="2DAA8A43" w14:textId="77777777" w:rsidTr="6FE6EF01">
        <w:trPr>
          <w:gridBefore w:val="1"/>
          <w:wBefore w:w="141" w:type="dxa"/>
          <w:cantSplit/>
          <w:trHeight w:hRule="exact" w:val="226"/>
        </w:trPr>
        <w:tc>
          <w:tcPr>
            <w:tcW w:w="4920" w:type="dxa"/>
            <w:gridSpan w:val="2"/>
            <w:tcBorders>
              <w:top w:val="single" w:sz="4" w:space="0" w:color="auto"/>
            </w:tcBorders>
          </w:tcPr>
          <w:p w14:paraId="5F9DA597" w14:textId="77777777" w:rsidR="0037798A" w:rsidRPr="00A84333" w:rsidRDefault="0037798A" w:rsidP="007F433E">
            <w:pPr>
              <w:pStyle w:val="Reference"/>
              <w:rPr>
                <w:rFonts w:cs="Arial"/>
                <w:sz w:val="22"/>
                <w:szCs w:val="22"/>
              </w:rPr>
            </w:pPr>
          </w:p>
        </w:tc>
        <w:tc>
          <w:tcPr>
            <w:tcW w:w="5563" w:type="dxa"/>
            <w:tcBorders>
              <w:top w:val="single" w:sz="4" w:space="0" w:color="auto"/>
            </w:tcBorders>
            <w:vAlign w:val="bottom"/>
          </w:tcPr>
          <w:p w14:paraId="3DE6737D" w14:textId="77777777" w:rsidR="0037798A" w:rsidRPr="00A84333" w:rsidRDefault="0037798A" w:rsidP="007F433E">
            <w:pPr>
              <w:rPr>
                <w:rFonts w:cs="Arial"/>
                <w:szCs w:val="22"/>
              </w:rPr>
            </w:pPr>
          </w:p>
        </w:tc>
        <w:tc>
          <w:tcPr>
            <w:tcW w:w="6307" w:type="dxa"/>
            <w:tcBorders>
              <w:top w:val="single" w:sz="4" w:space="0" w:color="auto"/>
            </w:tcBorders>
          </w:tcPr>
          <w:p w14:paraId="4CE94FE3" w14:textId="77777777" w:rsidR="0037798A" w:rsidRPr="00A84333" w:rsidRDefault="0037798A" w:rsidP="007F433E">
            <w:pPr>
              <w:rPr>
                <w:rFonts w:cs="Arial"/>
                <w:szCs w:val="22"/>
              </w:rPr>
            </w:pPr>
          </w:p>
        </w:tc>
      </w:tr>
    </w:tbl>
    <w:p w14:paraId="0286FB2B" w14:textId="77777777" w:rsidR="00C05671" w:rsidRDefault="00C05671">
      <w:pPr>
        <w:rPr>
          <w:rFonts w:cs="Arial"/>
          <w:szCs w:val="22"/>
        </w:rPr>
      </w:pPr>
    </w:p>
    <w:p w14:paraId="3F62540F" w14:textId="77777777" w:rsidR="008D2E53" w:rsidRPr="00A84333" w:rsidRDefault="008D2E53">
      <w:pPr>
        <w:rPr>
          <w:rFonts w:cs="Arial"/>
          <w:szCs w:val="22"/>
        </w:rPr>
      </w:pPr>
    </w:p>
    <w:tbl>
      <w:tblPr>
        <w:tblStyle w:val="TableGrid"/>
        <w:tblW w:w="10627" w:type="dxa"/>
        <w:tblLayout w:type="fixed"/>
        <w:tblCellMar>
          <w:left w:w="57" w:type="dxa"/>
          <w:right w:w="57" w:type="dxa"/>
        </w:tblCellMar>
        <w:tblLook w:val="01E0" w:firstRow="1" w:lastRow="1" w:firstColumn="1" w:lastColumn="1" w:noHBand="0" w:noVBand="0"/>
      </w:tblPr>
      <w:tblGrid>
        <w:gridCol w:w="562"/>
        <w:gridCol w:w="9078"/>
        <w:gridCol w:w="987"/>
      </w:tblGrid>
      <w:tr w:rsidR="008D2E53" w:rsidRPr="00A84333" w14:paraId="65E3A94E" w14:textId="09BA319E" w:rsidTr="1BA2ECCE">
        <w:trPr>
          <w:trHeight w:val="511"/>
          <w:tblHeader/>
        </w:trPr>
        <w:tc>
          <w:tcPr>
            <w:tcW w:w="562" w:type="dxa"/>
            <w:vAlign w:val="center"/>
          </w:tcPr>
          <w:p w14:paraId="0F5E5766" w14:textId="71F12C6A" w:rsidR="008D2E53" w:rsidRPr="00A84333" w:rsidRDefault="008D2E53" w:rsidP="002A0F2D">
            <w:pPr>
              <w:spacing w:before="40" w:after="40"/>
              <w:rPr>
                <w:rFonts w:cs="Arial"/>
                <w:b/>
                <w:bCs/>
                <w:szCs w:val="22"/>
              </w:rPr>
            </w:pPr>
            <w:r w:rsidRPr="00A84333">
              <w:rPr>
                <w:rFonts w:cs="Arial"/>
                <w:b/>
                <w:bCs/>
                <w:szCs w:val="22"/>
              </w:rPr>
              <w:t>Re</w:t>
            </w:r>
            <w:r>
              <w:rPr>
                <w:rFonts w:cs="Arial"/>
                <w:b/>
                <w:bCs/>
                <w:szCs w:val="22"/>
              </w:rPr>
              <w:t>f</w:t>
            </w:r>
          </w:p>
        </w:tc>
        <w:tc>
          <w:tcPr>
            <w:tcW w:w="9078" w:type="dxa"/>
            <w:vAlign w:val="center"/>
          </w:tcPr>
          <w:p w14:paraId="314B8F11" w14:textId="6FAB410B" w:rsidR="008D2E53" w:rsidRPr="00A84333" w:rsidRDefault="008D2E53" w:rsidP="002A0F2D">
            <w:pPr>
              <w:spacing w:before="40" w:after="40"/>
              <w:rPr>
                <w:rFonts w:cs="Arial"/>
                <w:b/>
                <w:bCs/>
                <w:szCs w:val="22"/>
              </w:rPr>
            </w:pPr>
            <w:r w:rsidRPr="00A84333">
              <w:rPr>
                <w:rFonts w:cs="Arial"/>
                <w:b/>
                <w:bCs/>
                <w:szCs w:val="22"/>
              </w:rPr>
              <w:t>Agenda Item</w:t>
            </w:r>
          </w:p>
        </w:tc>
        <w:tc>
          <w:tcPr>
            <w:tcW w:w="987" w:type="dxa"/>
          </w:tcPr>
          <w:p w14:paraId="470E3DAF" w14:textId="0F010A8F" w:rsidR="008D2E53" w:rsidRPr="00A84333" w:rsidRDefault="2A422902" w:rsidP="1BA2ECCE">
            <w:pPr>
              <w:spacing w:before="40" w:after="40"/>
              <w:ind w:left="-353"/>
              <w:rPr>
                <w:rFonts w:cs="Arial"/>
                <w:b/>
                <w:bCs/>
              </w:rPr>
            </w:pPr>
            <w:r w:rsidRPr="1BA2ECCE">
              <w:rPr>
                <w:rFonts w:cs="Arial"/>
                <w:b/>
                <w:bCs/>
              </w:rPr>
              <w:t xml:space="preserve">       </w:t>
            </w:r>
            <w:r w:rsidR="0693D0D0" w:rsidRPr="1BA2ECCE">
              <w:rPr>
                <w:rFonts w:cs="Arial"/>
                <w:b/>
                <w:bCs/>
              </w:rPr>
              <w:t>A</w:t>
            </w:r>
            <w:r w:rsidR="008D2E53" w:rsidRPr="1BA2ECCE">
              <w:rPr>
                <w:rFonts w:cs="Arial"/>
                <w:b/>
                <w:bCs/>
              </w:rPr>
              <w:t>ction</w:t>
            </w:r>
          </w:p>
        </w:tc>
      </w:tr>
      <w:tr w:rsidR="008D2E53" w:rsidRPr="00A84333" w14:paraId="7F74BF59" w14:textId="54D13BC2" w:rsidTr="1BA2ECCE">
        <w:trPr>
          <w:trHeight w:val="359"/>
        </w:trPr>
        <w:tc>
          <w:tcPr>
            <w:tcW w:w="562" w:type="dxa"/>
          </w:tcPr>
          <w:p w14:paraId="69E306C6" w14:textId="77777777" w:rsidR="008D2E53" w:rsidRPr="00A84333" w:rsidRDefault="008D2E53" w:rsidP="002C770A">
            <w:pPr>
              <w:pStyle w:val="ListParagraph"/>
              <w:numPr>
                <w:ilvl w:val="0"/>
                <w:numId w:val="12"/>
              </w:numPr>
              <w:spacing w:before="40" w:after="40"/>
              <w:rPr>
                <w:rFonts w:cs="Arial"/>
                <w:bCs/>
                <w:szCs w:val="22"/>
              </w:rPr>
            </w:pPr>
          </w:p>
        </w:tc>
        <w:tc>
          <w:tcPr>
            <w:tcW w:w="9078" w:type="dxa"/>
          </w:tcPr>
          <w:p w14:paraId="1A27489C" w14:textId="51E0A4D5" w:rsidR="008D2E53" w:rsidRPr="00EB6841" w:rsidRDefault="008D2E53" w:rsidP="00122BDB">
            <w:pPr>
              <w:pStyle w:val="paragraph"/>
              <w:spacing w:before="0" w:beforeAutospacing="0" w:after="0" w:afterAutospacing="0"/>
              <w:textAlignment w:val="baseline"/>
              <w:rPr>
                <w:rFonts w:ascii="Arial" w:hAnsi="Arial" w:cs="Arial"/>
                <w:b/>
              </w:rPr>
            </w:pPr>
            <w:r w:rsidRPr="00EB6841">
              <w:rPr>
                <w:rFonts w:ascii="Arial" w:hAnsi="Arial" w:cs="Arial"/>
                <w:b/>
              </w:rPr>
              <w:t>Welcome</w:t>
            </w:r>
            <w:r w:rsidR="00B90C00" w:rsidRPr="00EB6841">
              <w:rPr>
                <w:rFonts w:ascii="Arial" w:hAnsi="Arial" w:cs="Arial"/>
                <w:b/>
              </w:rPr>
              <w:t xml:space="preserve">, </w:t>
            </w:r>
            <w:r w:rsidRPr="00EB6841">
              <w:rPr>
                <w:rFonts w:ascii="Arial" w:hAnsi="Arial" w:cs="Arial"/>
                <w:b/>
              </w:rPr>
              <w:t>apologies</w:t>
            </w:r>
            <w:r w:rsidR="00895F64" w:rsidRPr="00EB6841">
              <w:rPr>
                <w:rFonts w:ascii="Arial" w:hAnsi="Arial" w:cs="Arial"/>
                <w:b/>
              </w:rPr>
              <w:t>, new introduction &amp; council’s restructure update</w:t>
            </w:r>
            <w:r w:rsidR="00C5292E" w:rsidRPr="00EB6841">
              <w:rPr>
                <w:rFonts w:ascii="Arial" w:hAnsi="Arial" w:cs="Arial"/>
                <w:b/>
              </w:rPr>
              <w:t xml:space="preserve"> </w:t>
            </w:r>
            <w:r w:rsidR="00B06C01" w:rsidRPr="00EB6841">
              <w:rPr>
                <w:rFonts w:ascii="Arial" w:hAnsi="Arial" w:cs="Arial"/>
                <w:b/>
              </w:rPr>
              <w:t>– Margot James</w:t>
            </w:r>
            <w:r w:rsidR="00C5292E" w:rsidRPr="00EB6841">
              <w:rPr>
                <w:rFonts w:ascii="Arial" w:hAnsi="Arial" w:cs="Arial"/>
                <w:b/>
              </w:rPr>
              <w:t xml:space="preserve"> </w:t>
            </w:r>
            <w:r w:rsidR="00DE4B74" w:rsidRPr="00EB6841">
              <w:rPr>
                <w:rFonts w:ascii="Arial" w:hAnsi="Arial" w:cs="Arial"/>
                <w:b/>
              </w:rPr>
              <w:t>(</w:t>
            </w:r>
            <w:r w:rsidR="00C5292E" w:rsidRPr="00EB6841">
              <w:rPr>
                <w:rFonts w:ascii="Arial" w:hAnsi="Arial" w:cs="Arial"/>
                <w:b/>
              </w:rPr>
              <w:t>Chair</w:t>
            </w:r>
            <w:r w:rsidR="00B06C01" w:rsidRPr="00EB6841">
              <w:rPr>
                <w:rFonts w:ascii="Arial" w:hAnsi="Arial" w:cs="Arial"/>
                <w:b/>
              </w:rPr>
              <w:t>)</w:t>
            </w:r>
          </w:p>
          <w:p w14:paraId="42B8ACA4" w14:textId="55984816" w:rsidR="008D2E53" w:rsidRPr="00EB6841" w:rsidRDefault="008D2E53" w:rsidP="00362734">
            <w:pPr>
              <w:pStyle w:val="paragraph"/>
              <w:numPr>
                <w:ilvl w:val="0"/>
                <w:numId w:val="26"/>
              </w:numPr>
              <w:spacing w:before="0" w:beforeAutospacing="0" w:after="0" w:afterAutospacing="0"/>
              <w:textAlignment w:val="baseline"/>
              <w:rPr>
                <w:rFonts w:ascii="Arial" w:hAnsi="Arial" w:cs="Arial"/>
                <w:bCs/>
              </w:rPr>
            </w:pPr>
            <w:r w:rsidRPr="00EB6841">
              <w:rPr>
                <w:rFonts w:ascii="Arial" w:hAnsi="Arial" w:cs="Arial"/>
                <w:bCs/>
              </w:rPr>
              <w:t xml:space="preserve">MJ welcomed all to the </w:t>
            </w:r>
            <w:r w:rsidR="004C05E2" w:rsidRPr="00EB6841">
              <w:rPr>
                <w:rFonts w:ascii="Arial" w:hAnsi="Arial" w:cs="Arial"/>
                <w:bCs/>
              </w:rPr>
              <w:t>meeting.</w:t>
            </w:r>
            <w:r w:rsidRPr="00EB6841">
              <w:rPr>
                <w:rFonts w:ascii="Arial" w:hAnsi="Arial" w:cs="Arial"/>
                <w:bCs/>
              </w:rPr>
              <w:t xml:space="preserve"> </w:t>
            </w:r>
          </w:p>
          <w:p w14:paraId="20A96C5A" w14:textId="7B4B64DF" w:rsidR="00895F64" w:rsidRPr="00EB6841" w:rsidRDefault="6B5B5674" w:rsidP="0F35F8AA">
            <w:pPr>
              <w:pStyle w:val="paragraph"/>
              <w:numPr>
                <w:ilvl w:val="0"/>
                <w:numId w:val="26"/>
              </w:numPr>
              <w:spacing w:before="0" w:beforeAutospacing="0" w:after="0" w:afterAutospacing="0"/>
              <w:textAlignment w:val="baseline"/>
              <w:rPr>
                <w:rFonts w:ascii="Arial" w:hAnsi="Arial" w:cs="Arial"/>
              </w:rPr>
            </w:pPr>
            <w:r w:rsidRPr="0F35F8AA">
              <w:rPr>
                <w:rFonts w:ascii="Arial" w:hAnsi="Arial" w:cs="Arial"/>
              </w:rPr>
              <w:t xml:space="preserve">MJ welcomed </w:t>
            </w:r>
            <w:r w:rsidR="4986D692" w:rsidRPr="0F35F8AA">
              <w:rPr>
                <w:rFonts w:ascii="Arial" w:hAnsi="Arial" w:cs="Arial"/>
              </w:rPr>
              <w:t xml:space="preserve">Professor </w:t>
            </w:r>
            <w:r w:rsidRPr="001925FE">
              <w:rPr>
                <w:rFonts w:ascii="Arial" w:hAnsi="Arial" w:cs="Arial"/>
              </w:rPr>
              <w:t>Ste</w:t>
            </w:r>
            <w:r w:rsidR="71C712EA" w:rsidRPr="001925FE">
              <w:rPr>
                <w:rFonts w:ascii="Arial" w:hAnsi="Arial" w:cs="Arial"/>
              </w:rPr>
              <w:t>ph</w:t>
            </w:r>
            <w:r w:rsidRPr="001925FE">
              <w:rPr>
                <w:rFonts w:ascii="Arial" w:hAnsi="Arial" w:cs="Arial"/>
              </w:rPr>
              <w:t>anie</w:t>
            </w:r>
            <w:r w:rsidRPr="0F35F8AA">
              <w:rPr>
                <w:rFonts w:ascii="Arial" w:hAnsi="Arial" w:cs="Arial"/>
              </w:rPr>
              <w:t xml:space="preserve"> </w:t>
            </w:r>
            <w:r w:rsidR="1866C443" w:rsidRPr="0F35F8AA">
              <w:rPr>
                <w:rFonts w:ascii="Arial" w:hAnsi="Arial" w:cs="Arial"/>
              </w:rPr>
              <w:t xml:space="preserve">Panichelli </w:t>
            </w:r>
            <w:r w:rsidRPr="0F35F8AA">
              <w:rPr>
                <w:rFonts w:ascii="Arial" w:hAnsi="Arial" w:cs="Arial"/>
              </w:rPr>
              <w:t xml:space="preserve">from </w:t>
            </w:r>
            <w:r w:rsidR="71C712EA" w:rsidRPr="0F35F8AA">
              <w:rPr>
                <w:rFonts w:ascii="Arial" w:hAnsi="Arial" w:cs="Arial"/>
              </w:rPr>
              <w:t xml:space="preserve">the </w:t>
            </w:r>
            <w:r w:rsidRPr="0F35F8AA">
              <w:rPr>
                <w:rFonts w:ascii="Arial" w:hAnsi="Arial" w:cs="Arial"/>
              </w:rPr>
              <w:t>University</w:t>
            </w:r>
            <w:r w:rsidR="71C712EA" w:rsidRPr="0F35F8AA">
              <w:rPr>
                <w:rFonts w:ascii="Arial" w:hAnsi="Arial" w:cs="Arial"/>
              </w:rPr>
              <w:t xml:space="preserve"> of Warwick</w:t>
            </w:r>
            <w:r w:rsidRPr="0F35F8AA">
              <w:rPr>
                <w:rFonts w:ascii="Arial" w:hAnsi="Arial" w:cs="Arial"/>
              </w:rPr>
              <w:t>. Ste</w:t>
            </w:r>
            <w:r w:rsidR="71C712EA" w:rsidRPr="0F35F8AA">
              <w:rPr>
                <w:rFonts w:ascii="Arial" w:hAnsi="Arial" w:cs="Arial"/>
              </w:rPr>
              <w:t>phanie provided an update on her rol</w:t>
            </w:r>
            <w:r w:rsidR="11715C5C" w:rsidRPr="0F35F8AA">
              <w:rPr>
                <w:rFonts w:ascii="Arial" w:hAnsi="Arial" w:cs="Arial"/>
              </w:rPr>
              <w:t>e which is the</w:t>
            </w:r>
            <w:r w:rsidR="27C979D8" w:rsidRPr="0F35F8AA">
              <w:rPr>
                <w:rFonts w:ascii="Arial" w:hAnsi="Arial" w:cs="Arial"/>
              </w:rPr>
              <w:t xml:space="preserve"> Academic Director for </w:t>
            </w:r>
            <w:r w:rsidR="6A254583" w:rsidRPr="0F35F8AA">
              <w:rPr>
                <w:rFonts w:ascii="Arial" w:hAnsi="Arial" w:cs="Arial"/>
              </w:rPr>
              <w:t>S</w:t>
            </w:r>
            <w:r w:rsidR="27C979D8" w:rsidRPr="0F35F8AA">
              <w:rPr>
                <w:rFonts w:ascii="Arial" w:hAnsi="Arial" w:cs="Arial"/>
              </w:rPr>
              <w:t>ustainability</w:t>
            </w:r>
            <w:r w:rsidR="11715C5C" w:rsidRPr="0F35F8AA">
              <w:rPr>
                <w:rFonts w:ascii="Arial" w:hAnsi="Arial" w:cs="Arial"/>
              </w:rPr>
              <w:t xml:space="preserve"> incorporating</w:t>
            </w:r>
            <w:r w:rsidR="27C979D8" w:rsidRPr="0F35F8AA">
              <w:rPr>
                <w:rFonts w:ascii="Arial" w:hAnsi="Arial" w:cs="Arial"/>
              </w:rPr>
              <w:t xml:space="preserve"> operations, </w:t>
            </w:r>
            <w:r w:rsidR="001925FE" w:rsidRPr="0F35F8AA">
              <w:rPr>
                <w:rFonts w:ascii="Arial" w:hAnsi="Arial" w:cs="Arial"/>
              </w:rPr>
              <w:t>research,</w:t>
            </w:r>
            <w:r w:rsidR="11715C5C" w:rsidRPr="0F35F8AA">
              <w:rPr>
                <w:rFonts w:ascii="Arial" w:hAnsi="Arial" w:cs="Arial"/>
              </w:rPr>
              <w:t xml:space="preserve"> and</w:t>
            </w:r>
            <w:r w:rsidR="27C979D8" w:rsidRPr="0F35F8AA">
              <w:rPr>
                <w:rFonts w:ascii="Arial" w:hAnsi="Arial" w:cs="Arial"/>
              </w:rPr>
              <w:t xml:space="preserve"> teachin</w:t>
            </w:r>
            <w:r w:rsidR="2B071815" w:rsidRPr="0F35F8AA">
              <w:rPr>
                <w:rFonts w:ascii="Arial" w:hAnsi="Arial" w:cs="Arial"/>
              </w:rPr>
              <w:t>g</w:t>
            </w:r>
            <w:r w:rsidR="6A254583" w:rsidRPr="0F35F8AA">
              <w:rPr>
                <w:rFonts w:ascii="Arial" w:hAnsi="Arial" w:cs="Arial"/>
              </w:rPr>
              <w:t>.</w:t>
            </w:r>
          </w:p>
          <w:p w14:paraId="07CDDBC5" w14:textId="5C8375CB" w:rsidR="00895F64" w:rsidRPr="00EB6841" w:rsidRDefault="6A829584" w:rsidP="6FE55DF5">
            <w:pPr>
              <w:pStyle w:val="paragraph"/>
              <w:numPr>
                <w:ilvl w:val="0"/>
                <w:numId w:val="26"/>
              </w:numPr>
              <w:spacing w:before="0" w:beforeAutospacing="0" w:after="0" w:afterAutospacing="0"/>
              <w:textAlignment w:val="baseline"/>
              <w:rPr>
                <w:rFonts w:ascii="Arial" w:hAnsi="Arial" w:cs="Arial"/>
              </w:rPr>
            </w:pPr>
            <w:r w:rsidRPr="6FE55DF5">
              <w:rPr>
                <w:rFonts w:ascii="Arial" w:hAnsi="Arial" w:cs="Arial"/>
              </w:rPr>
              <w:t>AWi provided an update on the restructure</w:t>
            </w:r>
            <w:r w:rsidR="2F705A6F" w:rsidRPr="6FE55DF5">
              <w:rPr>
                <w:rFonts w:ascii="Arial" w:hAnsi="Arial" w:cs="Arial"/>
              </w:rPr>
              <w:t xml:space="preserve"> within the Council a</w:t>
            </w:r>
            <w:r w:rsidR="394D4114" w:rsidRPr="6FE55DF5">
              <w:rPr>
                <w:rFonts w:ascii="Arial" w:hAnsi="Arial" w:cs="Arial"/>
              </w:rPr>
              <w:t xml:space="preserve">dvising </w:t>
            </w:r>
            <w:r w:rsidR="2F705A6F" w:rsidRPr="6FE55DF5">
              <w:rPr>
                <w:rFonts w:ascii="Arial" w:hAnsi="Arial" w:cs="Arial"/>
              </w:rPr>
              <w:t xml:space="preserve">that portfolios </w:t>
            </w:r>
            <w:r w:rsidR="0BBBF460" w:rsidRPr="6FE55DF5">
              <w:rPr>
                <w:rFonts w:ascii="Arial" w:hAnsi="Arial" w:cs="Arial"/>
              </w:rPr>
              <w:t>had moved</w:t>
            </w:r>
            <w:r w:rsidRPr="6FE55DF5">
              <w:rPr>
                <w:rFonts w:ascii="Arial" w:hAnsi="Arial" w:cs="Arial"/>
              </w:rPr>
              <w:t>.</w:t>
            </w:r>
            <w:r w:rsidR="0BBBF460" w:rsidRPr="6FE55DF5">
              <w:rPr>
                <w:rFonts w:ascii="Arial" w:hAnsi="Arial" w:cs="Arial"/>
              </w:rPr>
              <w:t xml:space="preserve"> </w:t>
            </w:r>
            <w:r w:rsidR="4F089D49" w:rsidRPr="6FE55DF5">
              <w:rPr>
                <w:rFonts w:ascii="Arial" w:hAnsi="Arial" w:cs="Arial"/>
              </w:rPr>
              <w:t xml:space="preserve">The </w:t>
            </w:r>
            <w:r w:rsidR="0BBBF460" w:rsidRPr="6FE55DF5">
              <w:rPr>
                <w:rFonts w:ascii="Arial" w:hAnsi="Arial" w:cs="Arial"/>
              </w:rPr>
              <w:t>Climate Change &amp; Sustainability</w:t>
            </w:r>
            <w:r w:rsidR="4F089D49" w:rsidRPr="6FE55DF5">
              <w:rPr>
                <w:rFonts w:ascii="Arial" w:hAnsi="Arial" w:cs="Arial"/>
              </w:rPr>
              <w:t xml:space="preserve"> team</w:t>
            </w:r>
            <w:r w:rsidR="0BBBF460" w:rsidRPr="6FE55DF5">
              <w:rPr>
                <w:rFonts w:ascii="Arial" w:hAnsi="Arial" w:cs="Arial"/>
              </w:rPr>
              <w:t xml:space="preserve"> now report into him</w:t>
            </w:r>
            <w:r w:rsidR="08A7455A" w:rsidRPr="6FE55DF5">
              <w:rPr>
                <w:rFonts w:ascii="Arial" w:hAnsi="Arial" w:cs="Arial"/>
              </w:rPr>
              <w:t xml:space="preserve"> as Regeneration &amp; Economy</w:t>
            </w:r>
            <w:r w:rsidRPr="6FE55DF5">
              <w:rPr>
                <w:rFonts w:ascii="Arial" w:hAnsi="Arial" w:cs="Arial"/>
              </w:rPr>
              <w:t xml:space="preserve"> </w:t>
            </w:r>
            <w:r w:rsidR="08A7455A" w:rsidRPr="6FE55DF5">
              <w:rPr>
                <w:rFonts w:ascii="Arial" w:hAnsi="Arial" w:cs="Arial"/>
              </w:rPr>
              <w:t xml:space="preserve">Director. </w:t>
            </w:r>
            <w:proofErr w:type="spellStart"/>
            <w:r w:rsidRPr="6FE55DF5">
              <w:rPr>
                <w:rFonts w:ascii="Arial" w:hAnsi="Arial" w:cs="Arial"/>
              </w:rPr>
              <w:t>C</w:t>
            </w:r>
            <w:r w:rsidR="08A7455A" w:rsidRPr="6FE55DF5">
              <w:rPr>
                <w:rFonts w:ascii="Arial" w:hAnsi="Arial" w:cs="Arial"/>
              </w:rPr>
              <w:t>Kn</w:t>
            </w:r>
            <w:proofErr w:type="spellEnd"/>
            <w:r w:rsidR="08A7455A" w:rsidRPr="6FE55DF5">
              <w:rPr>
                <w:rFonts w:ascii="Arial" w:hAnsi="Arial" w:cs="Arial"/>
              </w:rPr>
              <w:t xml:space="preserve"> advised that he has a new role as Director </w:t>
            </w:r>
            <w:r w:rsidRPr="6FE55DF5">
              <w:rPr>
                <w:rFonts w:ascii="Arial" w:hAnsi="Arial" w:cs="Arial"/>
              </w:rPr>
              <w:t>of Innovation</w:t>
            </w:r>
            <w:r w:rsidR="4F089D49" w:rsidRPr="6FE55DF5">
              <w:rPr>
                <w:rFonts w:ascii="Arial" w:hAnsi="Arial" w:cs="Arial"/>
              </w:rPr>
              <w:t>,</w:t>
            </w:r>
            <w:r w:rsidRPr="6FE55DF5">
              <w:rPr>
                <w:rFonts w:ascii="Arial" w:hAnsi="Arial" w:cs="Arial"/>
              </w:rPr>
              <w:t xml:space="preserve"> </w:t>
            </w:r>
            <w:r w:rsidR="35B0811F" w:rsidRPr="6FE55DF5">
              <w:rPr>
                <w:rFonts w:ascii="Arial" w:hAnsi="Arial" w:cs="Arial"/>
              </w:rPr>
              <w:t>which will pursue innovation projects and thos</w:t>
            </w:r>
            <w:r w:rsidR="7455CF80" w:rsidRPr="6FE55DF5">
              <w:rPr>
                <w:rFonts w:ascii="Arial" w:hAnsi="Arial" w:cs="Arial"/>
              </w:rPr>
              <w:t>e projects</w:t>
            </w:r>
            <w:r w:rsidR="35B0811F" w:rsidRPr="6FE55DF5">
              <w:rPr>
                <w:rFonts w:ascii="Arial" w:hAnsi="Arial" w:cs="Arial"/>
              </w:rPr>
              <w:t xml:space="preserve"> that benefit sustainability </w:t>
            </w:r>
            <w:r w:rsidRPr="6FE55DF5">
              <w:rPr>
                <w:rFonts w:ascii="Arial" w:hAnsi="Arial" w:cs="Arial"/>
              </w:rPr>
              <w:t xml:space="preserve">e.g. </w:t>
            </w:r>
            <w:r w:rsidR="35B0811F" w:rsidRPr="6FE55DF5">
              <w:rPr>
                <w:rFonts w:ascii="Arial" w:hAnsi="Arial" w:cs="Arial"/>
              </w:rPr>
              <w:t xml:space="preserve">transport, </w:t>
            </w:r>
            <w:r w:rsidR="71864A3E" w:rsidRPr="6FE55DF5">
              <w:rPr>
                <w:rFonts w:ascii="Arial" w:hAnsi="Arial" w:cs="Arial"/>
              </w:rPr>
              <w:t>V</w:t>
            </w:r>
            <w:r w:rsidR="02517813" w:rsidRPr="6FE55DF5">
              <w:rPr>
                <w:rFonts w:ascii="Arial" w:hAnsi="Arial" w:cs="Arial"/>
              </w:rPr>
              <w:t xml:space="preserve">ery </w:t>
            </w:r>
            <w:r w:rsidR="71864A3E" w:rsidRPr="6FE55DF5">
              <w:rPr>
                <w:rFonts w:ascii="Arial" w:hAnsi="Arial" w:cs="Arial"/>
              </w:rPr>
              <w:t>L</w:t>
            </w:r>
            <w:r w:rsidR="02517813" w:rsidRPr="6FE55DF5">
              <w:rPr>
                <w:rFonts w:ascii="Arial" w:hAnsi="Arial" w:cs="Arial"/>
              </w:rPr>
              <w:t xml:space="preserve">ight </w:t>
            </w:r>
            <w:r w:rsidR="71864A3E" w:rsidRPr="6FE55DF5">
              <w:rPr>
                <w:rFonts w:ascii="Arial" w:hAnsi="Arial" w:cs="Arial"/>
              </w:rPr>
              <w:t>R</w:t>
            </w:r>
            <w:r w:rsidR="02517813" w:rsidRPr="6FE55DF5">
              <w:rPr>
                <w:rFonts w:ascii="Arial" w:hAnsi="Arial" w:cs="Arial"/>
              </w:rPr>
              <w:t>ail</w:t>
            </w:r>
            <w:r w:rsidR="0822BAAB" w:rsidRPr="6FE55DF5">
              <w:rPr>
                <w:rFonts w:ascii="Arial" w:hAnsi="Arial" w:cs="Arial"/>
              </w:rPr>
              <w:t xml:space="preserve">. MJ welcomed the </w:t>
            </w:r>
            <w:r w:rsidR="02517813" w:rsidRPr="6FE55DF5">
              <w:rPr>
                <w:rFonts w:ascii="Arial" w:hAnsi="Arial" w:cs="Arial"/>
              </w:rPr>
              <w:t xml:space="preserve">changes and the </w:t>
            </w:r>
            <w:r w:rsidR="0822BAAB" w:rsidRPr="6FE55DF5">
              <w:rPr>
                <w:rFonts w:ascii="Arial" w:hAnsi="Arial" w:cs="Arial"/>
              </w:rPr>
              <w:t xml:space="preserve">senior focus </w:t>
            </w:r>
            <w:r w:rsidR="02517813" w:rsidRPr="6FE55DF5">
              <w:rPr>
                <w:rFonts w:ascii="Arial" w:hAnsi="Arial" w:cs="Arial"/>
              </w:rPr>
              <w:t xml:space="preserve">this provides </w:t>
            </w:r>
            <w:r w:rsidR="0822BAAB" w:rsidRPr="6FE55DF5">
              <w:rPr>
                <w:rFonts w:ascii="Arial" w:hAnsi="Arial" w:cs="Arial"/>
              </w:rPr>
              <w:t>on the Climate change</w:t>
            </w:r>
            <w:r w:rsidR="02517813" w:rsidRPr="6FE55DF5">
              <w:rPr>
                <w:rFonts w:ascii="Arial" w:hAnsi="Arial" w:cs="Arial"/>
              </w:rPr>
              <w:t xml:space="preserve"> and sustainability </w:t>
            </w:r>
            <w:r w:rsidR="0822BAAB" w:rsidRPr="6FE55DF5">
              <w:rPr>
                <w:rFonts w:ascii="Arial" w:hAnsi="Arial" w:cs="Arial"/>
              </w:rPr>
              <w:t xml:space="preserve">agenda. </w:t>
            </w:r>
          </w:p>
        </w:tc>
        <w:tc>
          <w:tcPr>
            <w:tcW w:w="987" w:type="dxa"/>
          </w:tcPr>
          <w:p w14:paraId="79EE656D" w14:textId="77777777" w:rsidR="008D2E53" w:rsidRPr="00A84333" w:rsidRDefault="008D2E53" w:rsidP="00122BDB">
            <w:pPr>
              <w:pStyle w:val="paragraph"/>
              <w:spacing w:before="0" w:beforeAutospacing="0" w:after="0" w:afterAutospacing="0"/>
              <w:textAlignment w:val="baseline"/>
              <w:rPr>
                <w:rFonts w:ascii="Arial" w:hAnsi="Arial" w:cs="Arial"/>
                <w:b/>
                <w:sz w:val="22"/>
                <w:szCs w:val="22"/>
              </w:rPr>
            </w:pPr>
          </w:p>
        </w:tc>
      </w:tr>
      <w:tr w:rsidR="008D2E53" w:rsidRPr="00A84333" w14:paraId="5F19FA3B" w14:textId="3C30776D" w:rsidTr="1BA2ECCE">
        <w:trPr>
          <w:trHeight w:val="369"/>
        </w:trPr>
        <w:tc>
          <w:tcPr>
            <w:tcW w:w="562" w:type="dxa"/>
          </w:tcPr>
          <w:p w14:paraId="31CDF3FD" w14:textId="77777777" w:rsidR="008D2E53" w:rsidRPr="00A84333" w:rsidRDefault="008D2E53" w:rsidP="007F433E">
            <w:pPr>
              <w:pStyle w:val="ListParagraph"/>
              <w:numPr>
                <w:ilvl w:val="0"/>
                <w:numId w:val="12"/>
              </w:numPr>
              <w:spacing w:before="40" w:after="40"/>
              <w:rPr>
                <w:rFonts w:cs="Arial"/>
                <w:bCs/>
                <w:szCs w:val="22"/>
              </w:rPr>
            </w:pPr>
          </w:p>
        </w:tc>
        <w:tc>
          <w:tcPr>
            <w:tcW w:w="9078" w:type="dxa"/>
          </w:tcPr>
          <w:p w14:paraId="589A449F" w14:textId="77777777" w:rsidR="00C5292E" w:rsidRPr="00EB6841" w:rsidRDefault="005F4801" w:rsidP="00C5292E">
            <w:pPr>
              <w:rPr>
                <w:rFonts w:cs="Arial"/>
                <w:b/>
                <w:bCs/>
                <w:sz w:val="24"/>
                <w:szCs w:val="24"/>
              </w:rPr>
            </w:pPr>
            <w:r w:rsidRPr="00EB6841">
              <w:rPr>
                <w:rFonts w:cs="Arial"/>
                <w:b/>
                <w:bCs/>
                <w:sz w:val="24"/>
                <w:szCs w:val="24"/>
              </w:rPr>
              <w:t xml:space="preserve">Climate Change </w:t>
            </w:r>
            <w:r w:rsidR="00E73C05" w:rsidRPr="00EB6841">
              <w:rPr>
                <w:rFonts w:cs="Arial"/>
                <w:b/>
                <w:bCs/>
                <w:sz w:val="24"/>
                <w:szCs w:val="24"/>
              </w:rPr>
              <w:t xml:space="preserve">Strategy and Delivery </w:t>
            </w:r>
            <w:r w:rsidR="00C5292E" w:rsidRPr="00EB6841">
              <w:rPr>
                <w:rFonts w:cs="Arial"/>
                <w:b/>
                <w:bCs/>
                <w:sz w:val="24"/>
                <w:szCs w:val="24"/>
              </w:rPr>
              <w:t>A</w:t>
            </w:r>
            <w:r w:rsidR="00E73C05" w:rsidRPr="00EB6841">
              <w:rPr>
                <w:rFonts w:cs="Arial"/>
                <w:b/>
                <w:bCs/>
                <w:sz w:val="24"/>
                <w:szCs w:val="24"/>
              </w:rPr>
              <w:t>ction Plan</w:t>
            </w:r>
            <w:r w:rsidR="00C5292E" w:rsidRPr="00EB6841">
              <w:rPr>
                <w:rFonts w:cs="Arial"/>
                <w:b/>
                <w:bCs/>
                <w:sz w:val="24"/>
                <w:szCs w:val="24"/>
              </w:rPr>
              <w:t xml:space="preserve"> update - Rhian Palmer (Strategic Lead - Green Futures – Coventry City Council) </w:t>
            </w:r>
          </w:p>
          <w:p w14:paraId="20F9C944" w14:textId="4FB51227" w:rsidR="00DE4B74" w:rsidRPr="00373B86" w:rsidRDefault="49D5081D" w:rsidP="00AB6103">
            <w:pPr>
              <w:pStyle w:val="ListParagraph"/>
              <w:numPr>
                <w:ilvl w:val="0"/>
                <w:numId w:val="44"/>
              </w:numPr>
              <w:rPr>
                <w:rFonts w:cs="Arial"/>
                <w:color w:val="000000" w:themeColor="text1"/>
                <w:sz w:val="24"/>
                <w:szCs w:val="24"/>
              </w:rPr>
            </w:pPr>
            <w:r w:rsidRPr="6FE55DF5">
              <w:rPr>
                <w:rFonts w:cs="Arial"/>
                <w:color w:val="000000" w:themeColor="text1"/>
                <w:sz w:val="24"/>
                <w:szCs w:val="24"/>
              </w:rPr>
              <w:t xml:space="preserve">RP provided an update on the </w:t>
            </w:r>
            <w:r w:rsidR="71F33B66" w:rsidRPr="6FE55DF5">
              <w:rPr>
                <w:rFonts w:cs="Arial"/>
                <w:color w:val="000000" w:themeColor="text1"/>
                <w:sz w:val="24"/>
                <w:szCs w:val="24"/>
              </w:rPr>
              <w:t>Climate Change S</w:t>
            </w:r>
            <w:r w:rsidRPr="6FE55DF5">
              <w:rPr>
                <w:rFonts w:cs="Arial"/>
                <w:color w:val="000000" w:themeColor="text1"/>
                <w:sz w:val="24"/>
                <w:szCs w:val="24"/>
              </w:rPr>
              <w:t xml:space="preserve">trategy </w:t>
            </w:r>
            <w:r w:rsidR="151B3B2E" w:rsidRPr="6FE55DF5">
              <w:rPr>
                <w:rFonts w:cs="Arial"/>
                <w:color w:val="000000" w:themeColor="text1"/>
                <w:sz w:val="24"/>
                <w:szCs w:val="24"/>
              </w:rPr>
              <w:t>and delivery action plan</w:t>
            </w:r>
            <w:r w:rsidRPr="6FE55DF5">
              <w:rPr>
                <w:rFonts w:cs="Arial"/>
                <w:color w:val="000000" w:themeColor="text1"/>
                <w:sz w:val="24"/>
                <w:szCs w:val="24"/>
              </w:rPr>
              <w:t xml:space="preserve"> as per the slides</w:t>
            </w:r>
            <w:r w:rsidR="42B8C7AB" w:rsidRPr="6FE55DF5">
              <w:rPr>
                <w:rFonts w:cs="Arial"/>
                <w:color w:val="000000" w:themeColor="text1"/>
                <w:sz w:val="24"/>
                <w:szCs w:val="24"/>
              </w:rPr>
              <w:t>.</w:t>
            </w:r>
          </w:p>
          <w:p w14:paraId="11426973" w14:textId="327E7344" w:rsidR="43CDCA15" w:rsidRDefault="43CDCA15" w:rsidP="6FE55DF5">
            <w:pPr>
              <w:pStyle w:val="ListParagraph"/>
              <w:numPr>
                <w:ilvl w:val="0"/>
                <w:numId w:val="44"/>
              </w:numPr>
              <w:rPr>
                <w:rFonts w:cs="Arial"/>
                <w:color w:val="000000" w:themeColor="text1"/>
                <w:sz w:val="24"/>
                <w:szCs w:val="24"/>
              </w:rPr>
            </w:pPr>
            <w:r w:rsidRPr="6FE55DF5">
              <w:rPr>
                <w:rFonts w:cs="Arial"/>
                <w:color w:val="000000" w:themeColor="text1"/>
                <w:sz w:val="24"/>
                <w:szCs w:val="24"/>
              </w:rPr>
              <w:t>RP shared a slide that illustrates how the Climate Change Strategy links to other Council strategies, plans and projects</w:t>
            </w:r>
            <w:r w:rsidR="3EEDF88F" w:rsidRPr="6FE55DF5">
              <w:rPr>
                <w:rFonts w:cs="Arial"/>
                <w:color w:val="000000" w:themeColor="text1"/>
                <w:sz w:val="24"/>
                <w:szCs w:val="24"/>
              </w:rPr>
              <w:t xml:space="preserve"> and to update the Board on the huge amount of work going on across the city that links into the Strategy.</w:t>
            </w:r>
          </w:p>
          <w:p w14:paraId="5182B755" w14:textId="2EED07E8" w:rsidR="00CB7933" w:rsidRPr="00373B86" w:rsidRDefault="00CB7933" w:rsidP="007F433E">
            <w:pPr>
              <w:pStyle w:val="ListParagraph"/>
              <w:numPr>
                <w:ilvl w:val="0"/>
                <w:numId w:val="44"/>
              </w:numPr>
              <w:rPr>
                <w:rFonts w:cs="Arial"/>
                <w:color w:val="000000" w:themeColor="text1"/>
                <w:sz w:val="24"/>
                <w:szCs w:val="24"/>
              </w:rPr>
            </w:pPr>
            <w:r w:rsidRPr="00373B86">
              <w:rPr>
                <w:rFonts w:cs="Arial"/>
                <w:color w:val="000000" w:themeColor="text1"/>
                <w:sz w:val="24"/>
                <w:szCs w:val="24"/>
              </w:rPr>
              <w:t xml:space="preserve">One of the Council’s top three priorities is tackling the cause and consequence of climate </w:t>
            </w:r>
            <w:r w:rsidR="001925FE" w:rsidRPr="00373B86">
              <w:rPr>
                <w:rFonts w:cs="Arial"/>
                <w:color w:val="000000" w:themeColor="text1"/>
                <w:sz w:val="24"/>
                <w:szCs w:val="24"/>
              </w:rPr>
              <w:t>change,</w:t>
            </w:r>
            <w:r w:rsidR="007D05D5" w:rsidRPr="00373B86">
              <w:rPr>
                <w:rFonts w:cs="Arial"/>
                <w:color w:val="000000" w:themeColor="text1"/>
                <w:sz w:val="24"/>
                <w:szCs w:val="24"/>
              </w:rPr>
              <w:t xml:space="preserve"> and the </w:t>
            </w:r>
            <w:r w:rsidRPr="00373B86">
              <w:rPr>
                <w:rFonts w:cs="Arial"/>
                <w:color w:val="000000" w:themeColor="text1"/>
                <w:sz w:val="24"/>
                <w:szCs w:val="24"/>
              </w:rPr>
              <w:t xml:space="preserve">strategy is </w:t>
            </w:r>
            <w:r w:rsidR="00E01088" w:rsidRPr="00373B86">
              <w:rPr>
                <w:rFonts w:cs="Arial"/>
                <w:color w:val="000000" w:themeColor="text1"/>
                <w:sz w:val="24"/>
                <w:szCs w:val="24"/>
              </w:rPr>
              <w:t>the</w:t>
            </w:r>
            <w:r w:rsidRPr="00373B86">
              <w:rPr>
                <w:rFonts w:cs="Arial"/>
                <w:color w:val="000000" w:themeColor="text1"/>
                <w:sz w:val="24"/>
                <w:szCs w:val="24"/>
              </w:rPr>
              <w:t xml:space="preserve"> response to tha</w:t>
            </w:r>
            <w:r w:rsidR="0026550F" w:rsidRPr="00373B86">
              <w:rPr>
                <w:rFonts w:cs="Arial"/>
                <w:color w:val="000000" w:themeColor="text1"/>
                <w:sz w:val="24"/>
                <w:szCs w:val="24"/>
              </w:rPr>
              <w:t>t</w:t>
            </w:r>
            <w:r w:rsidRPr="00373B86">
              <w:rPr>
                <w:rFonts w:cs="Arial"/>
                <w:color w:val="000000" w:themeColor="text1"/>
                <w:sz w:val="24"/>
                <w:szCs w:val="24"/>
              </w:rPr>
              <w:t>.</w:t>
            </w:r>
          </w:p>
          <w:p w14:paraId="356013BC" w14:textId="62A7614C" w:rsidR="00D6131C" w:rsidRPr="00373B86" w:rsidRDefault="7C30F2A8" w:rsidP="00AB6103">
            <w:pPr>
              <w:pStyle w:val="ListParagraph"/>
              <w:numPr>
                <w:ilvl w:val="0"/>
                <w:numId w:val="44"/>
              </w:numPr>
              <w:rPr>
                <w:rFonts w:cs="Arial"/>
                <w:b/>
                <w:bCs/>
                <w:color w:val="000000" w:themeColor="text1"/>
                <w:sz w:val="24"/>
                <w:szCs w:val="24"/>
              </w:rPr>
            </w:pPr>
            <w:r w:rsidRPr="6FE55DF5">
              <w:rPr>
                <w:rFonts w:eastAsia="Segoe UI" w:cs="Arial"/>
                <w:color w:val="000000" w:themeColor="text1"/>
                <w:sz w:val="24"/>
                <w:szCs w:val="24"/>
              </w:rPr>
              <w:t>Under the Low Emissions Pathway sits key areas including the</w:t>
            </w:r>
            <w:r w:rsidR="7DC6260D" w:rsidRPr="6FE55DF5">
              <w:rPr>
                <w:rFonts w:eastAsia="Segoe UI" w:cs="Arial"/>
                <w:color w:val="000000" w:themeColor="text1"/>
                <w:sz w:val="24"/>
                <w:szCs w:val="24"/>
              </w:rPr>
              <w:t xml:space="preserve"> </w:t>
            </w:r>
            <w:r w:rsidR="2163659F" w:rsidRPr="6FE55DF5">
              <w:rPr>
                <w:rFonts w:eastAsia="Segoe UI" w:cs="Arial"/>
                <w:color w:val="000000" w:themeColor="text1"/>
                <w:sz w:val="24"/>
                <w:szCs w:val="24"/>
              </w:rPr>
              <w:t xml:space="preserve"> </w:t>
            </w:r>
            <w:r w:rsidR="31339AB7" w:rsidRPr="6FE55DF5">
              <w:rPr>
                <w:rFonts w:eastAsia="Segoe UI" w:cs="Arial"/>
                <w:color w:val="000000" w:themeColor="text1"/>
                <w:sz w:val="24"/>
                <w:szCs w:val="24"/>
              </w:rPr>
              <w:t>S</w:t>
            </w:r>
            <w:r w:rsidR="21B7C193" w:rsidRPr="6FE55DF5">
              <w:rPr>
                <w:rFonts w:eastAsia="Segoe UI" w:cs="Arial"/>
                <w:color w:val="000000" w:themeColor="text1"/>
                <w:sz w:val="24"/>
                <w:szCs w:val="24"/>
              </w:rPr>
              <w:t xml:space="preserve">trategic </w:t>
            </w:r>
            <w:r w:rsidR="31339AB7" w:rsidRPr="6FE55DF5">
              <w:rPr>
                <w:rFonts w:eastAsia="Segoe UI" w:cs="Arial"/>
                <w:color w:val="000000" w:themeColor="text1"/>
                <w:sz w:val="24"/>
                <w:szCs w:val="24"/>
              </w:rPr>
              <w:t>E</w:t>
            </w:r>
            <w:r w:rsidR="21B7C193" w:rsidRPr="6FE55DF5">
              <w:rPr>
                <w:rFonts w:eastAsia="Segoe UI" w:cs="Arial"/>
                <w:color w:val="000000" w:themeColor="text1"/>
                <w:sz w:val="24"/>
                <w:szCs w:val="24"/>
              </w:rPr>
              <w:t xml:space="preserve">nergy </w:t>
            </w:r>
            <w:r w:rsidR="31339AB7" w:rsidRPr="6FE55DF5">
              <w:rPr>
                <w:rFonts w:eastAsia="Segoe UI" w:cs="Arial"/>
                <w:color w:val="000000" w:themeColor="text1"/>
                <w:sz w:val="24"/>
                <w:szCs w:val="24"/>
              </w:rPr>
              <w:t>P</w:t>
            </w:r>
            <w:r w:rsidR="21B7C193" w:rsidRPr="6FE55DF5">
              <w:rPr>
                <w:rFonts w:eastAsia="Segoe UI" w:cs="Arial"/>
                <w:color w:val="000000" w:themeColor="text1"/>
                <w:sz w:val="24"/>
                <w:szCs w:val="24"/>
              </w:rPr>
              <w:t>artnership</w:t>
            </w:r>
            <w:r w:rsidR="31339AB7" w:rsidRPr="6FE55DF5">
              <w:rPr>
                <w:rFonts w:eastAsia="Segoe UI" w:cs="Arial"/>
                <w:color w:val="000000" w:themeColor="text1"/>
                <w:sz w:val="24"/>
                <w:szCs w:val="24"/>
              </w:rPr>
              <w:t xml:space="preserve">, </w:t>
            </w:r>
            <w:r w:rsidR="19A41851" w:rsidRPr="6FE55DF5">
              <w:rPr>
                <w:rFonts w:eastAsia="Segoe UI" w:cs="Arial"/>
                <w:color w:val="000000" w:themeColor="text1"/>
                <w:sz w:val="24"/>
                <w:szCs w:val="24"/>
              </w:rPr>
              <w:t xml:space="preserve">for which </w:t>
            </w:r>
            <w:r w:rsidR="2163659F" w:rsidRPr="6FE55DF5">
              <w:rPr>
                <w:rFonts w:eastAsia="Segoe UI" w:cs="Arial"/>
                <w:color w:val="000000" w:themeColor="text1"/>
                <w:sz w:val="24"/>
                <w:szCs w:val="24"/>
              </w:rPr>
              <w:t xml:space="preserve">strategic and annual business plans were recently approved </w:t>
            </w:r>
            <w:r w:rsidR="31339AB7" w:rsidRPr="6FE55DF5">
              <w:rPr>
                <w:rFonts w:eastAsia="Segoe UI" w:cs="Arial"/>
                <w:color w:val="000000" w:themeColor="text1"/>
                <w:sz w:val="24"/>
                <w:szCs w:val="24"/>
              </w:rPr>
              <w:t xml:space="preserve">at </w:t>
            </w:r>
            <w:r w:rsidR="6889E643" w:rsidRPr="6FE55DF5">
              <w:rPr>
                <w:rFonts w:eastAsia="Segoe UI" w:cs="Arial"/>
                <w:color w:val="000000" w:themeColor="text1"/>
                <w:sz w:val="24"/>
                <w:szCs w:val="24"/>
              </w:rPr>
              <w:t xml:space="preserve">the Council’s </w:t>
            </w:r>
            <w:r w:rsidR="12C84BE2" w:rsidRPr="6FE55DF5">
              <w:rPr>
                <w:rFonts w:eastAsia="Segoe UI" w:cs="Arial"/>
                <w:color w:val="000000" w:themeColor="text1"/>
                <w:sz w:val="24"/>
                <w:szCs w:val="24"/>
              </w:rPr>
              <w:t>S</w:t>
            </w:r>
            <w:r w:rsidR="2163659F" w:rsidRPr="6FE55DF5">
              <w:rPr>
                <w:rFonts w:eastAsia="Segoe UI" w:cs="Arial"/>
                <w:color w:val="000000" w:themeColor="text1"/>
                <w:sz w:val="24"/>
                <w:szCs w:val="24"/>
              </w:rPr>
              <w:t>hareholder committee</w:t>
            </w:r>
            <w:r w:rsidR="78F68AE9" w:rsidRPr="6FE55DF5">
              <w:rPr>
                <w:rFonts w:eastAsia="Segoe UI" w:cs="Arial"/>
                <w:color w:val="000000" w:themeColor="text1"/>
                <w:sz w:val="24"/>
                <w:szCs w:val="24"/>
              </w:rPr>
              <w:t xml:space="preserve"> (summary can be found here </w:t>
            </w:r>
            <w:hyperlink r:id="rId12" w:history="1">
              <w:r w:rsidR="78F68AE9" w:rsidRPr="6FE55DF5">
                <w:rPr>
                  <w:rStyle w:val="Hyperlink"/>
                </w:rPr>
                <w:t>Strategic Energy Partnership business plan summary 2024 – Coventry City Council)</w:t>
              </w:r>
            </w:hyperlink>
            <w:r w:rsidR="2163659F" w:rsidRPr="6FE55DF5">
              <w:rPr>
                <w:rFonts w:eastAsia="Segoe UI" w:cs="Arial"/>
                <w:color w:val="000000" w:themeColor="text1"/>
                <w:sz w:val="24"/>
                <w:szCs w:val="24"/>
              </w:rPr>
              <w:t>.</w:t>
            </w:r>
            <w:r w:rsidR="7DA3AEB1" w:rsidRPr="6FE55DF5">
              <w:rPr>
                <w:rFonts w:eastAsia="Segoe UI" w:cs="Arial"/>
                <w:color w:val="000000" w:themeColor="text1"/>
                <w:sz w:val="24"/>
                <w:szCs w:val="24"/>
              </w:rPr>
              <w:t xml:space="preserve"> This sets</w:t>
            </w:r>
            <w:r w:rsidR="7DC6260D" w:rsidRPr="6FE55DF5">
              <w:rPr>
                <w:rFonts w:eastAsia="Segoe UI" w:cs="Arial"/>
                <w:color w:val="000000" w:themeColor="text1"/>
                <w:sz w:val="24"/>
                <w:szCs w:val="24"/>
              </w:rPr>
              <w:t xml:space="preserve"> out</w:t>
            </w:r>
            <w:r w:rsidR="7DA3AEB1" w:rsidRPr="6FE55DF5">
              <w:rPr>
                <w:rFonts w:eastAsia="Segoe UI" w:cs="Arial"/>
                <w:color w:val="000000" w:themeColor="text1"/>
                <w:sz w:val="24"/>
                <w:szCs w:val="24"/>
              </w:rPr>
              <w:t xml:space="preserve"> the ambitions </w:t>
            </w:r>
            <w:r w:rsidR="7F6ED8E4" w:rsidRPr="6FE55DF5">
              <w:rPr>
                <w:rFonts w:eastAsia="Segoe UI" w:cs="Arial"/>
                <w:color w:val="000000" w:themeColor="text1"/>
                <w:sz w:val="24"/>
                <w:szCs w:val="24"/>
              </w:rPr>
              <w:t>and aligns closely to the climate change strategy and action plan.</w:t>
            </w:r>
          </w:p>
          <w:p w14:paraId="037FDCF8" w14:textId="1038E01F" w:rsidR="00D6131C" w:rsidRPr="00D6131C" w:rsidRDefault="00D6131C" w:rsidP="00AB6103">
            <w:pPr>
              <w:pStyle w:val="ListParagraph"/>
              <w:numPr>
                <w:ilvl w:val="0"/>
                <w:numId w:val="44"/>
              </w:numPr>
              <w:rPr>
                <w:rFonts w:cs="Arial"/>
                <w:b/>
                <w:bCs/>
                <w:sz w:val="24"/>
                <w:szCs w:val="24"/>
              </w:rPr>
            </w:pPr>
            <w:r>
              <w:rPr>
                <w:rFonts w:cs="Arial"/>
                <w:sz w:val="24"/>
                <w:szCs w:val="24"/>
              </w:rPr>
              <w:t xml:space="preserve">Transport </w:t>
            </w:r>
            <w:r w:rsidR="009B6CD3">
              <w:rPr>
                <w:rFonts w:cs="Arial"/>
                <w:sz w:val="24"/>
                <w:szCs w:val="24"/>
              </w:rPr>
              <w:t>strategy is a</w:t>
            </w:r>
            <w:r>
              <w:rPr>
                <w:rFonts w:cs="Arial"/>
                <w:sz w:val="24"/>
                <w:szCs w:val="24"/>
              </w:rPr>
              <w:t xml:space="preserve"> key strand </w:t>
            </w:r>
            <w:r w:rsidR="009B6CD3">
              <w:rPr>
                <w:rFonts w:cs="Arial"/>
                <w:sz w:val="24"/>
                <w:szCs w:val="24"/>
              </w:rPr>
              <w:t>as 27%</w:t>
            </w:r>
            <w:r>
              <w:rPr>
                <w:rFonts w:cs="Arial"/>
                <w:sz w:val="24"/>
                <w:szCs w:val="24"/>
              </w:rPr>
              <w:t xml:space="preserve"> emissions </w:t>
            </w:r>
            <w:r w:rsidR="00FB4059">
              <w:rPr>
                <w:rFonts w:cs="Arial"/>
                <w:sz w:val="24"/>
                <w:szCs w:val="24"/>
              </w:rPr>
              <w:t>come from transport</w:t>
            </w:r>
            <w:r>
              <w:rPr>
                <w:rFonts w:cs="Arial"/>
                <w:sz w:val="24"/>
                <w:szCs w:val="24"/>
              </w:rPr>
              <w:t>– close</w:t>
            </w:r>
            <w:r w:rsidR="003925FA">
              <w:rPr>
                <w:rFonts w:cs="Arial"/>
                <w:sz w:val="24"/>
                <w:szCs w:val="24"/>
              </w:rPr>
              <w:t xml:space="preserve"> work ongoing</w:t>
            </w:r>
            <w:r>
              <w:rPr>
                <w:rFonts w:cs="Arial"/>
                <w:sz w:val="24"/>
                <w:szCs w:val="24"/>
              </w:rPr>
              <w:t xml:space="preserve"> with th</w:t>
            </w:r>
            <w:r w:rsidR="003925FA">
              <w:rPr>
                <w:rFonts w:cs="Arial"/>
                <w:sz w:val="24"/>
                <w:szCs w:val="24"/>
              </w:rPr>
              <w:t xml:space="preserve">e Transport </w:t>
            </w:r>
            <w:r>
              <w:rPr>
                <w:rFonts w:cs="Arial"/>
                <w:sz w:val="24"/>
                <w:szCs w:val="24"/>
              </w:rPr>
              <w:t>team</w:t>
            </w:r>
            <w:r w:rsidR="00E450D7">
              <w:rPr>
                <w:rFonts w:cs="Arial"/>
                <w:sz w:val="24"/>
                <w:szCs w:val="24"/>
              </w:rPr>
              <w:t>.</w:t>
            </w:r>
          </w:p>
          <w:p w14:paraId="36FEFAE5" w14:textId="05B077AC" w:rsidR="00D6131C" w:rsidRPr="00F660E5" w:rsidRDefault="26714519" w:rsidP="00AB6103">
            <w:pPr>
              <w:pStyle w:val="ListParagraph"/>
              <w:numPr>
                <w:ilvl w:val="0"/>
                <w:numId w:val="44"/>
              </w:numPr>
              <w:rPr>
                <w:rFonts w:cs="Arial"/>
                <w:b/>
                <w:bCs/>
                <w:sz w:val="24"/>
                <w:szCs w:val="24"/>
              </w:rPr>
            </w:pPr>
            <w:r w:rsidRPr="6FE55DF5">
              <w:rPr>
                <w:rFonts w:cs="Arial"/>
                <w:sz w:val="24"/>
                <w:szCs w:val="24"/>
              </w:rPr>
              <w:t>There is a b</w:t>
            </w:r>
            <w:r w:rsidR="3E81A03C" w:rsidRPr="6FE55DF5">
              <w:rPr>
                <w:rFonts w:cs="Arial"/>
                <w:sz w:val="24"/>
                <w:szCs w:val="24"/>
              </w:rPr>
              <w:t>rilliant decarb</w:t>
            </w:r>
            <w:r w:rsidR="60211DAE" w:rsidRPr="6FE55DF5">
              <w:rPr>
                <w:rFonts w:cs="Arial"/>
                <w:sz w:val="24"/>
                <w:szCs w:val="24"/>
              </w:rPr>
              <w:t xml:space="preserve">onisation </w:t>
            </w:r>
            <w:r w:rsidR="3E81A03C" w:rsidRPr="6FE55DF5">
              <w:rPr>
                <w:rFonts w:cs="Arial"/>
                <w:sz w:val="24"/>
                <w:szCs w:val="24"/>
              </w:rPr>
              <w:t>business programme working across the city</w:t>
            </w:r>
            <w:r w:rsidR="55A8E824" w:rsidRPr="6FE55DF5">
              <w:rPr>
                <w:rFonts w:cs="Arial"/>
                <w:sz w:val="24"/>
                <w:szCs w:val="24"/>
              </w:rPr>
              <w:t xml:space="preserve"> and Warwickshire</w:t>
            </w:r>
            <w:r w:rsidR="0BA7AA11" w:rsidRPr="6FE55DF5">
              <w:rPr>
                <w:rFonts w:cs="Arial"/>
                <w:sz w:val="24"/>
                <w:szCs w:val="24"/>
              </w:rPr>
              <w:t xml:space="preserve">, </w:t>
            </w:r>
            <w:r w:rsidR="56673FE7" w:rsidRPr="6FE55DF5">
              <w:rPr>
                <w:rFonts w:cs="Arial"/>
                <w:sz w:val="24"/>
                <w:szCs w:val="24"/>
              </w:rPr>
              <w:t>providing advice to businesses on carbon reduction and cutting ene</w:t>
            </w:r>
            <w:r w:rsidR="5EAF93E6" w:rsidRPr="6FE55DF5">
              <w:rPr>
                <w:rFonts w:cs="Arial"/>
                <w:sz w:val="24"/>
                <w:szCs w:val="24"/>
              </w:rPr>
              <w:t>rgy bills</w:t>
            </w:r>
            <w:r w:rsidR="56673FE7" w:rsidRPr="6FE55DF5">
              <w:rPr>
                <w:rFonts w:cs="Arial"/>
                <w:sz w:val="24"/>
                <w:szCs w:val="24"/>
              </w:rPr>
              <w:t xml:space="preserve"> and providing grants for energy efficiency measures for SMEs up to £100k.</w:t>
            </w:r>
          </w:p>
          <w:p w14:paraId="20F3AF67" w14:textId="25BE9DD3" w:rsidR="00F660E5" w:rsidRPr="00B8554A" w:rsidRDefault="14B4AEDB" w:rsidP="00AB6103">
            <w:pPr>
              <w:pStyle w:val="ListParagraph"/>
              <w:numPr>
                <w:ilvl w:val="0"/>
                <w:numId w:val="44"/>
              </w:numPr>
              <w:rPr>
                <w:rFonts w:cs="Arial"/>
                <w:b/>
                <w:bCs/>
                <w:sz w:val="24"/>
                <w:szCs w:val="24"/>
              </w:rPr>
            </w:pPr>
            <w:r w:rsidRPr="6FE55DF5">
              <w:rPr>
                <w:rFonts w:cs="Arial"/>
                <w:sz w:val="24"/>
                <w:szCs w:val="24"/>
              </w:rPr>
              <w:t>The Adaptation and Resilience Pathway is working with the Council to drive forwards a new</w:t>
            </w:r>
            <w:r w:rsidR="0ADD3541" w:rsidRPr="6FE55DF5">
              <w:rPr>
                <w:rFonts w:cs="Arial"/>
                <w:sz w:val="24"/>
                <w:szCs w:val="24"/>
              </w:rPr>
              <w:t xml:space="preserve"> </w:t>
            </w:r>
            <w:r w:rsidR="23F4E177" w:rsidRPr="6FE55DF5">
              <w:rPr>
                <w:rFonts w:cs="Arial"/>
                <w:sz w:val="24"/>
                <w:szCs w:val="24"/>
              </w:rPr>
              <w:t>A</w:t>
            </w:r>
            <w:r w:rsidR="0ADD3541" w:rsidRPr="6FE55DF5">
              <w:rPr>
                <w:rFonts w:cs="Arial"/>
                <w:sz w:val="24"/>
                <w:szCs w:val="24"/>
              </w:rPr>
              <w:t xml:space="preserve">daptation and </w:t>
            </w:r>
            <w:r w:rsidR="23F4E177" w:rsidRPr="6FE55DF5">
              <w:rPr>
                <w:rFonts w:cs="Arial"/>
                <w:sz w:val="24"/>
                <w:szCs w:val="24"/>
              </w:rPr>
              <w:t>R</w:t>
            </w:r>
            <w:r w:rsidR="0ADD3541" w:rsidRPr="6FE55DF5">
              <w:rPr>
                <w:rFonts w:cs="Arial"/>
                <w:sz w:val="24"/>
                <w:szCs w:val="24"/>
              </w:rPr>
              <w:t>esilience strategy</w:t>
            </w:r>
            <w:r w:rsidR="5F33C608" w:rsidRPr="6FE55DF5">
              <w:rPr>
                <w:rFonts w:cs="Arial"/>
                <w:sz w:val="24"/>
                <w:szCs w:val="24"/>
              </w:rPr>
              <w:t xml:space="preserve"> for Coventry. There was a stakeholder</w:t>
            </w:r>
            <w:r w:rsidR="0ADD3541" w:rsidRPr="6FE55DF5">
              <w:rPr>
                <w:rFonts w:cs="Arial"/>
                <w:sz w:val="24"/>
                <w:szCs w:val="24"/>
              </w:rPr>
              <w:t xml:space="preserve"> </w:t>
            </w:r>
            <w:r w:rsidR="180CB402" w:rsidRPr="6FE55DF5">
              <w:rPr>
                <w:rFonts w:cs="Arial"/>
                <w:sz w:val="24"/>
                <w:szCs w:val="24"/>
              </w:rPr>
              <w:t xml:space="preserve">meeting </w:t>
            </w:r>
            <w:r w:rsidR="0ADD3541" w:rsidRPr="6FE55DF5">
              <w:rPr>
                <w:rFonts w:cs="Arial"/>
                <w:sz w:val="24"/>
                <w:szCs w:val="24"/>
              </w:rPr>
              <w:t>in the Transport Museum</w:t>
            </w:r>
            <w:r w:rsidR="180CB402" w:rsidRPr="6FE55DF5">
              <w:rPr>
                <w:rFonts w:cs="Arial"/>
                <w:sz w:val="24"/>
                <w:szCs w:val="24"/>
              </w:rPr>
              <w:t xml:space="preserve"> 09/05/2024</w:t>
            </w:r>
            <w:r w:rsidR="114D9051" w:rsidRPr="6FE55DF5">
              <w:rPr>
                <w:rFonts w:cs="Arial"/>
                <w:sz w:val="24"/>
                <w:szCs w:val="24"/>
              </w:rPr>
              <w:t xml:space="preserve"> </w:t>
            </w:r>
            <w:r w:rsidR="18EDA771" w:rsidRPr="6FE55DF5">
              <w:rPr>
                <w:rFonts w:cs="Arial"/>
                <w:sz w:val="24"/>
                <w:szCs w:val="24"/>
              </w:rPr>
              <w:t xml:space="preserve">which was </w:t>
            </w:r>
            <w:proofErr w:type="gramStart"/>
            <w:r w:rsidR="18EDA771" w:rsidRPr="6FE55DF5">
              <w:rPr>
                <w:rFonts w:cs="Arial"/>
                <w:sz w:val="24"/>
                <w:szCs w:val="24"/>
              </w:rPr>
              <w:t>really well</w:t>
            </w:r>
            <w:proofErr w:type="gramEnd"/>
            <w:r w:rsidR="18EDA771" w:rsidRPr="6FE55DF5">
              <w:rPr>
                <w:rFonts w:cs="Arial"/>
                <w:sz w:val="24"/>
                <w:szCs w:val="24"/>
              </w:rPr>
              <w:t xml:space="preserve"> attended to start this journey, the outputs of </w:t>
            </w:r>
            <w:r w:rsidR="007F433E" w:rsidRPr="6FE55DF5">
              <w:rPr>
                <w:rFonts w:cs="Arial"/>
                <w:sz w:val="24"/>
                <w:szCs w:val="24"/>
              </w:rPr>
              <w:t>this</w:t>
            </w:r>
            <w:r w:rsidR="18EDA771" w:rsidRPr="6FE55DF5">
              <w:rPr>
                <w:rFonts w:cs="Arial"/>
                <w:sz w:val="24"/>
                <w:szCs w:val="24"/>
              </w:rPr>
              <w:t xml:space="preserve"> will be captured in</w:t>
            </w:r>
            <w:r w:rsidR="0BA7AA11" w:rsidRPr="6FE55DF5">
              <w:rPr>
                <w:rFonts w:cs="Arial"/>
                <w:sz w:val="24"/>
                <w:szCs w:val="24"/>
              </w:rPr>
              <w:t xml:space="preserve"> </w:t>
            </w:r>
            <w:r w:rsidR="1DB42CAB" w:rsidRPr="6FE55DF5">
              <w:rPr>
                <w:rFonts w:cs="Arial"/>
                <w:sz w:val="24"/>
                <w:szCs w:val="24"/>
              </w:rPr>
              <w:t xml:space="preserve">the </w:t>
            </w:r>
            <w:r w:rsidR="0BA7AA11" w:rsidRPr="6FE55DF5">
              <w:rPr>
                <w:rFonts w:cs="Arial"/>
                <w:sz w:val="24"/>
                <w:szCs w:val="24"/>
              </w:rPr>
              <w:t>action plan</w:t>
            </w:r>
            <w:r w:rsidR="55415AA9" w:rsidRPr="6FE55DF5">
              <w:rPr>
                <w:rFonts w:cs="Arial"/>
                <w:sz w:val="24"/>
                <w:szCs w:val="24"/>
              </w:rPr>
              <w:t xml:space="preserve"> and that</w:t>
            </w:r>
            <w:r w:rsidR="6224FFAD" w:rsidRPr="6FE55DF5">
              <w:rPr>
                <w:rFonts w:cs="Arial"/>
                <w:sz w:val="24"/>
                <w:szCs w:val="24"/>
              </w:rPr>
              <w:t xml:space="preserve"> there</w:t>
            </w:r>
            <w:r w:rsidR="55415AA9" w:rsidRPr="6FE55DF5">
              <w:rPr>
                <w:rFonts w:cs="Arial"/>
                <w:sz w:val="24"/>
                <w:szCs w:val="24"/>
              </w:rPr>
              <w:t xml:space="preserve"> </w:t>
            </w:r>
            <w:r w:rsidR="1DB42CAB" w:rsidRPr="6FE55DF5">
              <w:rPr>
                <w:rFonts w:cs="Arial"/>
                <w:sz w:val="24"/>
                <w:szCs w:val="24"/>
              </w:rPr>
              <w:t xml:space="preserve">are </w:t>
            </w:r>
            <w:r w:rsidR="0BA7AA11" w:rsidRPr="6FE55DF5">
              <w:rPr>
                <w:rFonts w:cs="Arial"/>
                <w:sz w:val="24"/>
                <w:szCs w:val="24"/>
              </w:rPr>
              <w:t xml:space="preserve">investible, measurable, </w:t>
            </w:r>
            <w:r w:rsidR="04FD4A72" w:rsidRPr="6FE55DF5">
              <w:rPr>
                <w:rFonts w:cs="Arial"/>
                <w:sz w:val="24"/>
                <w:szCs w:val="24"/>
              </w:rPr>
              <w:t xml:space="preserve">smart </w:t>
            </w:r>
            <w:r w:rsidR="7349120E" w:rsidRPr="6FE55DF5">
              <w:rPr>
                <w:rFonts w:cs="Arial"/>
                <w:sz w:val="24"/>
                <w:szCs w:val="24"/>
              </w:rPr>
              <w:t>projects.</w:t>
            </w:r>
          </w:p>
          <w:p w14:paraId="58E9412E" w14:textId="63F55A7E" w:rsidR="00C4430F" w:rsidRPr="00C4430F" w:rsidRDefault="3E8638A1" w:rsidP="00C4430F">
            <w:pPr>
              <w:pStyle w:val="ListParagraph"/>
              <w:numPr>
                <w:ilvl w:val="0"/>
                <w:numId w:val="44"/>
              </w:numPr>
              <w:rPr>
                <w:rFonts w:cs="Arial"/>
                <w:sz w:val="24"/>
                <w:szCs w:val="24"/>
              </w:rPr>
            </w:pPr>
            <w:r w:rsidRPr="6FE55DF5">
              <w:rPr>
                <w:rFonts w:cs="Arial"/>
                <w:color w:val="000000" w:themeColor="text1"/>
                <w:sz w:val="24"/>
                <w:szCs w:val="24"/>
              </w:rPr>
              <w:t xml:space="preserve">There are </w:t>
            </w:r>
            <w:proofErr w:type="gramStart"/>
            <w:r w:rsidRPr="6FE55DF5">
              <w:rPr>
                <w:rFonts w:cs="Arial"/>
                <w:color w:val="000000" w:themeColor="text1"/>
                <w:sz w:val="24"/>
                <w:szCs w:val="24"/>
              </w:rPr>
              <w:t xml:space="preserve">a </w:t>
            </w:r>
            <w:r w:rsidR="04FD4A72" w:rsidRPr="6FE55DF5">
              <w:rPr>
                <w:rFonts w:cs="Arial"/>
                <w:color w:val="000000" w:themeColor="text1"/>
                <w:sz w:val="24"/>
                <w:szCs w:val="24"/>
              </w:rPr>
              <w:t>number of</w:t>
            </w:r>
            <w:proofErr w:type="gramEnd"/>
            <w:r w:rsidR="5B708868" w:rsidRPr="6FE55DF5">
              <w:rPr>
                <w:rFonts w:cs="Arial"/>
                <w:color w:val="000000" w:themeColor="text1"/>
                <w:sz w:val="24"/>
                <w:szCs w:val="24"/>
              </w:rPr>
              <w:t xml:space="preserve"> different</w:t>
            </w:r>
            <w:r w:rsidRPr="6FE55DF5">
              <w:rPr>
                <w:rFonts w:cs="Arial"/>
                <w:color w:val="000000" w:themeColor="text1"/>
                <w:sz w:val="24"/>
                <w:szCs w:val="24"/>
              </w:rPr>
              <w:t xml:space="preserve"> </w:t>
            </w:r>
            <w:r w:rsidR="7349120E" w:rsidRPr="6FE55DF5">
              <w:rPr>
                <w:rFonts w:cs="Arial"/>
                <w:color w:val="000000" w:themeColor="text1"/>
                <w:sz w:val="24"/>
                <w:szCs w:val="24"/>
              </w:rPr>
              <w:t>nature-based</w:t>
            </w:r>
            <w:r w:rsidR="04FD4A72" w:rsidRPr="6FE55DF5">
              <w:rPr>
                <w:rFonts w:cs="Arial"/>
                <w:color w:val="000000" w:themeColor="text1"/>
                <w:sz w:val="24"/>
                <w:szCs w:val="24"/>
              </w:rPr>
              <w:t xml:space="preserve"> strategies</w:t>
            </w:r>
            <w:r w:rsidR="5B708868" w:rsidRPr="6FE55DF5">
              <w:rPr>
                <w:rFonts w:cs="Arial"/>
                <w:color w:val="000000" w:themeColor="text1"/>
                <w:sz w:val="24"/>
                <w:szCs w:val="24"/>
              </w:rPr>
              <w:t xml:space="preserve"> in developmen</w:t>
            </w:r>
            <w:r w:rsidR="4B466B8E" w:rsidRPr="6FE55DF5">
              <w:rPr>
                <w:rFonts w:cs="Arial"/>
                <w:color w:val="000000" w:themeColor="text1"/>
                <w:sz w:val="24"/>
                <w:szCs w:val="24"/>
              </w:rPr>
              <w:t>t;</w:t>
            </w:r>
            <w:r w:rsidR="1578D390" w:rsidRPr="6FE55DF5">
              <w:rPr>
                <w:rFonts w:eastAsia="Segoe UI" w:cs="Arial"/>
                <w:color w:val="000000" w:themeColor="text1"/>
                <w:sz w:val="24"/>
                <w:szCs w:val="24"/>
              </w:rPr>
              <w:t xml:space="preserve"> the local nature recovery strategy </w:t>
            </w:r>
            <w:r w:rsidR="555DD908" w:rsidRPr="6FE55DF5">
              <w:rPr>
                <w:rFonts w:eastAsia="Segoe UI" w:cs="Arial"/>
                <w:color w:val="000000" w:themeColor="text1"/>
                <w:sz w:val="24"/>
                <w:szCs w:val="24"/>
              </w:rPr>
              <w:t xml:space="preserve">which the </w:t>
            </w:r>
            <w:r w:rsidR="1578D390" w:rsidRPr="6FE55DF5">
              <w:rPr>
                <w:rFonts w:eastAsia="Segoe UI" w:cs="Arial"/>
                <w:color w:val="000000" w:themeColor="text1"/>
                <w:sz w:val="24"/>
                <w:szCs w:val="24"/>
              </w:rPr>
              <w:t xml:space="preserve">combined authority </w:t>
            </w:r>
            <w:r w:rsidR="7349120E" w:rsidRPr="6FE55DF5">
              <w:rPr>
                <w:rFonts w:eastAsia="Segoe UI" w:cs="Arial"/>
                <w:color w:val="000000" w:themeColor="text1"/>
                <w:sz w:val="24"/>
                <w:szCs w:val="24"/>
              </w:rPr>
              <w:t>is</w:t>
            </w:r>
            <w:r w:rsidR="1578D390" w:rsidRPr="6FE55DF5">
              <w:rPr>
                <w:rFonts w:eastAsia="Segoe UI" w:cs="Arial"/>
                <w:color w:val="000000" w:themeColor="text1"/>
                <w:sz w:val="24"/>
                <w:szCs w:val="24"/>
              </w:rPr>
              <w:t xml:space="preserve"> leading on</w:t>
            </w:r>
            <w:r w:rsidR="580F930A" w:rsidRPr="6FE55DF5">
              <w:rPr>
                <w:rFonts w:eastAsia="Segoe UI" w:cs="Arial"/>
                <w:color w:val="000000" w:themeColor="text1"/>
                <w:sz w:val="24"/>
                <w:szCs w:val="24"/>
              </w:rPr>
              <w:t>,</w:t>
            </w:r>
            <w:r w:rsidR="1578D390" w:rsidRPr="6FE55DF5">
              <w:rPr>
                <w:rFonts w:eastAsia="Segoe UI" w:cs="Arial"/>
                <w:color w:val="000000" w:themeColor="text1"/>
                <w:sz w:val="24"/>
                <w:szCs w:val="24"/>
              </w:rPr>
              <w:t xml:space="preserve"> </w:t>
            </w:r>
            <w:r w:rsidR="4CFAF024" w:rsidRPr="6FE55DF5">
              <w:rPr>
                <w:rFonts w:eastAsia="Segoe UI" w:cs="Arial"/>
                <w:color w:val="000000" w:themeColor="text1"/>
                <w:sz w:val="24"/>
                <w:szCs w:val="24"/>
              </w:rPr>
              <w:t>alongside the Local Investment in Natural Capital Programme through a Defra funded pilot</w:t>
            </w:r>
            <w:r w:rsidR="1578D390" w:rsidRPr="6FE55DF5">
              <w:rPr>
                <w:rFonts w:eastAsia="Segoe UI" w:cs="Arial"/>
                <w:color w:val="000000" w:themeColor="text1"/>
                <w:sz w:val="24"/>
                <w:szCs w:val="24"/>
              </w:rPr>
              <w:t xml:space="preserve"> to develop a prospectus for the West Midlands looking at natural Capital.</w:t>
            </w:r>
            <w:r w:rsidR="7F513741" w:rsidRPr="6FE55DF5">
              <w:rPr>
                <w:color w:val="000000" w:themeColor="text1"/>
              </w:rPr>
              <w:t xml:space="preserve"> </w:t>
            </w:r>
            <w:r w:rsidR="7F513741" w:rsidRPr="6FE55DF5">
              <w:rPr>
                <w:rFonts w:eastAsia="Segoe UI" w:cs="Arial"/>
                <w:color w:val="000000" w:themeColor="text1"/>
                <w:sz w:val="24"/>
                <w:szCs w:val="24"/>
              </w:rPr>
              <w:t>Coventry has submitted the first set of projects</w:t>
            </w:r>
            <w:r w:rsidR="4D2D907D" w:rsidRPr="6FE55DF5">
              <w:rPr>
                <w:rFonts w:eastAsia="Segoe UI" w:cs="Arial"/>
                <w:color w:val="000000" w:themeColor="text1"/>
                <w:sz w:val="24"/>
                <w:szCs w:val="24"/>
              </w:rPr>
              <w:t>,</w:t>
            </w:r>
            <w:r w:rsidR="7F513741" w:rsidRPr="6FE55DF5">
              <w:rPr>
                <w:rFonts w:eastAsia="Segoe UI" w:cs="Arial"/>
                <w:color w:val="000000" w:themeColor="text1"/>
                <w:sz w:val="24"/>
                <w:szCs w:val="24"/>
              </w:rPr>
              <w:t xml:space="preserve"> including a bid for an accelerator fund for the </w:t>
            </w:r>
            <w:r w:rsidR="00380328" w:rsidRPr="6FE55DF5">
              <w:rPr>
                <w:rFonts w:eastAsia="Segoe UI" w:cs="Arial"/>
                <w:color w:val="000000" w:themeColor="text1"/>
                <w:sz w:val="24"/>
                <w:szCs w:val="24"/>
              </w:rPr>
              <w:t>river</w:t>
            </w:r>
            <w:r w:rsidR="7F513741" w:rsidRPr="6FE55DF5">
              <w:rPr>
                <w:rFonts w:eastAsia="Segoe UI" w:cs="Arial"/>
                <w:color w:val="000000" w:themeColor="text1"/>
                <w:sz w:val="24"/>
                <w:szCs w:val="24"/>
              </w:rPr>
              <w:t xml:space="preserve"> S</w:t>
            </w:r>
            <w:r w:rsidR="4D2D907D" w:rsidRPr="6FE55DF5">
              <w:rPr>
                <w:rFonts w:eastAsia="Segoe UI" w:cs="Arial"/>
                <w:color w:val="000000" w:themeColor="text1"/>
                <w:sz w:val="24"/>
                <w:szCs w:val="24"/>
              </w:rPr>
              <w:t>herbourne</w:t>
            </w:r>
            <w:r w:rsidR="7F513741" w:rsidRPr="6FE55DF5">
              <w:rPr>
                <w:rFonts w:eastAsia="Segoe UI" w:cs="Arial"/>
                <w:color w:val="000000" w:themeColor="text1"/>
                <w:sz w:val="24"/>
                <w:szCs w:val="24"/>
              </w:rPr>
              <w:t xml:space="preserve"> corridor.</w:t>
            </w:r>
            <w:r w:rsidR="4D2D907D" w:rsidRPr="6FE55DF5">
              <w:rPr>
                <w:rFonts w:eastAsia="Segoe UI" w:cs="Arial"/>
                <w:color w:val="000000" w:themeColor="text1"/>
                <w:sz w:val="24"/>
                <w:szCs w:val="24"/>
              </w:rPr>
              <w:t xml:space="preserve"> T</w:t>
            </w:r>
            <w:r w:rsidR="7F513741" w:rsidRPr="6FE55DF5">
              <w:rPr>
                <w:rFonts w:eastAsia="Segoe UI" w:cs="Arial"/>
                <w:color w:val="000000" w:themeColor="text1"/>
                <w:sz w:val="24"/>
                <w:szCs w:val="24"/>
              </w:rPr>
              <w:t>he</w:t>
            </w:r>
            <w:r w:rsidR="4D2D907D" w:rsidRPr="6FE55DF5">
              <w:rPr>
                <w:rFonts w:eastAsia="Segoe UI" w:cs="Arial"/>
                <w:color w:val="000000" w:themeColor="text1"/>
                <w:sz w:val="24"/>
                <w:szCs w:val="24"/>
              </w:rPr>
              <w:t>re is also</w:t>
            </w:r>
            <w:r w:rsidR="7F513741" w:rsidRPr="6FE55DF5">
              <w:rPr>
                <w:rFonts w:eastAsia="Segoe UI" w:cs="Arial"/>
                <w:color w:val="000000" w:themeColor="text1"/>
                <w:sz w:val="24"/>
                <w:szCs w:val="24"/>
              </w:rPr>
              <w:t xml:space="preserve"> </w:t>
            </w:r>
            <w:r w:rsidR="4D2D907D" w:rsidRPr="6FE55DF5">
              <w:rPr>
                <w:rFonts w:eastAsia="Segoe UI" w:cs="Arial"/>
                <w:color w:val="000000" w:themeColor="text1"/>
                <w:sz w:val="24"/>
                <w:szCs w:val="24"/>
              </w:rPr>
              <w:t>the</w:t>
            </w:r>
            <w:r w:rsidR="7F513741" w:rsidRPr="6FE55DF5">
              <w:rPr>
                <w:rFonts w:eastAsia="Segoe UI" w:cs="Arial"/>
                <w:color w:val="000000" w:themeColor="text1"/>
                <w:sz w:val="24"/>
                <w:szCs w:val="24"/>
              </w:rPr>
              <w:t xml:space="preserve"> </w:t>
            </w:r>
            <w:r w:rsidR="12F364D4" w:rsidRPr="6FE55DF5">
              <w:rPr>
                <w:rFonts w:eastAsia="Segoe UI" w:cs="Arial"/>
                <w:color w:val="000000" w:themeColor="text1"/>
                <w:sz w:val="24"/>
                <w:szCs w:val="24"/>
              </w:rPr>
              <w:t>urban</w:t>
            </w:r>
            <w:r w:rsidR="7F513741" w:rsidRPr="6FE55DF5">
              <w:rPr>
                <w:rFonts w:eastAsia="Segoe UI" w:cs="Arial"/>
                <w:color w:val="000000" w:themeColor="text1"/>
                <w:sz w:val="24"/>
                <w:szCs w:val="24"/>
              </w:rPr>
              <w:t xml:space="preserve"> forestry strategy, whereby </w:t>
            </w:r>
            <w:r w:rsidR="7F513741" w:rsidRPr="004A649B">
              <w:rPr>
                <w:rFonts w:eastAsia="Segoe UI" w:cs="Arial"/>
                <w:color w:val="000000" w:themeColor="text1"/>
                <w:sz w:val="24"/>
                <w:szCs w:val="24"/>
              </w:rPr>
              <w:t>36</w:t>
            </w:r>
            <w:r w:rsidR="710281D0" w:rsidRPr="004A649B">
              <w:rPr>
                <w:rFonts w:eastAsia="Segoe UI" w:cs="Arial"/>
                <w:color w:val="000000" w:themeColor="text1"/>
                <w:sz w:val="24"/>
                <w:szCs w:val="24"/>
              </w:rPr>
              <w:t>0</w:t>
            </w:r>
            <w:r w:rsidR="7F513741" w:rsidRPr="004A649B">
              <w:rPr>
                <w:rFonts w:eastAsia="Segoe UI" w:cs="Arial"/>
                <w:color w:val="000000" w:themeColor="text1"/>
                <w:sz w:val="24"/>
                <w:szCs w:val="24"/>
              </w:rPr>
              <w:t>,000</w:t>
            </w:r>
            <w:r w:rsidR="7F513741" w:rsidRPr="00593FB9">
              <w:rPr>
                <w:rFonts w:eastAsia="Segoe UI" w:cs="Arial"/>
                <w:color w:val="000000" w:themeColor="text1"/>
                <w:sz w:val="24"/>
                <w:szCs w:val="24"/>
              </w:rPr>
              <w:t xml:space="preserve"> trees</w:t>
            </w:r>
            <w:r w:rsidR="41D1E18D" w:rsidRPr="6FE55DF5">
              <w:rPr>
                <w:rFonts w:eastAsia="Segoe UI" w:cs="Arial"/>
                <w:color w:val="000000" w:themeColor="text1"/>
                <w:sz w:val="24"/>
                <w:szCs w:val="24"/>
              </w:rPr>
              <w:t xml:space="preserve"> will be planted</w:t>
            </w:r>
            <w:r w:rsidR="7F513741" w:rsidRPr="6FE55DF5">
              <w:rPr>
                <w:rFonts w:eastAsia="Segoe UI" w:cs="Arial"/>
                <w:color w:val="000000" w:themeColor="text1"/>
                <w:sz w:val="24"/>
                <w:szCs w:val="24"/>
              </w:rPr>
              <w:t xml:space="preserve"> by 2032.</w:t>
            </w:r>
            <w:r w:rsidR="46BA7087" w:rsidRPr="6FE55DF5">
              <w:rPr>
                <w:rFonts w:eastAsia="Segoe UI" w:cs="Arial"/>
                <w:color w:val="000000" w:themeColor="text1"/>
                <w:sz w:val="24"/>
                <w:szCs w:val="24"/>
              </w:rPr>
              <w:t xml:space="preserve"> </w:t>
            </w:r>
          </w:p>
          <w:p w14:paraId="3B6C90E0" w14:textId="4E0C58A5" w:rsidR="00F660E5" w:rsidRDefault="34E53A7E" w:rsidP="00C4430F">
            <w:pPr>
              <w:pStyle w:val="ListParagraph"/>
              <w:numPr>
                <w:ilvl w:val="0"/>
                <w:numId w:val="44"/>
              </w:numPr>
              <w:rPr>
                <w:rFonts w:cs="Arial"/>
                <w:sz w:val="24"/>
                <w:szCs w:val="24"/>
              </w:rPr>
            </w:pPr>
            <w:r w:rsidRPr="6FE55DF5">
              <w:rPr>
                <w:rFonts w:cs="Arial"/>
                <w:color w:val="000000" w:themeColor="text1"/>
                <w:sz w:val="24"/>
                <w:szCs w:val="24"/>
              </w:rPr>
              <w:t>Under Circular Economy the Council will prepare a new</w:t>
            </w:r>
            <w:r w:rsidR="46BA7087" w:rsidRPr="6FE55DF5">
              <w:rPr>
                <w:rFonts w:cs="Arial"/>
                <w:color w:val="000000" w:themeColor="text1"/>
                <w:sz w:val="24"/>
                <w:szCs w:val="24"/>
              </w:rPr>
              <w:t xml:space="preserve"> the </w:t>
            </w:r>
            <w:r w:rsidR="3A1E0D08" w:rsidRPr="6FE55DF5">
              <w:rPr>
                <w:rFonts w:cs="Arial"/>
                <w:sz w:val="24"/>
                <w:szCs w:val="24"/>
              </w:rPr>
              <w:t xml:space="preserve">Waste </w:t>
            </w:r>
            <w:r w:rsidR="156A2296" w:rsidRPr="6FE55DF5">
              <w:rPr>
                <w:rFonts w:cs="Arial"/>
                <w:sz w:val="24"/>
                <w:szCs w:val="24"/>
              </w:rPr>
              <w:t>S</w:t>
            </w:r>
            <w:r w:rsidR="3A1E0D08" w:rsidRPr="6FE55DF5">
              <w:rPr>
                <w:rFonts w:cs="Arial"/>
                <w:sz w:val="24"/>
                <w:szCs w:val="24"/>
              </w:rPr>
              <w:t>trategy</w:t>
            </w:r>
            <w:r w:rsidR="21E2250C" w:rsidRPr="6FE55DF5">
              <w:rPr>
                <w:rFonts w:cs="Arial"/>
                <w:sz w:val="24"/>
                <w:szCs w:val="24"/>
              </w:rPr>
              <w:t xml:space="preserve">, </w:t>
            </w:r>
            <w:r w:rsidR="4EFDCE48" w:rsidRPr="6FE55DF5">
              <w:rPr>
                <w:rFonts w:cs="Arial"/>
                <w:sz w:val="24"/>
                <w:szCs w:val="24"/>
              </w:rPr>
              <w:t xml:space="preserve">which will respond </w:t>
            </w:r>
            <w:r w:rsidR="00380328" w:rsidRPr="6FE55DF5">
              <w:rPr>
                <w:rFonts w:cs="Arial"/>
                <w:sz w:val="24"/>
                <w:szCs w:val="24"/>
              </w:rPr>
              <w:t>to changes</w:t>
            </w:r>
            <w:r w:rsidR="1BA56848" w:rsidRPr="6FE55DF5">
              <w:rPr>
                <w:rFonts w:cs="Arial"/>
                <w:sz w:val="24"/>
                <w:szCs w:val="24"/>
              </w:rPr>
              <w:t xml:space="preserve"> in government legislation</w:t>
            </w:r>
            <w:r w:rsidR="05B57E98" w:rsidRPr="6FE55DF5">
              <w:rPr>
                <w:rFonts w:cs="Arial"/>
                <w:sz w:val="24"/>
                <w:szCs w:val="24"/>
              </w:rPr>
              <w:t xml:space="preserve"> around waste policy </w:t>
            </w:r>
            <w:r w:rsidR="05B57E98" w:rsidRPr="6FE55DF5">
              <w:rPr>
                <w:rFonts w:cs="Arial"/>
                <w:sz w:val="24"/>
                <w:szCs w:val="24"/>
              </w:rPr>
              <w:lastRenderedPageBreak/>
              <w:t>and tie in closely with the recommendations of the Circular Economy Pathway Group.</w:t>
            </w:r>
          </w:p>
          <w:p w14:paraId="32F6E454" w14:textId="26813C1B" w:rsidR="00194DA1" w:rsidRPr="00194DA1" w:rsidRDefault="3F532168" w:rsidP="6FE55DF5">
            <w:pPr>
              <w:pStyle w:val="ListParagraph"/>
              <w:numPr>
                <w:ilvl w:val="0"/>
                <w:numId w:val="44"/>
              </w:numPr>
              <w:rPr>
                <w:rFonts w:eastAsia="Segoe UI" w:cs="Arial"/>
                <w:color w:val="000000" w:themeColor="text1"/>
                <w:sz w:val="24"/>
                <w:szCs w:val="24"/>
              </w:rPr>
            </w:pPr>
            <w:r w:rsidRPr="6FE55DF5">
              <w:rPr>
                <w:rFonts w:eastAsia="Segoe UI" w:cs="Arial"/>
                <w:color w:val="000000" w:themeColor="text1"/>
                <w:sz w:val="24"/>
                <w:szCs w:val="24"/>
              </w:rPr>
              <w:t xml:space="preserve">Fairer Green Futures - </w:t>
            </w:r>
            <w:r w:rsidR="443BC08A" w:rsidRPr="6FE55DF5">
              <w:rPr>
                <w:rFonts w:eastAsia="Segoe UI" w:cs="Arial"/>
                <w:color w:val="000000" w:themeColor="text1"/>
                <w:sz w:val="24"/>
                <w:szCs w:val="24"/>
              </w:rPr>
              <w:t xml:space="preserve">There is </w:t>
            </w:r>
            <w:r w:rsidR="74812DA4" w:rsidRPr="6FE55DF5">
              <w:rPr>
                <w:rFonts w:eastAsia="Segoe UI" w:cs="Arial"/>
                <w:color w:val="000000" w:themeColor="text1"/>
                <w:sz w:val="24"/>
                <w:szCs w:val="24"/>
              </w:rPr>
              <w:t>a workshop planned on</w:t>
            </w:r>
            <w:r w:rsidR="58C1E166" w:rsidRPr="6FE55DF5">
              <w:rPr>
                <w:rFonts w:eastAsia="Segoe UI" w:cs="Arial"/>
                <w:color w:val="000000" w:themeColor="text1"/>
                <w:sz w:val="24"/>
                <w:szCs w:val="24"/>
              </w:rPr>
              <w:t xml:space="preserve"> ‘J</w:t>
            </w:r>
            <w:r w:rsidR="74812DA4" w:rsidRPr="6FE55DF5">
              <w:rPr>
                <w:rFonts w:eastAsia="Segoe UI" w:cs="Arial"/>
                <w:color w:val="000000" w:themeColor="text1"/>
                <w:sz w:val="24"/>
                <w:szCs w:val="24"/>
              </w:rPr>
              <w:t xml:space="preserve">ust </w:t>
            </w:r>
            <w:r w:rsidR="48CAA238" w:rsidRPr="6FE55DF5">
              <w:rPr>
                <w:rFonts w:eastAsia="Segoe UI" w:cs="Arial"/>
                <w:color w:val="000000" w:themeColor="text1"/>
                <w:sz w:val="24"/>
                <w:szCs w:val="24"/>
              </w:rPr>
              <w:t>T</w:t>
            </w:r>
            <w:r w:rsidR="74812DA4" w:rsidRPr="6FE55DF5">
              <w:rPr>
                <w:rFonts w:eastAsia="Segoe UI" w:cs="Arial"/>
                <w:color w:val="000000" w:themeColor="text1"/>
                <w:sz w:val="24"/>
                <w:szCs w:val="24"/>
              </w:rPr>
              <w:t>ransition</w:t>
            </w:r>
            <w:r w:rsidR="48CAA238" w:rsidRPr="6FE55DF5">
              <w:rPr>
                <w:rFonts w:eastAsia="Segoe UI" w:cs="Arial"/>
                <w:color w:val="000000" w:themeColor="text1"/>
                <w:sz w:val="24"/>
                <w:szCs w:val="24"/>
              </w:rPr>
              <w:t>’</w:t>
            </w:r>
            <w:r w:rsidR="74812DA4" w:rsidRPr="6FE55DF5">
              <w:rPr>
                <w:rFonts w:eastAsia="Segoe UI" w:cs="Arial"/>
                <w:color w:val="000000" w:themeColor="text1"/>
                <w:sz w:val="24"/>
                <w:szCs w:val="24"/>
              </w:rPr>
              <w:t xml:space="preserve"> next month, </w:t>
            </w:r>
            <w:r w:rsidR="443BC08A" w:rsidRPr="6FE55DF5">
              <w:rPr>
                <w:rFonts w:eastAsia="Segoe UI" w:cs="Arial"/>
                <w:color w:val="000000" w:themeColor="text1"/>
                <w:sz w:val="24"/>
                <w:szCs w:val="24"/>
              </w:rPr>
              <w:t>looking at</w:t>
            </w:r>
            <w:r w:rsidR="74812DA4" w:rsidRPr="6FE55DF5">
              <w:rPr>
                <w:rFonts w:eastAsia="Segoe UI" w:cs="Arial"/>
                <w:color w:val="000000" w:themeColor="text1"/>
                <w:sz w:val="24"/>
                <w:szCs w:val="24"/>
              </w:rPr>
              <w:t xml:space="preserve"> </w:t>
            </w:r>
            <w:r w:rsidR="0F1D6439" w:rsidRPr="6FE55DF5">
              <w:rPr>
                <w:rFonts w:eastAsia="Segoe UI" w:cs="Arial"/>
                <w:color w:val="000000" w:themeColor="text1"/>
                <w:sz w:val="24"/>
                <w:szCs w:val="24"/>
              </w:rPr>
              <w:t xml:space="preserve">how </w:t>
            </w:r>
            <w:r w:rsidR="6A4EFE64" w:rsidRPr="6FE55DF5">
              <w:rPr>
                <w:rFonts w:eastAsia="Segoe UI" w:cs="Arial"/>
                <w:color w:val="000000" w:themeColor="text1"/>
                <w:sz w:val="24"/>
                <w:szCs w:val="24"/>
              </w:rPr>
              <w:t xml:space="preserve">across </w:t>
            </w:r>
            <w:proofErr w:type="gramStart"/>
            <w:r w:rsidR="6A4EFE64" w:rsidRPr="6FE55DF5">
              <w:rPr>
                <w:rFonts w:eastAsia="Segoe UI" w:cs="Arial"/>
                <w:color w:val="000000" w:themeColor="text1"/>
                <w:sz w:val="24"/>
                <w:szCs w:val="24"/>
              </w:rPr>
              <w:t>all of</w:t>
            </w:r>
            <w:proofErr w:type="gramEnd"/>
            <w:r w:rsidR="6A4EFE64" w:rsidRPr="6FE55DF5">
              <w:rPr>
                <w:rFonts w:eastAsia="Segoe UI" w:cs="Arial"/>
                <w:color w:val="000000" w:themeColor="text1"/>
                <w:sz w:val="24"/>
                <w:szCs w:val="24"/>
              </w:rPr>
              <w:t xml:space="preserve"> the strategies and interventions </w:t>
            </w:r>
            <w:r w:rsidR="0F1D6439" w:rsidRPr="6FE55DF5">
              <w:rPr>
                <w:rFonts w:eastAsia="Segoe UI" w:cs="Arial"/>
                <w:color w:val="000000" w:themeColor="text1"/>
                <w:sz w:val="24"/>
                <w:szCs w:val="24"/>
              </w:rPr>
              <w:t xml:space="preserve">and </w:t>
            </w:r>
            <w:r w:rsidR="74812DA4" w:rsidRPr="6FE55DF5">
              <w:rPr>
                <w:rFonts w:eastAsia="Segoe UI" w:cs="Arial"/>
                <w:color w:val="000000" w:themeColor="text1"/>
                <w:sz w:val="24"/>
                <w:szCs w:val="24"/>
              </w:rPr>
              <w:t>to make sure economic opportunities</w:t>
            </w:r>
            <w:r w:rsidR="0F1D6439" w:rsidRPr="6FE55DF5">
              <w:rPr>
                <w:rFonts w:eastAsia="Segoe UI" w:cs="Arial"/>
                <w:color w:val="000000" w:themeColor="text1"/>
                <w:sz w:val="24"/>
                <w:szCs w:val="24"/>
              </w:rPr>
              <w:t xml:space="preserve"> are not missed</w:t>
            </w:r>
            <w:r w:rsidR="4456FBC8" w:rsidRPr="6FE55DF5">
              <w:rPr>
                <w:rFonts w:eastAsia="Segoe UI" w:cs="Arial"/>
                <w:color w:val="000000" w:themeColor="text1"/>
                <w:sz w:val="24"/>
                <w:szCs w:val="24"/>
              </w:rPr>
              <w:t xml:space="preserve">. </w:t>
            </w:r>
          </w:p>
          <w:p w14:paraId="05DD9ED3" w14:textId="2F54388E" w:rsidR="00EA6ED6" w:rsidRPr="00D9078B" w:rsidRDefault="6AE82970" w:rsidP="007F433E">
            <w:pPr>
              <w:pStyle w:val="ListParagraph"/>
              <w:numPr>
                <w:ilvl w:val="0"/>
                <w:numId w:val="44"/>
              </w:numPr>
              <w:rPr>
                <w:rFonts w:cs="Arial"/>
                <w:sz w:val="24"/>
                <w:szCs w:val="24"/>
              </w:rPr>
            </w:pPr>
            <w:r w:rsidRPr="6FE55DF5">
              <w:rPr>
                <w:rFonts w:eastAsia="Segoe UI" w:cs="Arial"/>
                <w:color w:val="000000" w:themeColor="text1"/>
                <w:sz w:val="24"/>
                <w:szCs w:val="24"/>
              </w:rPr>
              <w:t>C</w:t>
            </w:r>
            <w:r w:rsidR="74812DA4" w:rsidRPr="6FE55DF5">
              <w:rPr>
                <w:rFonts w:eastAsia="Segoe UI" w:cs="Arial"/>
                <w:color w:val="000000" w:themeColor="text1"/>
                <w:sz w:val="24"/>
                <w:szCs w:val="24"/>
              </w:rPr>
              <w:t>ommunity engagement</w:t>
            </w:r>
            <w:r w:rsidR="007F433E">
              <w:rPr>
                <w:rFonts w:eastAsia="Segoe UI" w:cs="Arial"/>
                <w:color w:val="000000" w:themeColor="text1"/>
                <w:sz w:val="24"/>
                <w:szCs w:val="24"/>
              </w:rPr>
              <w:t xml:space="preserve"> </w:t>
            </w:r>
            <w:r w:rsidR="74812DA4" w:rsidRPr="6FE55DF5">
              <w:rPr>
                <w:rFonts w:eastAsia="Segoe UI" w:cs="Arial"/>
                <w:color w:val="000000" w:themeColor="text1"/>
                <w:sz w:val="24"/>
                <w:szCs w:val="24"/>
              </w:rPr>
              <w:t>is a</w:t>
            </w:r>
            <w:r w:rsidR="55768C03" w:rsidRPr="6FE55DF5">
              <w:rPr>
                <w:rFonts w:eastAsia="Segoe UI" w:cs="Arial"/>
                <w:color w:val="000000" w:themeColor="text1"/>
                <w:sz w:val="24"/>
                <w:szCs w:val="24"/>
              </w:rPr>
              <w:t xml:space="preserve"> key theme </w:t>
            </w:r>
            <w:r w:rsidR="008E7CEF" w:rsidRPr="6FE55DF5">
              <w:rPr>
                <w:rFonts w:eastAsia="Segoe UI" w:cs="Arial"/>
                <w:color w:val="000000" w:themeColor="text1"/>
                <w:sz w:val="24"/>
                <w:szCs w:val="24"/>
              </w:rPr>
              <w:t xml:space="preserve">this can be embedded </w:t>
            </w:r>
            <w:r w:rsidR="55768C03" w:rsidRPr="6FE55DF5">
              <w:rPr>
                <w:rFonts w:eastAsia="Segoe UI" w:cs="Arial"/>
                <w:color w:val="000000" w:themeColor="text1"/>
                <w:sz w:val="24"/>
                <w:szCs w:val="24"/>
              </w:rPr>
              <w:t>throughout</w:t>
            </w:r>
            <w:r w:rsidR="3BCEBCA4" w:rsidRPr="6FE55DF5">
              <w:rPr>
                <w:rFonts w:eastAsia="Segoe UI" w:cs="Arial"/>
                <w:color w:val="000000" w:themeColor="text1"/>
                <w:sz w:val="24"/>
                <w:szCs w:val="24"/>
              </w:rPr>
              <w:t>, and a Comms and Engagement Plan will be developed to ensure a consistent approach to engagement for all projects.</w:t>
            </w:r>
          </w:p>
          <w:p w14:paraId="075EE16E" w14:textId="566AB368" w:rsidR="00EA6ED6" w:rsidRPr="00D9078B" w:rsidRDefault="6DA7BB6D" w:rsidP="007F433E">
            <w:pPr>
              <w:pStyle w:val="ListParagraph"/>
              <w:numPr>
                <w:ilvl w:val="0"/>
                <w:numId w:val="44"/>
              </w:numPr>
              <w:rPr>
                <w:rFonts w:cs="Arial"/>
                <w:sz w:val="24"/>
                <w:szCs w:val="24"/>
              </w:rPr>
            </w:pPr>
            <w:r w:rsidRPr="6FE55DF5">
              <w:rPr>
                <w:rFonts w:cs="Arial"/>
                <w:sz w:val="24"/>
                <w:szCs w:val="24"/>
              </w:rPr>
              <w:t>A Climate Change Action Plan</w:t>
            </w:r>
            <w:r w:rsidR="007F433E">
              <w:rPr>
                <w:rFonts w:cs="Arial"/>
                <w:sz w:val="24"/>
                <w:szCs w:val="24"/>
              </w:rPr>
              <w:t xml:space="preserve"> </w:t>
            </w:r>
            <w:r w:rsidR="12998842" w:rsidRPr="6FE55DF5">
              <w:rPr>
                <w:rFonts w:cs="Arial"/>
                <w:sz w:val="24"/>
                <w:szCs w:val="24"/>
              </w:rPr>
              <w:t>i</w:t>
            </w:r>
            <w:r w:rsidR="7B29BBE7" w:rsidRPr="6FE55DF5">
              <w:rPr>
                <w:rFonts w:cs="Arial"/>
                <w:sz w:val="24"/>
                <w:szCs w:val="24"/>
              </w:rPr>
              <w:t>s being developed</w:t>
            </w:r>
            <w:r w:rsidR="4CFA2E06" w:rsidRPr="6FE55DF5">
              <w:rPr>
                <w:rFonts w:cs="Arial"/>
                <w:sz w:val="24"/>
                <w:szCs w:val="24"/>
              </w:rPr>
              <w:t xml:space="preserve"> alongside the Strategy which will be used to help Board monitor progress on actions.</w:t>
            </w:r>
            <w:r w:rsidR="7B29BBE7" w:rsidRPr="6FE55DF5">
              <w:rPr>
                <w:rFonts w:cs="Arial"/>
                <w:sz w:val="24"/>
                <w:szCs w:val="24"/>
              </w:rPr>
              <w:t xml:space="preserve"> </w:t>
            </w:r>
            <w:r w:rsidR="4052A11C" w:rsidRPr="6FE55DF5">
              <w:rPr>
                <w:rFonts w:cs="Arial"/>
                <w:sz w:val="24"/>
                <w:szCs w:val="24"/>
              </w:rPr>
              <w:t>A</w:t>
            </w:r>
            <w:r w:rsidR="7B29BBE7" w:rsidRPr="6FE55DF5">
              <w:rPr>
                <w:rFonts w:cs="Arial"/>
                <w:sz w:val="24"/>
                <w:szCs w:val="24"/>
              </w:rPr>
              <w:t xml:space="preserve">ctions </w:t>
            </w:r>
            <w:r w:rsidR="6FAD9271" w:rsidRPr="6FE55DF5">
              <w:rPr>
                <w:rFonts w:cs="Arial"/>
                <w:sz w:val="24"/>
                <w:szCs w:val="24"/>
              </w:rPr>
              <w:t>will</w:t>
            </w:r>
            <w:r w:rsidR="7B29BBE7" w:rsidRPr="6FE55DF5">
              <w:rPr>
                <w:rFonts w:cs="Arial"/>
                <w:sz w:val="24"/>
                <w:szCs w:val="24"/>
              </w:rPr>
              <w:t xml:space="preserve"> be measure</w:t>
            </w:r>
            <w:r w:rsidR="4052A11C" w:rsidRPr="6FE55DF5">
              <w:rPr>
                <w:rFonts w:cs="Arial"/>
                <w:sz w:val="24"/>
                <w:szCs w:val="24"/>
              </w:rPr>
              <w:t>d</w:t>
            </w:r>
            <w:r w:rsidR="7B29BBE7" w:rsidRPr="6FE55DF5">
              <w:rPr>
                <w:rFonts w:cs="Arial"/>
                <w:sz w:val="24"/>
                <w:szCs w:val="24"/>
              </w:rPr>
              <w:t xml:space="preserve"> and reported b</w:t>
            </w:r>
            <w:r w:rsidR="120EAB41" w:rsidRPr="6FE55DF5">
              <w:rPr>
                <w:rFonts w:cs="Arial"/>
                <w:sz w:val="24"/>
                <w:szCs w:val="24"/>
              </w:rPr>
              <w:t>i</w:t>
            </w:r>
            <w:r w:rsidR="1891A0F4" w:rsidRPr="6FE55DF5">
              <w:rPr>
                <w:rFonts w:cs="Arial"/>
                <w:sz w:val="24"/>
                <w:szCs w:val="24"/>
              </w:rPr>
              <w:t>-</w:t>
            </w:r>
            <w:r w:rsidR="7B29BBE7" w:rsidRPr="6FE55DF5">
              <w:rPr>
                <w:rFonts w:cs="Arial"/>
                <w:sz w:val="24"/>
                <w:szCs w:val="24"/>
              </w:rPr>
              <w:t xml:space="preserve"> annually through the Council's one Coventry Performance Framework.</w:t>
            </w:r>
          </w:p>
          <w:p w14:paraId="191C9FC4" w14:textId="2C0C7143" w:rsidR="00EA6ED6" w:rsidRPr="007F03BD" w:rsidRDefault="4A34A8D1" w:rsidP="007F433E">
            <w:pPr>
              <w:pStyle w:val="ListParagraph"/>
              <w:numPr>
                <w:ilvl w:val="0"/>
                <w:numId w:val="44"/>
              </w:numPr>
              <w:rPr>
                <w:rFonts w:cs="Arial"/>
                <w:sz w:val="24"/>
                <w:szCs w:val="24"/>
              </w:rPr>
            </w:pPr>
            <w:r w:rsidRPr="1BA2ECCE">
              <w:rPr>
                <w:rFonts w:cs="Arial"/>
                <w:sz w:val="24"/>
                <w:szCs w:val="24"/>
              </w:rPr>
              <w:t xml:space="preserve">There are some key policies that will help support delivery of the Strategy across all Pathways, this includes the </w:t>
            </w:r>
            <w:r w:rsidR="2A2A28E5" w:rsidRPr="1BA2ECCE">
              <w:rPr>
                <w:rFonts w:cs="Arial"/>
                <w:sz w:val="24"/>
                <w:szCs w:val="24"/>
              </w:rPr>
              <w:t>L</w:t>
            </w:r>
            <w:r w:rsidR="46964C9A" w:rsidRPr="1BA2ECCE">
              <w:rPr>
                <w:rFonts w:cs="Arial"/>
                <w:sz w:val="24"/>
                <w:szCs w:val="24"/>
              </w:rPr>
              <w:t xml:space="preserve">ocal </w:t>
            </w:r>
            <w:r w:rsidR="6A5F5815" w:rsidRPr="1BA2ECCE">
              <w:rPr>
                <w:rFonts w:cs="Arial"/>
                <w:sz w:val="24"/>
                <w:szCs w:val="24"/>
              </w:rPr>
              <w:t>P</w:t>
            </w:r>
            <w:r w:rsidR="46964C9A" w:rsidRPr="1BA2ECCE">
              <w:rPr>
                <w:rFonts w:cs="Arial"/>
                <w:sz w:val="24"/>
                <w:szCs w:val="24"/>
              </w:rPr>
              <w:t xml:space="preserve">lan </w:t>
            </w:r>
            <w:r w:rsidR="17875AE9" w:rsidRPr="1BA2ECCE">
              <w:rPr>
                <w:rFonts w:cs="Arial"/>
                <w:sz w:val="24"/>
                <w:szCs w:val="24"/>
              </w:rPr>
              <w:t>R</w:t>
            </w:r>
            <w:r w:rsidR="46964C9A" w:rsidRPr="1BA2ECCE">
              <w:rPr>
                <w:rFonts w:cs="Arial"/>
                <w:sz w:val="24"/>
                <w:szCs w:val="24"/>
              </w:rPr>
              <w:t>eview</w:t>
            </w:r>
            <w:r w:rsidR="2A2A28E5" w:rsidRPr="1BA2ECCE">
              <w:rPr>
                <w:rFonts w:cs="Arial"/>
                <w:sz w:val="24"/>
                <w:szCs w:val="24"/>
              </w:rPr>
              <w:t xml:space="preserve"> </w:t>
            </w:r>
            <w:r w:rsidR="1EF0CA3B" w:rsidRPr="1BA2ECCE">
              <w:rPr>
                <w:rFonts w:cs="Arial"/>
                <w:sz w:val="24"/>
                <w:szCs w:val="24"/>
              </w:rPr>
              <w:t xml:space="preserve">which is ongoing. </w:t>
            </w:r>
            <w:r w:rsidR="5344197E" w:rsidRPr="1BA2ECCE">
              <w:rPr>
                <w:rFonts w:cs="Arial"/>
                <w:sz w:val="24"/>
                <w:szCs w:val="24"/>
              </w:rPr>
              <w:t>W</w:t>
            </w:r>
            <w:r w:rsidR="3B5B6136" w:rsidRPr="1BA2ECCE">
              <w:rPr>
                <w:rFonts w:cs="Arial"/>
                <w:sz w:val="24"/>
                <w:szCs w:val="24"/>
              </w:rPr>
              <w:t xml:space="preserve">ork is </w:t>
            </w:r>
            <w:r w:rsidR="1748F639" w:rsidRPr="1BA2ECCE">
              <w:rPr>
                <w:rFonts w:cs="Arial"/>
                <w:sz w:val="24"/>
                <w:szCs w:val="24"/>
              </w:rPr>
              <w:t xml:space="preserve">underway to develop a City Vision for 2050, setting out what the Coventry of the future is going to look like, being led by </w:t>
            </w:r>
            <w:r w:rsidR="634C2C22" w:rsidRPr="1BA2ECCE">
              <w:rPr>
                <w:rFonts w:cs="Arial"/>
                <w:sz w:val="24"/>
                <w:szCs w:val="24"/>
              </w:rPr>
              <w:t xml:space="preserve">the </w:t>
            </w:r>
            <w:r w:rsidR="00570167" w:rsidRPr="1BA2ECCE">
              <w:rPr>
                <w:rFonts w:cs="Arial"/>
                <w:sz w:val="24"/>
                <w:szCs w:val="24"/>
              </w:rPr>
              <w:t>architects ‘</w:t>
            </w:r>
            <w:r w:rsidR="46964C9A" w:rsidRPr="1BA2ECCE">
              <w:rPr>
                <w:rFonts w:cs="Arial"/>
                <w:sz w:val="24"/>
                <w:szCs w:val="24"/>
              </w:rPr>
              <w:t>Gensler</w:t>
            </w:r>
            <w:r w:rsidR="1C70E103" w:rsidRPr="1BA2ECCE">
              <w:rPr>
                <w:rFonts w:cs="Arial"/>
                <w:sz w:val="24"/>
                <w:szCs w:val="24"/>
              </w:rPr>
              <w:t>’.</w:t>
            </w:r>
            <w:r w:rsidR="6D4B0871" w:rsidRPr="1BA2ECCE">
              <w:rPr>
                <w:rFonts w:cs="Arial"/>
                <w:sz w:val="24"/>
                <w:szCs w:val="24"/>
              </w:rPr>
              <w:t xml:space="preserve"> Sustainability is a key theme within the plan</w:t>
            </w:r>
            <w:r w:rsidR="7D8ECC99" w:rsidRPr="1BA2ECCE">
              <w:rPr>
                <w:rFonts w:cs="Arial"/>
                <w:sz w:val="24"/>
                <w:szCs w:val="24"/>
              </w:rPr>
              <w:t xml:space="preserve">– this will be brought </w:t>
            </w:r>
            <w:r w:rsidR="46964C9A" w:rsidRPr="1BA2ECCE">
              <w:rPr>
                <w:rFonts w:cs="Arial"/>
                <w:sz w:val="24"/>
                <w:szCs w:val="24"/>
              </w:rPr>
              <w:t>back to a future</w:t>
            </w:r>
            <w:r w:rsidR="7D8ECC99" w:rsidRPr="1BA2ECCE">
              <w:rPr>
                <w:rFonts w:cs="Arial"/>
                <w:sz w:val="24"/>
                <w:szCs w:val="24"/>
              </w:rPr>
              <w:t xml:space="preserve"> board</w:t>
            </w:r>
            <w:r w:rsidR="5512F6EA" w:rsidRPr="1BA2ECCE">
              <w:rPr>
                <w:rFonts w:cs="Arial"/>
                <w:sz w:val="24"/>
                <w:szCs w:val="24"/>
              </w:rPr>
              <w:t xml:space="preserve"> meeting</w:t>
            </w:r>
            <w:r w:rsidR="7D8ECC99" w:rsidRPr="1BA2ECCE">
              <w:rPr>
                <w:rFonts w:cs="Arial"/>
                <w:sz w:val="24"/>
                <w:szCs w:val="24"/>
              </w:rPr>
              <w:t xml:space="preserve">. </w:t>
            </w:r>
            <w:r w:rsidR="56D465D8" w:rsidRPr="1BA2ECCE">
              <w:rPr>
                <w:rFonts w:cs="Arial"/>
                <w:sz w:val="24"/>
                <w:szCs w:val="24"/>
              </w:rPr>
              <w:t>It l</w:t>
            </w:r>
            <w:r w:rsidR="46964C9A" w:rsidRPr="1BA2ECCE">
              <w:rPr>
                <w:rFonts w:cs="Arial"/>
                <w:sz w:val="24"/>
                <w:szCs w:val="24"/>
              </w:rPr>
              <w:t xml:space="preserve">inks to the work that </w:t>
            </w:r>
            <w:r w:rsidR="56D465D8" w:rsidRPr="1BA2ECCE">
              <w:rPr>
                <w:rFonts w:cs="Arial"/>
                <w:sz w:val="24"/>
                <w:szCs w:val="24"/>
              </w:rPr>
              <w:t xml:space="preserve">is being done </w:t>
            </w:r>
            <w:r w:rsidR="00570167" w:rsidRPr="1BA2ECCE">
              <w:rPr>
                <w:rFonts w:cs="Arial"/>
                <w:sz w:val="24"/>
                <w:szCs w:val="24"/>
              </w:rPr>
              <w:t>with SEP</w:t>
            </w:r>
            <w:r w:rsidR="2BDBDC6B" w:rsidRPr="1BA2ECCE">
              <w:rPr>
                <w:rFonts w:cs="Arial"/>
                <w:sz w:val="24"/>
                <w:szCs w:val="24"/>
              </w:rPr>
              <w:t>,</w:t>
            </w:r>
            <w:r w:rsidR="46964C9A" w:rsidRPr="1BA2ECCE">
              <w:rPr>
                <w:rFonts w:cs="Arial"/>
                <w:sz w:val="24"/>
                <w:szCs w:val="24"/>
              </w:rPr>
              <w:t xml:space="preserve"> adaptation, resilience</w:t>
            </w:r>
            <w:r w:rsidR="2BDBDC6B" w:rsidRPr="1BA2ECCE">
              <w:rPr>
                <w:rFonts w:cs="Arial"/>
                <w:sz w:val="24"/>
                <w:szCs w:val="24"/>
              </w:rPr>
              <w:t>,</w:t>
            </w:r>
            <w:r w:rsidR="46964C9A" w:rsidRPr="1BA2ECCE">
              <w:rPr>
                <w:rFonts w:cs="Arial"/>
                <w:sz w:val="24"/>
                <w:szCs w:val="24"/>
              </w:rPr>
              <w:t xml:space="preserve"> nature </w:t>
            </w:r>
            <w:r w:rsidR="4F9EFC26" w:rsidRPr="1BA2ECCE">
              <w:rPr>
                <w:rFonts w:cs="Arial"/>
                <w:sz w:val="24"/>
                <w:szCs w:val="24"/>
              </w:rPr>
              <w:t>and</w:t>
            </w:r>
            <w:r w:rsidR="46964C9A" w:rsidRPr="1BA2ECCE">
              <w:rPr>
                <w:rFonts w:cs="Arial"/>
                <w:sz w:val="24"/>
                <w:szCs w:val="24"/>
              </w:rPr>
              <w:t xml:space="preserve"> bring</w:t>
            </w:r>
            <w:r w:rsidR="4F9EFC26" w:rsidRPr="1BA2ECCE">
              <w:rPr>
                <w:rFonts w:cs="Arial"/>
                <w:sz w:val="24"/>
                <w:szCs w:val="24"/>
              </w:rPr>
              <w:t>s</w:t>
            </w:r>
            <w:r w:rsidR="46964C9A" w:rsidRPr="1BA2ECCE">
              <w:rPr>
                <w:rFonts w:cs="Arial"/>
                <w:sz w:val="24"/>
                <w:szCs w:val="24"/>
              </w:rPr>
              <w:t xml:space="preserve"> everything together in terms of what </w:t>
            </w:r>
            <w:r w:rsidR="4F9EFC26" w:rsidRPr="1BA2ECCE">
              <w:rPr>
                <w:rFonts w:cs="Arial"/>
                <w:sz w:val="24"/>
                <w:szCs w:val="24"/>
              </w:rPr>
              <w:t>the</w:t>
            </w:r>
            <w:r w:rsidR="46964C9A" w:rsidRPr="1BA2ECCE">
              <w:rPr>
                <w:rFonts w:cs="Arial"/>
                <w:sz w:val="24"/>
                <w:szCs w:val="24"/>
              </w:rPr>
              <w:t xml:space="preserve"> future city needs to look like.</w:t>
            </w:r>
          </w:p>
          <w:p w14:paraId="7A29EA22" w14:textId="32859433" w:rsidR="00EA6ED6" w:rsidRPr="00EA6ED6" w:rsidRDefault="6F1EE85B" w:rsidP="00EA6ED6">
            <w:pPr>
              <w:pStyle w:val="ListParagraph"/>
              <w:numPr>
                <w:ilvl w:val="0"/>
                <w:numId w:val="44"/>
              </w:numPr>
              <w:rPr>
                <w:rFonts w:cs="Arial"/>
                <w:sz w:val="24"/>
                <w:szCs w:val="24"/>
              </w:rPr>
            </w:pPr>
            <w:r w:rsidRPr="6FE55DF5">
              <w:rPr>
                <w:rFonts w:cs="Arial"/>
                <w:sz w:val="24"/>
                <w:szCs w:val="24"/>
              </w:rPr>
              <w:t xml:space="preserve">The Council are developing a </w:t>
            </w:r>
            <w:r w:rsidR="61D94036" w:rsidRPr="6FE55DF5">
              <w:rPr>
                <w:rFonts w:cs="Arial"/>
                <w:sz w:val="24"/>
                <w:szCs w:val="24"/>
              </w:rPr>
              <w:t>P</w:t>
            </w:r>
            <w:r w:rsidR="7B29BBE7" w:rsidRPr="6FE55DF5">
              <w:rPr>
                <w:rFonts w:cs="Arial"/>
                <w:sz w:val="24"/>
                <w:szCs w:val="24"/>
              </w:rPr>
              <w:t xml:space="preserve">lace </w:t>
            </w:r>
            <w:r w:rsidR="61D94036" w:rsidRPr="6FE55DF5">
              <w:rPr>
                <w:rFonts w:cs="Arial"/>
                <w:sz w:val="24"/>
                <w:szCs w:val="24"/>
              </w:rPr>
              <w:t>B</w:t>
            </w:r>
            <w:r w:rsidR="7B29BBE7" w:rsidRPr="6FE55DF5">
              <w:rPr>
                <w:rFonts w:cs="Arial"/>
                <w:sz w:val="24"/>
                <w:szCs w:val="24"/>
              </w:rPr>
              <w:t xml:space="preserve">ased </w:t>
            </w:r>
            <w:r w:rsidR="61D94036" w:rsidRPr="6FE55DF5">
              <w:rPr>
                <w:rFonts w:cs="Arial"/>
                <w:sz w:val="24"/>
                <w:szCs w:val="24"/>
              </w:rPr>
              <w:t>S</w:t>
            </w:r>
            <w:r w:rsidR="7B29BBE7" w:rsidRPr="6FE55DF5">
              <w:rPr>
                <w:rFonts w:cs="Arial"/>
                <w:sz w:val="24"/>
                <w:szCs w:val="24"/>
              </w:rPr>
              <w:t>trategy</w:t>
            </w:r>
            <w:r w:rsidR="5C9A74D7" w:rsidRPr="6FE55DF5">
              <w:rPr>
                <w:rFonts w:cs="Arial"/>
                <w:sz w:val="24"/>
                <w:szCs w:val="24"/>
              </w:rPr>
              <w:t xml:space="preserve"> in response to the Deeper Devolution Deal</w:t>
            </w:r>
            <w:r w:rsidR="7B29BBE7" w:rsidRPr="6FE55DF5">
              <w:rPr>
                <w:rFonts w:cs="Arial"/>
                <w:sz w:val="24"/>
                <w:szCs w:val="24"/>
              </w:rPr>
              <w:t xml:space="preserve">, </w:t>
            </w:r>
            <w:r w:rsidR="4AB0A5A5" w:rsidRPr="6FE55DF5">
              <w:rPr>
                <w:rFonts w:cs="Arial"/>
                <w:sz w:val="24"/>
                <w:szCs w:val="24"/>
              </w:rPr>
              <w:t>there</w:t>
            </w:r>
            <w:r w:rsidR="7B29BBE7" w:rsidRPr="6FE55DF5">
              <w:rPr>
                <w:rFonts w:cs="Arial"/>
                <w:sz w:val="24"/>
                <w:szCs w:val="24"/>
              </w:rPr>
              <w:t xml:space="preserve"> is a </w:t>
            </w:r>
            <w:proofErr w:type="gramStart"/>
            <w:r w:rsidR="7B29BBE7" w:rsidRPr="6FE55DF5">
              <w:rPr>
                <w:rFonts w:cs="Arial"/>
                <w:sz w:val="24"/>
                <w:szCs w:val="24"/>
              </w:rPr>
              <w:t>really good</w:t>
            </w:r>
            <w:proofErr w:type="gramEnd"/>
            <w:r w:rsidR="7B29BBE7" w:rsidRPr="6FE55DF5">
              <w:rPr>
                <w:rFonts w:cs="Arial"/>
                <w:sz w:val="24"/>
                <w:szCs w:val="24"/>
              </w:rPr>
              <w:t xml:space="preserve"> opportunity to look at what </w:t>
            </w:r>
            <w:r w:rsidR="7FFC54BB" w:rsidRPr="6FE55DF5">
              <w:rPr>
                <w:rFonts w:cs="Arial"/>
                <w:sz w:val="24"/>
                <w:szCs w:val="24"/>
              </w:rPr>
              <w:t>the</w:t>
            </w:r>
            <w:r w:rsidR="7B29BBE7" w:rsidRPr="6FE55DF5">
              <w:rPr>
                <w:rFonts w:cs="Arial"/>
                <w:sz w:val="24"/>
                <w:szCs w:val="24"/>
              </w:rPr>
              <w:t xml:space="preserve"> local asks are for the city</w:t>
            </w:r>
            <w:r w:rsidR="3C21D846" w:rsidRPr="6FE55DF5">
              <w:rPr>
                <w:rFonts w:cs="Arial"/>
                <w:sz w:val="24"/>
                <w:szCs w:val="24"/>
              </w:rPr>
              <w:t xml:space="preserve"> and unlock funding opportunities through the single settlement.</w:t>
            </w:r>
            <w:r w:rsidR="0D97C69A" w:rsidRPr="6FE55DF5">
              <w:rPr>
                <w:rFonts w:cs="Arial"/>
                <w:sz w:val="24"/>
                <w:szCs w:val="24"/>
              </w:rPr>
              <w:t xml:space="preserve"> The new funding arrangement will give the Council</w:t>
            </w:r>
            <w:r w:rsidR="7B29BBE7" w:rsidRPr="6FE55DF5">
              <w:rPr>
                <w:rFonts w:cs="Arial"/>
                <w:sz w:val="24"/>
                <w:szCs w:val="24"/>
              </w:rPr>
              <w:t xml:space="preserve"> more flexibility to spend net </w:t>
            </w:r>
            <w:r w:rsidR="59365EC0" w:rsidRPr="6FE55DF5">
              <w:rPr>
                <w:rFonts w:cs="Arial"/>
                <w:sz w:val="24"/>
                <w:szCs w:val="24"/>
              </w:rPr>
              <w:t>zero</w:t>
            </w:r>
            <w:r w:rsidR="7B29BBE7" w:rsidRPr="6FE55DF5">
              <w:rPr>
                <w:rFonts w:cs="Arial"/>
                <w:sz w:val="24"/>
                <w:szCs w:val="24"/>
              </w:rPr>
              <w:t xml:space="preserve"> funding alongside other fund</w:t>
            </w:r>
            <w:r w:rsidR="59365EC0" w:rsidRPr="6FE55DF5">
              <w:rPr>
                <w:rFonts w:cs="Arial"/>
                <w:sz w:val="24"/>
                <w:szCs w:val="24"/>
              </w:rPr>
              <w:t>ed</w:t>
            </w:r>
            <w:r w:rsidR="7B29BBE7" w:rsidRPr="6FE55DF5">
              <w:rPr>
                <w:rFonts w:cs="Arial"/>
                <w:sz w:val="24"/>
                <w:szCs w:val="24"/>
              </w:rPr>
              <w:t xml:space="preserve"> </w:t>
            </w:r>
            <w:r w:rsidR="59365EC0" w:rsidRPr="6FE55DF5">
              <w:rPr>
                <w:rFonts w:cs="Arial"/>
                <w:sz w:val="24"/>
                <w:szCs w:val="24"/>
              </w:rPr>
              <w:t xml:space="preserve">programmes </w:t>
            </w:r>
            <w:r w:rsidR="7B29BBE7" w:rsidRPr="6FE55DF5">
              <w:rPr>
                <w:rFonts w:cs="Arial"/>
                <w:sz w:val="24"/>
                <w:szCs w:val="24"/>
              </w:rPr>
              <w:t>across the region</w:t>
            </w:r>
            <w:r w:rsidR="59365EC0" w:rsidRPr="6FE55DF5">
              <w:rPr>
                <w:rFonts w:cs="Arial"/>
                <w:sz w:val="24"/>
                <w:szCs w:val="24"/>
              </w:rPr>
              <w:t>.</w:t>
            </w:r>
            <w:r w:rsidR="7B29BBE7" w:rsidRPr="6FE55DF5">
              <w:rPr>
                <w:rFonts w:cs="Arial"/>
                <w:sz w:val="24"/>
                <w:szCs w:val="24"/>
              </w:rPr>
              <w:t xml:space="preserve"> </w:t>
            </w:r>
          </w:p>
          <w:p w14:paraId="6048C5D0" w14:textId="6694C238" w:rsidR="00EA6ED6" w:rsidRPr="00940CC9" w:rsidRDefault="77BEB298" w:rsidP="007F433E">
            <w:pPr>
              <w:pStyle w:val="ListParagraph"/>
              <w:numPr>
                <w:ilvl w:val="0"/>
                <w:numId w:val="44"/>
              </w:numPr>
              <w:rPr>
                <w:rFonts w:cs="Arial"/>
                <w:sz w:val="24"/>
                <w:szCs w:val="24"/>
              </w:rPr>
            </w:pPr>
            <w:r w:rsidRPr="6FE55DF5">
              <w:rPr>
                <w:rFonts w:cs="Arial"/>
                <w:sz w:val="24"/>
                <w:szCs w:val="24"/>
              </w:rPr>
              <w:t>G</w:t>
            </w:r>
            <w:r w:rsidR="7B29BBE7" w:rsidRPr="6FE55DF5">
              <w:rPr>
                <w:rFonts w:cs="Arial"/>
                <w:sz w:val="24"/>
                <w:szCs w:val="24"/>
              </w:rPr>
              <w:t>reen and blue plan</w:t>
            </w:r>
            <w:r w:rsidRPr="6FE55DF5">
              <w:rPr>
                <w:rFonts w:cs="Arial"/>
                <w:sz w:val="24"/>
                <w:szCs w:val="24"/>
              </w:rPr>
              <w:t xml:space="preserve"> -</w:t>
            </w:r>
            <w:r w:rsidR="7B29BBE7" w:rsidRPr="6FE55DF5">
              <w:rPr>
                <w:rFonts w:cs="Arial"/>
                <w:sz w:val="24"/>
                <w:szCs w:val="24"/>
              </w:rPr>
              <w:t xml:space="preserve"> </w:t>
            </w:r>
            <w:r w:rsidR="748D5213" w:rsidRPr="6FE55DF5">
              <w:rPr>
                <w:rFonts w:cs="Arial"/>
                <w:sz w:val="24"/>
                <w:szCs w:val="24"/>
              </w:rPr>
              <w:t>a</w:t>
            </w:r>
            <w:r w:rsidR="7B29BBE7" w:rsidRPr="6FE55DF5">
              <w:rPr>
                <w:rFonts w:cs="Arial"/>
                <w:sz w:val="24"/>
                <w:szCs w:val="24"/>
              </w:rPr>
              <w:t xml:space="preserve">n audit </w:t>
            </w:r>
            <w:r w:rsidR="6152308F" w:rsidRPr="6FE55DF5">
              <w:rPr>
                <w:rFonts w:cs="Arial"/>
                <w:sz w:val="24"/>
                <w:szCs w:val="24"/>
              </w:rPr>
              <w:t xml:space="preserve">has been </w:t>
            </w:r>
            <w:r w:rsidR="3B591482" w:rsidRPr="6FE55DF5">
              <w:rPr>
                <w:rFonts w:cs="Arial"/>
                <w:sz w:val="24"/>
                <w:szCs w:val="24"/>
              </w:rPr>
              <w:t xml:space="preserve">undertaken </w:t>
            </w:r>
            <w:r w:rsidR="7B29BBE7" w:rsidRPr="6FE55DF5">
              <w:rPr>
                <w:rFonts w:cs="Arial"/>
                <w:sz w:val="24"/>
                <w:szCs w:val="24"/>
              </w:rPr>
              <w:t>to see how many strategies</w:t>
            </w:r>
            <w:r w:rsidR="3B591482" w:rsidRPr="6FE55DF5">
              <w:rPr>
                <w:rFonts w:cs="Arial"/>
                <w:sz w:val="24"/>
                <w:szCs w:val="24"/>
              </w:rPr>
              <w:t xml:space="preserve"> there are</w:t>
            </w:r>
            <w:r w:rsidR="651198FF" w:rsidRPr="6FE55DF5">
              <w:rPr>
                <w:rFonts w:cs="Arial"/>
                <w:sz w:val="24"/>
                <w:szCs w:val="24"/>
              </w:rPr>
              <w:t xml:space="preserve"> linked to our green and blue spaces</w:t>
            </w:r>
            <w:r w:rsidR="3B591482" w:rsidRPr="6FE55DF5">
              <w:rPr>
                <w:rFonts w:cs="Arial"/>
                <w:sz w:val="24"/>
                <w:szCs w:val="24"/>
              </w:rPr>
              <w:t xml:space="preserve">. There is </w:t>
            </w:r>
            <w:r w:rsidR="7B29BBE7" w:rsidRPr="6FE55DF5">
              <w:rPr>
                <w:rFonts w:cs="Arial"/>
                <w:sz w:val="24"/>
                <w:szCs w:val="24"/>
              </w:rPr>
              <w:t>over 20</w:t>
            </w:r>
            <w:r w:rsidR="6152308F" w:rsidRPr="6FE55DF5">
              <w:rPr>
                <w:rFonts w:cs="Arial"/>
                <w:sz w:val="24"/>
                <w:szCs w:val="24"/>
              </w:rPr>
              <w:t xml:space="preserve"> so there is a desire </w:t>
            </w:r>
            <w:r w:rsidR="2EFA34A1" w:rsidRPr="6FE55DF5">
              <w:rPr>
                <w:rFonts w:cs="Arial"/>
                <w:sz w:val="24"/>
                <w:szCs w:val="24"/>
              </w:rPr>
              <w:t xml:space="preserve">to </w:t>
            </w:r>
            <w:r w:rsidR="7B29BBE7" w:rsidRPr="6FE55DF5">
              <w:rPr>
                <w:rFonts w:cs="Arial"/>
                <w:sz w:val="24"/>
                <w:szCs w:val="24"/>
              </w:rPr>
              <w:t xml:space="preserve">reduce that and </w:t>
            </w:r>
            <w:r w:rsidR="2EFA34A1" w:rsidRPr="6FE55DF5">
              <w:rPr>
                <w:rFonts w:cs="Arial"/>
                <w:sz w:val="24"/>
                <w:szCs w:val="24"/>
              </w:rPr>
              <w:t>have a</w:t>
            </w:r>
            <w:r w:rsidR="7B29BBE7" w:rsidRPr="6FE55DF5">
              <w:rPr>
                <w:rFonts w:cs="Arial"/>
                <w:sz w:val="24"/>
                <w:szCs w:val="24"/>
              </w:rPr>
              <w:t xml:space="preserve"> consistent and principled approach to how green and blue space </w:t>
            </w:r>
            <w:r w:rsidR="2E678386" w:rsidRPr="6FE55DF5">
              <w:rPr>
                <w:rFonts w:cs="Arial"/>
                <w:sz w:val="24"/>
                <w:szCs w:val="24"/>
              </w:rPr>
              <w:t xml:space="preserve">is addressed </w:t>
            </w:r>
            <w:r w:rsidR="7B29BBE7" w:rsidRPr="6FE55DF5">
              <w:rPr>
                <w:rFonts w:cs="Arial"/>
                <w:sz w:val="24"/>
                <w:szCs w:val="24"/>
              </w:rPr>
              <w:t>in terms of land planning</w:t>
            </w:r>
            <w:r w:rsidR="2E678386" w:rsidRPr="6FE55DF5">
              <w:rPr>
                <w:rFonts w:cs="Arial"/>
                <w:sz w:val="24"/>
                <w:szCs w:val="24"/>
              </w:rPr>
              <w:t>;</w:t>
            </w:r>
            <w:r w:rsidR="7B29BBE7" w:rsidRPr="6FE55DF5">
              <w:rPr>
                <w:rFonts w:cs="Arial"/>
                <w:sz w:val="24"/>
                <w:szCs w:val="24"/>
              </w:rPr>
              <w:t xml:space="preserve"> looking at biodiversity net gain opportunities,</w:t>
            </w:r>
            <w:r w:rsidR="3A2D8CAF" w:rsidRPr="6FE55DF5">
              <w:rPr>
                <w:rFonts w:cs="Arial"/>
                <w:sz w:val="24"/>
                <w:szCs w:val="24"/>
              </w:rPr>
              <w:t xml:space="preserve"> </w:t>
            </w:r>
            <w:proofErr w:type="gramStart"/>
            <w:r w:rsidR="57112531" w:rsidRPr="6FE55DF5">
              <w:rPr>
                <w:rFonts w:cs="Arial"/>
                <w:sz w:val="24"/>
                <w:szCs w:val="24"/>
              </w:rPr>
              <w:t>and also</w:t>
            </w:r>
            <w:proofErr w:type="gramEnd"/>
            <w:r w:rsidR="57112531" w:rsidRPr="6FE55DF5">
              <w:rPr>
                <w:rFonts w:cs="Arial"/>
                <w:sz w:val="24"/>
                <w:szCs w:val="24"/>
              </w:rPr>
              <w:t xml:space="preserve"> considering</w:t>
            </w:r>
            <w:r w:rsidR="3710330B" w:rsidRPr="6FE55DF5">
              <w:rPr>
                <w:rFonts w:cs="Arial"/>
                <w:sz w:val="24"/>
                <w:szCs w:val="24"/>
              </w:rPr>
              <w:t xml:space="preserve"> how we can use our land to meet our net zero goals – including for</w:t>
            </w:r>
            <w:r w:rsidR="7B29BBE7" w:rsidRPr="6FE55DF5">
              <w:rPr>
                <w:rFonts w:cs="Arial"/>
                <w:sz w:val="24"/>
                <w:szCs w:val="24"/>
              </w:rPr>
              <w:t xml:space="preserve"> renewable</w:t>
            </w:r>
            <w:r w:rsidR="768B40B1" w:rsidRPr="6FE55DF5">
              <w:rPr>
                <w:rFonts w:cs="Arial"/>
                <w:sz w:val="24"/>
                <w:szCs w:val="24"/>
              </w:rPr>
              <w:t>s.</w:t>
            </w:r>
          </w:p>
          <w:p w14:paraId="658699A9" w14:textId="75830B38" w:rsidR="00A206CB" w:rsidRDefault="46FE43DF" w:rsidP="007F433E">
            <w:pPr>
              <w:pStyle w:val="ListParagraph"/>
              <w:numPr>
                <w:ilvl w:val="0"/>
                <w:numId w:val="44"/>
              </w:numPr>
              <w:rPr>
                <w:rFonts w:cs="Arial"/>
                <w:sz w:val="24"/>
                <w:szCs w:val="24"/>
              </w:rPr>
            </w:pPr>
            <w:r w:rsidRPr="1BA2ECCE">
              <w:rPr>
                <w:rFonts w:cs="Arial"/>
                <w:sz w:val="24"/>
                <w:szCs w:val="24"/>
              </w:rPr>
              <w:t xml:space="preserve">With regards to the Climate Change </w:t>
            </w:r>
            <w:r w:rsidR="00570167" w:rsidRPr="1BA2ECCE">
              <w:rPr>
                <w:rFonts w:cs="Arial"/>
                <w:sz w:val="24"/>
                <w:szCs w:val="24"/>
              </w:rPr>
              <w:t xml:space="preserve">Strategy, </w:t>
            </w:r>
            <w:proofErr w:type="gramStart"/>
            <w:r w:rsidR="00570167" w:rsidRPr="1BA2ECCE">
              <w:rPr>
                <w:rFonts w:cs="Arial"/>
                <w:sz w:val="24"/>
                <w:szCs w:val="24"/>
              </w:rPr>
              <w:t>all</w:t>
            </w:r>
            <w:r w:rsidR="46964C9A" w:rsidRPr="1BA2ECCE">
              <w:rPr>
                <w:rFonts w:cs="Arial"/>
                <w:sz w:val="24"/>
                <w:szCs w:val="24"/>
              </w:rPr>
              <w:t xml:space="preserve"> of</w:t>
            </w:r>
            <w:proofErr w:type="gramEnd"/>
            <w:r w:rsidR="46964C9A" w:rsidRPr="1BA2ECCE">
              <w:rPr>
                <w:rFonts w:cs="Arial"/>
                <w:sz w:val="24"/>
                <w:szCs w:val="24"/>
              </w:rPr>
              <w:t xml:space="preserve"> the recommendations </w:t>
            </w:r>
            <w:r w:rsidR="40F8C7D0" w:rsidRPr="1BA2ECCE">
              <w:rPr>
                <w:rFonts w:cs="Arial"/>
                <w:sz w:val="24"/>
                <w:szCs w:val="24"/>
              </w:rPr>
              <w:t>have</w:t>
            </w:r>
            <w:r w:rsidR="25DF9433" w:rsidRPr="1BA2ECCE">
              <w:rPr>
                <w:rFonts w:cs="Arial"/>
                <w:sz w:val="24"/>
                <w:szCs w:val="24"/>
              </w:rPr>
              <w:t xml:space="preserve"> now</w:t>
            </w:r>
            <w:r w:rsidR="40F8C7D0" w:rsidRPr="1BA2ECCE">
              <w:rPr>
                <w:rFonts w:cs="Arial"/>
                <w:sz w:val="24"/>
                <w:szCs w:val="24"/>
              </w:rPr>
              <w:t xml:space="preserve"> been received </w:t>
            </w:r>
            <w:r w:rsidR="46964C9A" w:rsidRPr="1BA2ECCE">
              <w:rPr>
                <w:rFonts w:cs="Arial"/>
                <w:sz w:val="24"/>
                <w:szCs w:val="24"/>
              </w:rPr>
              <w:t xml:space="preserve">from </w:t>
            </w:r>
            <w:r w:rsidR="40F8C7D0" w:rsidRPr="1BA2ECCE">
              <w:rPr>
                <w:rFonts w:cs="Arial"/>
                <w:sz w:val="24"/>
                <w:szCs w:val="24"/>
              </w:rPr>
              <w:t>the</w:t>
            </w:r>
            <w:r w:rsidR="46964C9A" w:rsidRPr="1BA2ECCE">
              <w:rPr>
                <w:rFonts w:cs="Arial"/>
                <w:sz w:val="24"/>
                <w:szCs w:val="24"/>
              </w:rPr>
              <w:t xml:space="preserve"> pathway chairs.</w:t>
            </w:r>
            <w:r w:rsidR="40F8C7D0" w:rsidRPr="1BA2ECCE">
              <w:rPr>
                <w:rFonts w:cs="Arial"/>
                <w:sz w:val="24"/>
                <w:szCs w:val="24"/>
              </w:rPr>
              <w:t xml:space="preserve"> RP thanked everyone for the</w:t>
            </w:r>
            <w:r w:rsidR="2038278A" w:rsidRPr="1BA2ECCE">
              <w:rPr>
                <w:rFonts w:cs="Arial"/>
                <w:sz w:val="24"/>
                <w:szCs w:val="24"/>
              </w:rPr>
              <w:t>ir</w:t>
            </w:r>
            <w:r w:rsidR="40F8C7D0" w:rsidRPr="1BA2ECCE">
              <w:rPr>
                <w:rFonts w:cs="Arial"/>
                <w:sz w:val="24"/>
                <w:szCs w:val="24"/>
              </w:rPr>
              <w:t xml:space="preserve"> efforts. </w:t>
            </w:r>
          </w:p>
          <w:p w14:paraId="2FEFCD51" w14:textId="232CC30A" w:rsidR="00EA6ED6" w:rsidRPr="0003044A" w:rsidRDefault="0A78DB17" w:rsidP="007F433E">
            <w:pPr>
              <w:pStyle w:val="ListParagraph"/>
              <w:numPr>
                <w:ilvl w:val="0"/>
                <w:numId w:val="44"/>
              </w:numPr>
              <w:rPr>
                <w:rFonts w:cs="Arial"/>
                <w:sz w:val="24"/>
                <w:szCs w:val="24"/>
              </w:rPr>
            </w:pPr>
            <w:r w:rsidRPr="1BA2ECCE">
              <w:rPr>
                <w:rFonts w:cs="Arial"/>
                <w:sz w:val="24"/>
                <w:szCs w:val="24"/>
              </w:rPr>
              <w:t>The strategy is being finalised a</w:t>
            </w:r>
            <w:r w:rsidR="5A9DEFE5" w:rsidRPr="1BA2ECCE">
              <w:rPr>
                <w:rFonts w:cs="Arial"/>
                <w:sz w:val="24"/>
                <w:szCs w:val="24"/>
              </w:rPr>
              <w:t>nd the action plan</w:t>
            </w:r>
            <w:r w:rsidRPr="1BA2ECCE">
              <w:rPr>
                <w:rFonts w:cs="Arial"/>
                <w:sz w:val="24"/>
                <w:szCs w:val="24"/>
              </w:rPr>
              <w:t xml:space="preserve"> developed</w:t>
            </w:r>
            <w:r w:rsidR="5A9DEFE5" w:rsidRPr="1BA2ECCE">
              <w:rPr>
                <w:rFonts w:cs="Arial"/>
                <w:sz w:val="24"/>
                <w:szCs w:val="24"/>
              </w:rPr>
              <w:t>.</w:t>
            </w:r>
            <w:r w:rsidRPr="1BA2ECCE">
              <w:rPr>
                <w:rFonts w:cs="Arial"/>
                <w:sz w:val="24"/>
                <w:szCs w:val="24"/>
              </w:rPr>
              <w:t xml:space="preserve"> T</w:t>
            </w:r>
            <w:r w:rsidR="79141F90" w:rsidRPr="1BA2ECCE">
              <w:rPr>
                <w:rFonts w:cs="Arial"/>
                <w:sz w:val="24"/>
                <w:szCs w:val="24"/>
              </w:rPr>
              <w:t xml:space="preserve">he intention </w:t>
            </w:r>
            <w:r w:rsidR="5A9DEFE5" w:rsidRPr="1BA2ECCE">
              <w:rPr>
                <w:rFonts w:cs="Arial"/>
                <w:sz w:val="24"/>
                <w:szCs w:val="24"/>
              </w:rPr>
              <w:t>is to bring that to the next board</w:t>
            </w:r>
            <w:r w:rsidR="52D14580" w:rsidRPr="1BA2ECCE">
              <w:rPr>
                <w:rFonts w:cs="Arial"/>
                <w:sz w:val="24"/>
                <w:szCs w:val="24"/>
              </w:rPr>
              <w:t>.</w:t>
            </w:r>
            <w:r w:rsidR="5A9DEFE5" w:rsidRPr="1BA2ECCE">
              <w:rPr>
                <w:rFonts w:cs="Arial"/>
                <w:sz w:val="24"/>
                <w:szCs w:val="24"/>
              </w:rPr>
              <w:t xml:space="preserve"> </w:t>
            </w:r>
            <w:r w:rsidR="52D14580" w:rsidRPr="1BA2ECCE">
              <w:rPr>
                <w:rFonts w:cs="Arial"/>
                <w:sz w:val="24"/>
                <w:szCs w:val="24"/>
              </w:rPr>
              <w:t xml:space="preserve">Thereafter, it will go to </w:t>
            </w:r>
            <w:r w:rsidR="4D9ED13D" w:rsidRPr="1BA2ECCE">
              <w:rPr>
                <w:rFonts w:cs="Arial"/>
                <w:sz w:val="24"/>
                <w:szCs w:val="24"/>
              </w:rPr>
              <w:t>C</w:t>
            </w:r>
            <w:r w:rsidR="5A9DEFE5" w:rsidRPr="1BA2ECCE">
              <w:rPr>
                <w:rFonts w:cs="Arial"/>
                <w:sz w:val="24"/>
                <w:szCs w:val="24"/>
              </w:rPr>
              <w:t>abinet in the summer for approval.</w:t>
            </w:r>
            <w:r w:rsidR="43688388" w:rsidRPr="1BA2ECCE">
              <w:rPr>
                <w:rFonts w:cs="Arial"/>
                <w:sz w:val="24"/>
                <w:szCs w:val="24"/>
              </w:rPr>
              <w:t xml:space="preserve"> </w:t>
            </w:r>
          </w:p>
          <w:p w14:paraId="44C23545" w14:textId="71585344" w:rsidR="00EA6ED6" w:rsidRPr="0091149D" w:rsidRDefault="75ED5324" w:rsidP="007F433E">
            <w:pPr>
              <w:pStyle w:val="ListParagraph"/>
              <w:numPr>
                <w:ilvl w:val="0"/>
                <w:numId w:val="44"/>
              </w:numPr>
              <w:rPr>
                <w:rFonts w:cs="Arial"/>
                <w:sz w:val="24"/>
                <w:szCs w:val="24"/>
              </w:rPr>
            </w:pPr>
            <w:r w:rsidRPr="1BA2ECCE">
              <w:rPr>
                <w:rFonts w:cs="Arial"/>
                <w:sz w:val="24"/>
                <w:szCs w:val="24"/>
              </w:rPr>
              <w:t xml:space="preserve">RP concluded that progress on the strategy is </w:t>
            </w:r>
            <w:r w:rsidR="46964C9A" w:rsidRPr="1BA2ECCE">
              <w:rPr>
                <w:rFonts w:cs="Arial"/>
                <w:sz w:val="24"/>
                <w:szCs w:val="24"/>
              </w:rPr>
              <w:t xml:space="preserve">behind where </w:t>
            </w:r>
            <w:r w:rsidRPr="1BA2ECCE">
              <w:rPr>
                <w:rFonts w:cs="Arial"/>
                <w:sz w:val="24"/>
                <w:szCs w:val="24"/>
              </w:rPr>
              <w:t>she would like it however, re</w:t>
            </w:r>
            <w:r w:rsidR="46964C9A" w:rsidRPr="1BA2ECCE">
              <w:rPr>
                <w:rFonts w:cs="Arial"/>
                <w:sz w:val="24"/>
                <w:szCs w:val="24"/>
              </w:rPr>
              <w:t>sources have been a challenge</w:t>
            </w:r>
            <w:r w:rsidR="1514BAF1" w:rsidRPr="1BA2ECCE">
              <w:rPr>
                <w:rFonts w:cs="Arial"/>
                <w:sz w:val="24"/>
                <w:szCs w:val="24"/>
              </w:rPr>
              <w:t xml:space="preserve"> against the backdrop of other activity the team are working</w:t>
            </w:r>
            <w:r w:rsidR="778CECA3" w:rsidRPr="1BA2ECCE">
              <w:rPr>
                <w:rFonts w:cs="Arial"/>
                <w:sz w:val="24"/>
                <w:szCs w:val="24"/>
              </w:rPr>
              <w:t xml:space="preserve"> on</w:t>
            </w:r>
            <w:r w:rsidR="1514BAF1" w:rsidRPr="1BA2ECCE">
              <w:rPr>
                <w:rFonts w:cs="Arial"/>
                <w:sz w:val="24"/>
                <w:szCs w:val="24"/>
              </w:rPr>
              <w:t xml:space="preserve"> that supports the </w:t>
            </w:r>
            <w:r w:rsidR="1AB01FFA" w:rsidRPr="1BA2ECCE">
              <w:rPr>
                <w:rFonts w:cs="Arial"/>
                <w:sz w:val="24"/>
                <w:szCs w:val="24"/>
              </w:rPr>
              <w:t xml:space="preserve">development of actions identified in the </w:t>
            </w:r>
            <w:r w:rsidR="1514BAF1" w:rsidRPr="1BA2ECCE">
              <w:rPr>
                <w:rFonts w:cs="Arial"/>
                <w:sz w:val="24"/>
                <w:szCs w:val="24"/>
              </w:rPr>
              <w:t>Strategy.</w:t>
            </w:r>
            <w:r w:rsidR="441E38B5" w:rsidRPr="1BA2ECCE">
              <w:rPr>
                <w:rFonts w:cs="Arial"/>
                <w:sz w:val="24"/>
                <w:szCs w:val="24"/>
              </w:rPr>
              <w:t xml:space="preserve"> It is critical to get this </w:t>
            </w:r>
            <w:r w:rsidR="46964C9A" w:rsidRPr="1BA2ECCE">
              <w:rPr>
                <w:rFonts w:cs="Arial"/>
                <w:sz w:val="24"/>
                <w:szCs w:val="24"/>
              </w:rPr>
              <w:t xml:space="preserve">right and </w:t>
            </w:r>
            <w:r w:rsidR="441E38B5" w:rsidRPr="1BA2ECCE">
              <w:rPr>
                <w:rFonts w:cs="Arial"/>
                <w:sz w:val="24"/>
                <w:szCs w:val="24"/>
              </w:rPr>
              <w:t xml:space="preserve">ensure </w:t>
            </w:r>
            <w:r w:rsidR="46964C9A" w:rsidRPr="1BA2ECCE">
              <w:rPr>
                <w:rFonts w:cs="Arial"/>
                <w:sz w:val="24"/>
                <w:szCs w:val="24"/>
              </w:rPr>
              <w:t>it</w:t>
            </w:r>
            <w:r w:rsidR="045C50DA" w:rsidRPr="1BA2ECCE">
              <w:rPr>
                <w:rFonts w:cs="Arial"/>
                <w:sz w:val="24"/>
                <w:szCs w:val="24"/>
              </w:rPr>
              <w:t xml:space="preserve"> i</w:t>
            </w:r>
            <w:r w:rsidR="46964C9A" w:rsidRPr="1BA2ECCE">
              <w:rPr>
                <w:rFonts w:cs="Arial"/>
                <w:sz w:val="24"/>
                <w:szCs w:val="24"/>
              </w:rPr>
              <w:t>s robust</w:t>
            </w:r>
            <w:r w:rsidR="441E38B5" w:rsidRPr="1BA2ECCE">
              <w:rPr>
                <w:rFonts w:cs="Arial"/>
                <w:sz w:val="24"/>
                <w:szCs w:val="24"/>
              </w:rPr>
              <w:t>.</w:t>
            </w:r>
            <w:r w:rsidR="46964C9A" w:rsidRPr="1BA2ECCE">
              <w:rPr>
                <w:rFonts w:cs="Arial"/>
                <w:sz w:val="24"/>
                <w:szCs w:val="24"/>
              </w:rPr>
              <w:t xml:space="preserve"> </w:t>
            </w:r>
          </w:p>
          <w:p w14:paraId="335141A9" w14:textId="21D31AD4" w:rsidR="0091149D" w:rsidRDefault="4C1FD36F" w:rsidP="00AB6103">
            <w:pPr>
              <w:pStyle w:val="ListParagraph"/>
              <w:numPr>
                <w:ilvl w:val="0"/>
                <w:numId w:val="44"/>
              </w:numPr>
              <w:rPr>
                <w:rFonts w:cs="Arial"/>
                <w:sz w:val="24"/>
                <w:szCs w:val="24"/>
              </w:rPr>
            </w:pPr>
            <w:r w:rsidRPr="1BA2ECCE">
              <w:rPr>
                <w:rFonts w:cs="Arial"/>
                <w:sz w:val="24"/>
                <w:szCs w:val="24"/>
              </w:rPr>
              <w:t xml:space="preserve">MJ </w:t>
            </w:r>
            <w:r w:rsidR="3A0A1432" w:rsidRPr="1BA2ECCE">
              <w:rPr>
                <w:rFonts w:cs="Arial"/>
                <w:sz w:val="24"/>
                <w:szCs w:val="24"/>
              </w:rPr>
              <w:t xml:space="preserve">thanked Rhian for the </w:t>
            </w:r>
            <w:r w:rsidR="045C50DA" w:rsidRPr="1BA2ECCE">
              <w:rPr>
                <w:rFonts w:cs="Arial"/>
                <w:sz w:val="24"/>
                <w:szCs w:val="24"/>
              </w:rPr>
              <w:t>clear</w:t>
            </w:r>
            <w:r w:rsidRPr="1BA2ECCE">
              <w:rPr>
                <w:rFonts w:cs="Arial"/>
                <w:sz w:val="24"/>
                <w:szCs w:val="24"/>
              </w:rPr>
              <w:t xml:space="preserve"> overview</w:t>
            </w:r>
            <w:r w:rsidR="3A0A1432" w:rsidRPr="1BA2ECCE">
              <w:rPr>
                <w:rFonts w:cs="Arial"/>
                <w:sz w:val="24"/>
                <w:szCs w:val="24"/>
              </w:rPr>
              <w:t xml:space="preserve">. </w:t>
            </w:r>
          </w:p>
          <w:p w14:paraId="75126E2F" w14:textId="6E0FC5F1" w:rsidR="008D2E53" w:rsidRPr="00EB6841" w:rsidRDefault="0091149D" w:rsidP="000476F1">
            <w:pPr>
              <w:pStyle w:val="ListParagraph"/>
              <w:numPr>
                <w:ilvl w:val="0"/>
                <w:numId w:val="44"/>
              </w:numPr>
              <w:rPr>
                <w:rFonts w:cs="Arial"/>
                <w:b/>
                <w:bCs/>
              </w:rPr>
            </w:pPr>
            <w:r>
              <w:rPr>
                <w:rFonts w:cs="Arial"/>
                <w:sz w:val="24"/>
                <w:szCs w:val="24"/>
              </w:rPr>
              <w:t xml:space="preserve">MJ asked </w:t>
            </w:r>
            <w:r w:rsidR="005407F3">
              <w:rPr>
                <w:rFonts w:cs="Arial"/>
                <w:sz w:val="24"/>
                <w:szCs w:val="24"/>
              </w:rPr>
              <w:t xml:space="preserve">if anybody had any questions, none </w:t>
            </w:r>
            <w:r w:rsidR="000476F1">
              <w:rPr>
                <w:rFonts w:cs="Arial"/>
                <w:sz w:val="24"/>
                <w:szCs w:val="24"/>
              </w:rPr>
              <w:t xml:space="preserve">were </w:t>
            </w:r>
            <w:r w:rsidR="005407F3">
              <w:rPr>
                <w:rFonts w:cs="Arial"/>
                <w:sz w:val="24"/>
                <w:szCs w:val="24"/>
              </w:rPr>
              <w:t xml:space="preserve">received. </w:t>
            </w:r>
          </w:p>
        </w:tc>
        <w:tc>
          <w:tcPr>
            <w:tcW w:w="987" w:type="dxa"/>
          </w:tcPr>
          <w:p w14:paraId="2A626F89" w14:textId="77777777" w:rsidR="008D2E53" w:rsidRPr="00A84333" w:rsidRDefault="008D2E53" w:rsidP="005542C6">
            <w:pPr>
              <w:pStyle w:val="paragraph"/>
              <w:spacing w:before="0" w:beforeAutospacing="0" w:after="0" w:afterAutospacing="0"/>
              <w:textAlignment w:val="baseline"/>
              <w:rPr>
                <w:rFonts w:ascii="Arial" w:hAnsi="Arial" w:cs="Arial"/>
                <w:b/>
                <w:bCs/>
                <w:sz w:val="22"/>
                <w:szCs w:val="22"/>
              </w:rPr>
            </w:pPr>
          </w:p>
        </w:tc>
      </w:tr>
      <w:tr w:rsidR="008D2E53" w:rsidRPr="00A84333" w14:paraId="6F48FD90" w14:textId="3F58A212" w:rsidTr="1BA2ECCE">
        <w:trPr>
          <w:trHeight w:val="557"/>
        </w:trPr>
        <w:tc>
          <w:tcPr>
            <w:tcW w:w="562" w:type="dxa"/>
          </w:tcPr>
          <w:p w14:paraId="508B0029" w14:textId="30FCCBF9" w:rsidR="008D2E53" w:rsidRPr="0088484B" w:rsidRDefault="00B06C01" w:rsidP="00064083">
            <w:pPr>
              <w:spacing w:before="40" w:after="40"/>
              <w:rPr>
                <w:rFonts w:cs="Arial"/>
                <w:b/>
                <w:szCs w:val="22"/>
              </w:rPr>
            </w:pPr>
            <w:r>
              <w:rPr>
                <w:rFonts w:cs="Arial"/>
                <w:b/>
                <w:szCs w:val="22"/>
              </w:rPr>
              <w:t>3</w:t>
            </w:r>
            <w:r w:rsidR="008D2E53" w:rsidRPr="0088484B">
              <w:rPr>
                <w:rFonts w:cs="Arial"/>
                <w:b/>
                <w:szCs w:val="22"/>
              </w:rPr>
              <w:t>.</w:t>
            </w:r>
          </w:p>
        </w:tc>
        <w:tc>
          <w:tcPr>
            <w:tcW w:w="9078" w:type="dxa"/>
          </w:tcPr>
          <w:p w14:paraId="55130B93" w14:textId="77777777" w:rsidR="008D2E53" w:rsidRDefault="0039548F" w:rsidP="0039548F">
            <w:pPr>
              <w:spacing w:before="40" w:after="40"/>
              <w:rPr>
                <w:rFonts w:cs="Arial"/>
                <w:b/>
                <w:bCs/>
                <w:sz w:val="24"/>
                <w:szCs w:val="24"/>
              </w:rPr>
            </w:pPr>
            <w:r w:rsidRPr="00EB6841">
              <w:rPr>
                <w:rFonts w:cs="Arial"/>
                <w:b/>
                <w:bCs/>
                <w:sz w:val="24"/>
                <w:szCs w:val="24"/>
              </w:rPr>
              <w:t xml:space="preserve">Structure and Role of the Climate Change Board - Rhian Palmer (Strategic Lead - Green Futures, Coventry City Council) </w:t>
            </w:r>
          </w:p>
          <w:p w14:paraId="7E3FB510" w14:textId="253A2C63" w:rsidR="001A5FAD" w:rsidRDefault="00E72837" w:rsidP="0039548F">
            <w:pPr>
              <w:pStyle w:val="ListParagraph"/>
              <w:numPr>
                <w:ilvl w:val="0"/>
                <w:numId w:val="25"/>
              </w:numPr>
              <w:spacing w:before="40" w:after="40"/>
              <w:rPr>
                <w:rFonts w:cs="Arial"/>
                <w:sz w:val="24"/>
                <w:szCs w:val="24"/>
              </w:rPr>
            </w:pPr>
            <w:r>
              <w:rPr>
                <w:rFonts w:cs="Arial"/>
                <w:sz w:val="24"/>
                <w:szCs w:val="24"/>
              </w:rPr>
              <w:t>RP reminded the meeting that the purpose of the Board was</w:t>
            </w:r>
            <w:r w:rsidR="00CD7C03">
              <w:rPr>
                <w:rFonts w:cs="Arial"/>
                <w:sz w:val="24"/>
                <w:szCs w:val="24"/>
              </w:rPr>
              <w:t xml:space="preserve"> to help shape the strategy, the Board was launched in 2021. </w:t>
            </w:r>
          </w:p>
          <w:p w14:paraId="413B85C2" w14:textId="2A3E780A" w:rsidR="00CC2AC3" w:rsidRDefault="00E144A6" w:rsidP="007F433E">
            <w:pPr>
              <w:pStyle w:val="ListParagraph"/>
              <w:numPr>
                <w:ilvl w:val="0"/>
                <w:numId w:val="25"/>
              </w:numPr>
              <w:spacing w:before="40" w:after="40"/>
              <w:rPr>
                <w:rFonts w:cs="Arial"/>
                <w:sz w:val="24"/>
                <w:szCs w:val="24"/>
              </w:rPr>
            </w:pPr>
            <w:r w:rsidRPr="00CC2AC3">
              <w:rPr>
                <w:rFonts w:cs="Arial"/>
                <w:sz w:val="24"/>
                <w:szCs w:val="24"/>
              </w:rPr>
              <w:t xml:space="preserve">Representation has grown to </w:t>
            </w:r>
            <w:r w:rsidR="00CC2AC3" w:rsidRPr="00CC2AC3">
              <w:rPr>
                <w:rFonts w:cs="Arial"/>
                <w:sz w:val="24"/>
                <w:szCs w:val="24"/>
              </w:rPr>
              <w:t xml:space="preserve">over </w:t>
            </w:r>
            <w:r w:rsidR="001A5FAD" w:rsidRPr="00CC2AC3">
              <w:rPr>
                <w:rFonts w:cs="Arial"/>
                <w:sz w:val="24"/>
                <w:szCs w:val="24"/>
              </w:rPr>
              <w:t>25 org</w:t>
            </w:r>
            <w:r w:rsidR="00CC2AC3" w:rsidRPr="00CC2AC3">
              <w:rPr>
                <w:rFonts w:cs="Arial"/>
                <w:sz w:val="24"/>
                <w:szCs w:val="24"/>
              </w:rPr>
              <w:t xml:space="preserve">anisations across the </w:t>
            </w:r>
            <w:proofErr w:type="gramStart"/>
            <w:r w:rsidR="00065483" w:rsidRPr="00CC2AC3">
              <w:rPr>
                <w:rFonts w:cs="Arial"/>
                <w:sz w:val="24"/>
                <w:szCs w:val="24"/>
              </w:rPr>
              <w:t>City</w:t>
            </w:r>
            <w:proofErr w:type="gramEnd"/>
            <w:r w:rsidR="00065483" w:rsidRPr="00CC2AC3">
              <w:rPr>
                <w:rFonts w:cs="Arial"/>
                <w:sz w:val="24"/>
                <w:szCs w:val="24"/>
              </w:rPr>
              <w:t>.</w:t>
            </w:r>
          </w:p>
          <w:p w14:paraId="4E7BEFB9" w14:textId="006BD3DC" w:rsidR="00061BCA" w:rsidRDefault="00CC2AC3" w:rsidP="007F433E">
            <w:pPr>
              <w:pStyle w:val="ListParagraph"/>
              <w:numPr>
                <w:ilvl w:val="0"/>
                <w:numId w:val="25"/>
              </w:numPr>
              <w:spacing w:before="40" w:after="40"/>
              <w:rPr>
                <w:rFonts w:cs="Arial"/>
                <w:sz w:val="24"/>
                <w:szCs w:val="24"/>
              </w:rPr>
            </w:pPr>
            <w:r w:rsidRPr="007E0372">
              <w:rPr>
                <w:rFonts w:cs="Arial"/>
                <w:sz w:val="24"/>
                <w:szCs w:val="24"/>
              </w:rPr>
              <w:lastRenderedPageBreak/>
              <w:t xml:space="preserve">There has been very good projects and initiatives developed on the </w:t>
            </w:r>
            <w:r w:rsidR="00F86D1F" w:rsidRPr="007E0372">
              <w:rPr>
                <w:rFonts w:cs="Arial"/>
                <w:sz w:val="24"/>
                <w:szCs w:val="24"/>
              </w:rPr>
              <w:t>b</w:t>
            </w:r>
            <w:r w:rsidRPr="007E0372">
              <w:rPr>
                <w:rFonts w:cs="Arial"/>
                <w:sz w:val="24"/>
                <w:szCs w:val="24"/>
              </w:rPr>
              <w:t>ack o</w:t>
            </w:r>
            <w:r w:rsidR="00F86D1F" w:rsidRPr="007E0372">
              <w:rPr>
                <w:rFonts w:cs="Arial"/>
                <w:sz w:val="24"/>
                <w:szCs w:val="24"/>
              </w:rPr>
              <w:t>f the pathway groups</w:t>
            </w:r>
            <w:r w:rsidR="004108CF">
              <w:rPr>
                <w:rFonts w:cs="Arial"/>
                <w:sz w:val="24"/>
                <w:szCs w:val="24"/>
              </w:rPr>
              <w:t xml:space="preserve"> e.g.</w:t>
            </w:r>
            <w:r w:rsidR="006A42CC" w:rsidRPr="007E0372">
              <w:rPr>
                <w:rFonts w:cs="Arial"/>
                <w:sz w:val="24"/>
                <w:szCs w:val="24"/>
              </w:rPr>
              <w:t xml:space="preserve"> </w:t>
            </w:r>
            <w:r w:rsidR="001A5FAD" w:rsidRPr="007E0372">
              <w:rPr>
                <w:rFonts w:cs="Arial"/>
                <w:sz w:val="24"/>
                <w:szCs w:val="24"/>
              </w:rPr>
              <w:t>SEP</w:t>
            </w:r>
            <w:r w:rsidR="006A42CC" w:rsidRPr="007E0372">
              <w:rPr>
                <w:rFonts w:cs="Arial"/>
                <w:sz w:val="24"/>
                <w:szCs w:val="24"/>
              </w:rPr>
              <w:t xml:space="preserve">, </w:t>
            </w:r>
            <w:r w:rsidR="00B55D29" w:rsidRPr="007E0372">
              <w:rPr>
                <w:rFonts w:cs="Arial"/>
                <w:sz w:val="24"/>
                <w:szCs w:val="24"/>
              </w:rPr>
              <w:t>Digital recycling project</w:t>
            </w:r>
            <w:r w:rsidR="002425BB" w:rsidRPr="007E0372">
              <w:rPr>
                <w:rFonts w:cs="Arial"/>
                <w:sz w:val="24"/>
                <w:szCs w:val="24"/>
              </w:rPr>
              <w:t xml:space="preserve">, </w:t>
            </w:r>
            <w:proofErr w:type="gramStart"/>
            <w:r w:rsidR="00B55D29" w:rsidRPr="007E0372">
              <w:rPr>
                <w:rFonts w:cs="Arial"/>
                <w:sz w:val="24"/>
                <w:szCs w:val="24"/>
              </w:rPr>
              <w:t>Just</w:t>
            </w:r>
            <w:proofErr w:type="gramEnd"/>
            <w:r w:rsidR="00B55D29" w:rsidRPr="007E0372">
              <w:rPr>
                <w:rFonts w:cs="Arial"/>
                <w:sz w:val="24"/>
                <w:szCs w:val="24"/>
              </w:rPr>
              <w:t xml:space="preserve"> transition</w:t>
            </w:r>
            <w:r w:rsidR="004108CF">
              <w:rPr>
                <w:rFonts w:cs="Arial"/>
                <w:sz w:val="24"/>
                <w:szCs w:val="24"/>
              </w:rPr>
              <w:t>,</w:t>
            </w:r>
            <w:r w:rsidR="00B55D29" w:rsidRPr="007E0372">
              <w:rPr>
                <w:rFonts w:cs="Arial"/>
                <w:sz w:val="24"/>
                <w:szCs w:val="24"/>
              </w:rPr>
              <w:t xml:space="preserve"> </w:t>
            </w:r>
            <w:r w:rsidR="00434013">
              <w:rPr>
                <w:rFonts w:cs="Arial"/>
                <w:sz w:val="24"/>
                <w:szCs w:val="24"/>
              </w:rPr>
              <w:t>where</w:t>
            </w:r>
            <w:r w:rsidR="007E0372">
              <w:rPr>
                <w:rFonts w:cs="Arial"/>
                <w:sz w:val="24"/>
                <w:szCs w:val="24"/>
              </w:rPr>
              <w:t xml:space="preserve"> </w:t>
            </w:r>
            <w:r w:rsidR="008B61B9">
              <w:rPr>
                <w:rFonts w:cs="Arial"/>
                <w:sz w:val="24"/>
                <w:szCs w:val="24"/>
              </w:rPr>
              <w:t xml:space="preserve">the </w:t>
            </w:r>
            <w:r w:rsidR="00B55D29" w:rsidRPr="007E0372">
              <w:rPr>
                <w:rFonts w:cs="Arial"/>
                <w:sz w:val="24"/>
                <w:szCs w:val="24"/>
              </w:rPr>
              <w:t xml:space="preserve">work done so far in Coventry </w:t>
            </w:r>
            <w:r w:rsidR="00061BCA">
              <w:rPr>
                <w:rFonts w:cs="Arial"/>
                <w:sz w:val="24"/>
                <w:szCs w:val="24"/>
              </w:rPr>
              <w:t>ha</w:t>
            </w:r>
            <w:r w:rsidR="008B61B9">
              <w:rPr>
                <w:rFonts w:cs="Arial"/>
                <w:sz w:val="24"/>
                <w:szCs w:val="24"/>
              </w:rPr>
              <w:t>s</w:t>
            </w:r>
            <w:r w:rsidR="00061BCA">
              <w:rPr>
                <w:rFonts w:cs="Arial"/>
                <w:sz w:val="24"/>
                <w:szCs w:val="24"/>
              </w:rPr>
              <w:t xml:space="preserve"> been</w:t>
            </w:r>
            <w:r w:rsidR="008B61B9">
              <w:rPr>
                <w:rFonts w:cs="Arial"/>
                <w:sz w:val="24"/>
                <w:szCs w:val="24"/>
              </w:rPr>
              <w:t xml:space="preserve"> </w:t>
            </w:r>
            <w:r w:rsidR="00FD3AED">
              <w:rPr>
                <w:rFonts w:cs="Arial"/>
                <w:sz w:val="24"/>
                <w:szCs w:val="24"/>
              </w:rPr>
              <w:t>trailblazing</w:t>
            </w:r>
            <w:r w:rsidR="00B55D29" w:rsidRPr="007E0372">
              <w:rPr>
                <w:rFonts w:cs="Arial"/>
                <w:sz w:val="24"/>
                <w:szCs w:val="24"/>
              </w:rPr>
              <w:t>.</w:t>
            </w:r>
          </w:p>
          <w:p w14:paraId="04810AEF" w14:textId="6A0CF898" w:rsidR="00B55D29" w:rsidRPr="007E0372" w:rsidRDefault="004D095E" w:rsidP="007F433E">
            <w:pPr>
              <w:pStyle w:val="ListParagraph"/>
              <w:numPr>
                <w:ilvl w:val="0"/>
                <w:numId w:val="25"/>
              </w:numPr>
              <w:spacing w:before="40" w:after="40"/>
              <w:rPr>
                <w:rFonts w:cs="Arial"/>
                <w:sz w:val="24"/>
                <w:szCs w:val="24"/>
              </w:rPr>
            </w:pPr>
            <w:r>
              <w:rPr>
                <w:rFonts w:eastAsia="Segoe UI" w:cs="Arial"/>
                <w:color w:val="000000" w:themeColor="text1"/>
                <w:sz w:val="24"/>
                <w:szCs w:val="24"/>
              </w:rPr>
              <w:t>R</w:t>
            </w:r>
            <w:r w:rsidR="004E437B">
              <w:rPr>
                <w:rFonts w:eastAsia="Segoe UI" w:cs="Arial"/>
                <w:color w:val="000000" w:themeColor="text1"/>
                <w:sz w:val="24"/>
                <w:szCs w:val="24"/>
              </w:rPr>
              <w:t>P thanked everyone for their</w:t>
            </w:r>
            <w:r w:rsidR="00061BCA" w:rsidRPr="00061BCA">
              <w:rPr>
                <w:rFonts w:eastAsia="Segoe UI" w:cs="Arial"/>
                <w:color w:val="000000" w:themeColor="text1"/>
                <w:sz w:val="24"/>
                <w:szCs w:val="24"/>
              </w:rPr>
              <w:t xml:space="preserve"> commitment</w:t>
            </w:r>
            <w:r w:rsidR="00B453F4">
              <w:rPr>
                <w:rFonts w:eastAsia="Segoe UI" w:cs="Arial"/>
                <w:color w:val="000000" w:themeColor="text1"/>
                <w:sz w:val="24"/>
                <w:szCs w:val="24"/>
              </w:rPr>
              <w:t xml:space="preserve"> and</w:t>
            </w:r>
            <w:r w:rsidR="00B756AD" w:rsidRPr="007E0372">
              <w:rPr>
                <w:rFonts w:cs="Arial"/>
                <w:sz w:val="24"/>
                <w:szCs w:val="24"/>
              </w:rPr>
              <w:t xml:space="preserve"> hard work</w:t>
            </w:r>
            <w:r w:rsidR="004E437B">
              <w:rPr>
                <w:rFonts w:cs="Arial"/>
                <w:sz w:val="24"/>
                <w:szCs w:val="24"/>
              </w:rPr>
              <w:t xml:space="preserve"> on the recommendations which have now been reached</w:t>
            </w:r>
            <w:r w:rsidR="006D1BDB">
              <w:rPr>
                <w:rFonts w:cs="Arial"/>
                <w:sz w:val="24"/>
                <w:szCs w:val="24"/>
              </w:rPr>
              <w:t>.</w:t>
            </w:r>
          </w:p>
          <w:p w14:paraId="092DF4BC" w14:textId="73EBC13F" w:rsidR="00663A15" w:rsidRPr="00347A21" w:rsidRDefault="1A5CAEB7" w:rsidP="007F433E">
            <w:pPr>
              <w:pStyle w:val="ListParagraph"/>
              <w:numPr>
                <w:ilvl w:val="0"/>
                <w:numId w:val="25"/>
              </w:numPr>
              <w:spacing w:before="40" w:after="40"/>
              <w:rPr>
                <w:rFonts w:cs="Arial"/>
                <w:sz w:val="24"/>
                <w:szCs w:val="24"/>
              </w:rPr>
            </w:pPr>
            <w:r w:rsidRPr="6FE55DF5">
              <w:rPr>
                <w:rFonts w:cs="Arial"/>
                <w:sz w:val="24"/>
                <w:szCs w:val="24"/>
              </w:rPr>
              <w:t xml:space="preserve">There should </w:t>
            </w:r>
            <w:r w:rsidR="44C3CE71" w:rsidRPr="6FE55DF5">
              <w:rPr>
                <w:rFonts w:cs="Arial"/>
                <w:sz w:val="24"/>
                <w:szCs w:val="24"/>
              </w:rPr>
              <w:t xml:space="preserve">now </w:t>
            </w:r>
            <w:r w:rsidRPr="6FE55DF5">
              <w:rPr>
                <w:rFonts w:cs="Arial"/>
                <w:sz w:val="24"/>
                <w:szCs w:val="24"/>
              </w:rPr>
              <w:t xml:space="preserve">be focus </w:t>
            </w:r>
            <w:r w:rsidR="44C3CE71" w:rsidRPr="6FE55DF5">
              <w:rPr>
                <w:rFonts w:cs="Arial"/>
                <w:sz w:val="24"/>
                <w:szCs w:val="24"/>
              </w:rPr>
              <w:t>on</w:t>
            </w:r>
            <w:r w:rsidR="6BA2EC64" w:rsidRPr="6FE55DF5">
              <w:rPr>
                <w:rFonts w:cs="Arial"/>
                <w:sz w:val="24"/>
                <w:szCs w:val="24"/>
              </w:rPr>
              <w:t xml:space="preserve"> </w:t>
            </w:r>
            <w:r w:rsidR="7712AD81" w:rsidRPr="6FE55DF5">
              <w:rPr>
                <w:rFonts w:cs="Arial"/>
                <w:sz w:val="24"/>
                <w:szCs w:val="24"/>
              </w:rPr>
              <w:t>what</w:t>
            </w:r>
            <w:r w:rsidRPr="6FE55DF5">
              <w:rPr>
                <w:rFonts w:cs="Arial"/>
                <w:sz w:val="24"/>
                <w:szCs w:val="24"/>
              </w:rPr>
              <w:t xml:space="preserve"> is</w:t>
            </w:r>
            <w:r w:rsidR="7712AD81" w:rsidRPr="6FE55DF5">
              <w:rPr>
                <w:rFonts w:cs="Arial"/>
                <w:sz w:val="24"/>
                <w:szCs w:val="24"/>
              </w:rPr>
              <w:t xml:space="preserve"> next for Board – </w:t>
            </w:r>
            <w:r w:rsidR="1BABC355" w:rsidRPr="6FE55DF5">
              <w:rPr>
                <w:rFonts w:cs="Arial"/>
                <w:sz w:val="24"/>
                <w:szCs w:val="24"/>
              </w:rPr>
              <w:t xml:space="preserve">the </w:t>
            </w:r>
            <w:r w:rsidR="7712AD81" w:rsidRPr="6FE55DF5">
              <w:rPr>
                <w:rFonts w:cs="Arial"/>
                <w:sz w:val="24"/>
                <w:szCs w:val="24"/>
              </w:rPr>
              <w:t xml:space="preserve">strategy </w:t>
            </w:r>
            <w:r w:rsidR="1BABC355" w:rsidRPr="6FE55DF5">
              <w:rPr>
                <w:rFonts w:cs="Arial"/>
                <w:sz w:val="24"/>
                <w:szCs w:val="24"/>
              </w:rPr>
              <w:t xml:space="preserve">will be launched </w:t>
            </w:r>
            <w:r w:rsidR="1BE89059" w:rsidRPr="6FE55DF5">
              <w:rPr>
                <w:rFonts w:cs="Arial"/>
                <w:sz w:val="24"/>
                <w:szCs w:val="24"/>
              </w:rPr>
              <w:t>in the summer and the next phase should b</w:t>
            </w:r>
            <w:r w:rsidR="4AEB2661" w:rsidRPr="6FE55DF5">
              <w:rPr>
                <w:rFonts w:cs="Arial"/>
                <w:sz w:val="24"/>
                <w:szCs w:val="24"/>
              </w:rPr>
              <w:t>e deliver</w:t>
            </w:r>
            <w:r w:rsidR="37BDD40F" w:rsidRPr="6FE55DF5">
              <w:rPr>
                <w:rFonts w:cs="Arial"/>
                <w:sz w:val="24"/>
                <w:szCs w:val="24"/>
              </w:rPr>
              <w:t>ing on the strategy</w:t>
            </w:r>
            <w:r w:rsidR="4AEB2661" w:rsidRPr="6FE55DF5">
              <w:rPr>
                <w:rFonts w:cs="Arial"/>
                <w:sz w:val="24"/>
                <w:szCs w:val="24"/>
              </w:rPr>
              <w:t xml:space="preserve"> </w:t>
            </w:r>
            <w:r w:rsidR="3B9F1AB7" w:rsidRPr="6FE55DF5">
              <w:rPr>
                <w:rFonts w:cs="Arial"/>
                <w:sz w:val="24"/>
                <w:szCs w:val="24"/>
              </w:rPr>
              <w:t xml:space="preserve">and </w:t>
            </w:r>
            <w:r w:rsidR="4AEB2661" w:rsidRPr="6FE55DF5">
              <w:rPr>
                <w:rFonts w:cs="Arial"/>
                <w:sz w:val="24"/>
                <w:szCs w:val="24"/>
              </w:rPr>
              <w:t>the action plan</w:t>
            </w:r>
            <w:r w:rsidR="3B9F1AB7" w:rsidRPr="6FE55DF5">
              <w:rPr>
                <w:rFonts w:cs="Arial"/>
                <w:sz w:val="24"/>
                <w:szCs w:val="24"/>
              </w:rPr>
              <w:t xml:space="preserve">. RP proposed that </w:t>
            </w:r>
            <w:r w:rsidR="0056591C" w:rsidRPr="6FE55DF5">
              <w:rPr>
                <w:rFonts w:cs="Arial"/>
                <w:sz w:val="24"/>
                <w:szCs w:val="24"/>
              </w:rPr>
              <w:t xml:space="preserve">the </w:t>
            </w:r>
            <w:r w:rsidR="7712AD81" w:rsidRPr="6FE55DF5">
              <w:rPr>
                <w:rFonts w:cs="Arial"/>
                <w:sz w:val="24"/>
                <w:szCs w:val="24"/>
              </w:rPr>
              <w:t xml:space="preserve">Board </w:t>
            </w:r>
            <w:r w:rsidR="3B9F1AB7" w:rsidRPr="6FE55DF5">
              <w:rPr>
                <w:rFonts w:cs="Arial"/>
                <w:sz w:val="24"/>
                <w:szCs w:val="24"/>
              </w:rPr>
              <w:t>should</w:t>
            </w:r>
            <w:r w:rsidR="402E55D4" w:rsidRPr="6FE55DF5">
              <w:rPr>
                <w:rFonts w:cs="Arial"/>
                <w:sz w:val="24"/>
                <w:szCs w:val="24"/>
              </w:rPr>
              <w:t xml:space="preserve"> take on a check and challenge role,</w:t>
            </w:r>
            <w:r w:rsidR="3B9F1AB7" w:rsidRPr="6FE55DF5">
              <w:rPr>
                <w:rFonts w:cs="Arial"/>
                <w:sz w:val="24"/>
                <w:szCs w:val="24"/>
              </w:rPr>
              <w:t xml:space="preserve"> </w:t>
            </w:r>
            <w:r w:rsidR="4D99F093" w:rsidRPr="6FE55DF5">
              <w:rPr>
                <w:rFonts w:cs="Arial"/>
                <w:sz w:val="24"/>
                <w:szCs w:val="24"/>
              </w:rPr>
              <w:t>monitor</w:t>
            </w:r>
            <w:r w:rsidR="402E55D4" w:rsidRPr="6FE55DF5">
              <w:rPr>
                <w:rFonts w:cs="Arial"/>
                <w:sz w:val="24"/>
                <w:szCs w:val="24"/>
              </w:rPr>
              <w:t>ing</w:t>
            </w:r>
            <w:r w:rsidR="4D99F093" w:rsidRPr="6FE55DF5">
              <w:rPr>
                <w:rFonts w:cs="Arial"/>
                <w:sz w:val="24"/>
                <w:szCs w:val="24"/>
              </w:rPr>
              <w:t xml:space="preserve"> progress, </w:t>
            </w:r>
            <w:r w:rsidR="7712AD81" w:rsidRPr="6FE55DF5">
              <w:rPr>
                <w:rFonts w:cs="Arial"/>
                <w:sz w:val="24"/>
                <w:szCs w:val="24"/>
              </w:rPr>
              <w:t>hold</w:t>
            </w:r>
            <w:r w:rsidR="402E55D4" w:rsidRPr="6FE55DF5">
              <w:rPr>
                <w:rFonts w:cs="Arial"/>
                <w:sz w:val="24"/>
                <w:szCs w:val="24"/>
              </w:rPr>
              <w:t>ing</w:t>
            </w:r>
            <w:r w:rsidR="7712AD81" w:rsidRPr="6FE55DF5">
              <w:rPr>
                <w:rFonts w:cs="Arial"/>
                <w:sz w:val="24"/>
                <w:szCs w:val="24"/>
              </w:rPr>
              <w:t xml:space="preserve"> to account, </w:t>
            </w:r>
            <w:r w:rsidR="4D99F093" w:rsidRPr="6FE55DF5">
              <w:rPr>
                <w:rFonts w:cs="Arial"/>
                <w:sz w:val="24"/>
                <w:szCs w:val="24"/>
              </w:rPr>
              <w:t>assist</w:t>
            </w:r>
            <w:r w:rsidR="402E55D4" w:rsidRPr="6FE55DF5">
              <w:rPr>
                <w:rFonts w:cs="Arial"/>
                <w:sz w:val="24"/>
                <w:szCs w:val="24"/>
              </w:rPr>
              <w:t>ing</w:t>
            </w:r>
            <w:r w:rsidR="4D99F093" w:rsidRPr="6FE55DF5">
              <w:rPr>
                <w:rFonts w:cs="Arial"/>
                <w:sz w:val="24"/>
                <w:szCs w:val="24"/>
              </w:rPr>
              <w:t xml:space="preserve"> to </w:t>
            </w:r>
            <w:r w:rsidR="7712AD81" w:rsidRPr="6FE55DF5">
              <w:rPr>
                <w:rFonts w:cs="Arial"/>
                <w:sz w:val="24"/>
                <w:szCs w:val="24"/>
              </w:rPr>
              <w:t>tackle barriers</w:t>
            </w:r>
            <w:r w:rsidR="51F7E233" w:rsidRPr="6FE55DF5">
              <w:rPr>
                <w:rFonts w:cs="Arial"/>
                <w:sz w:val="24"/>
                <w:szCs w:val="24"/>
              </w:rPr>
              <w:t xml:space="preserve"> and</w:t>
            </w:r>
            <w:r w:rsidR="7712AD81" w:rsidRPr="6FE55DF5">
              <w:rPr>
                <w:rFonts w:cs="Arial"/>
                <w:sz w:val="24"/>
                <w:szCs w:val="24"/>
              </w:rPr>
              <w:t xml:space="preserve"> </w:t>
            </w:r>
            <w:r w:rsidR="51F7E233" w:rsidRPr="6FE55DF5">
              <w:rPr>
                <w:rFonts w:cs="Arial"/>
                <w:sz w:val="24"/>
                <w:szCs w:val="24"/>
              </w:rPr>
              <w:t xml:space="preserve">identify </w:t>
            </w:r>
            <w:r w:rsidR="05552FFE" w:rsidRPr="6FE55DF5">
              <w:rPr>
                <w:rFonts w:cs="Arial"/>
                <w:sz w:val="24"/>
                <w:szCs w:val="24"/>
              </w:rPr>
              <w:t xml:space="preserve">opportunities. </w:t>
            </w:r>
            <w:r w:rsidR="406EF6E8" w:rsidRPr="6FE55DF5">
              <w:rPr>
                <w:rFonts w:cs="Arial"/>
                <w:sz w:val="24"/>
                <w:szCs w:val="24"/>
              </w:rPr>
              <w:t>C</w:t>
            </w:r>
            <w:r w:rsidR="294BA691" w:rsidRPr="6FE55DF5">
              <w:rPr>
                <w:rFonts w:cs="Arial"/>
                <w:sz w:val="24"/>
                <w:szCs w:val="24"/>
              </w:rPr>
              <w:t>ommunity engagement</w:t>
            </w:r>
            <w:r w:rsidR="64BEE01E" w:rsidRPr="6FE55DF5">
              <w:rPr>
                <w:rFonts w:cs="Arial"/>
                <w:sz w:val="24"/>
                <w:szCs w:val="24"/>
              </w:rPr>
              <w:t xml:space="preserve"> is </w:t>
            </w:r>
            <w:r w:rsidR="05552FFE" w:rsidRPr="6FE55DF5">
              <w:rPr>
                <w:rFonts w:cs="Arial"/>
                <w:sz w:val="24"/>
                <w:szCs w:val="24"/>
              </w:rPr>
              <w:t>particularly</w:t>
            </w:r>
            <w:r w:rsidR="64BEE01E" w:rsidRPr="6FE55DF5">
              <w:rPr>
                <w:rFonts w:cs="Arial"/>
                <w:sz w:val="24"/>
                <w:szCs w:val="24"/>
              </w:rPr>
              <w:t xml:space="preserve"> important</w:t>
            </w:r>
            <w:r w:rsidR="294BA691" w:rsidRPr="6FE55DF5">
              <w:rPr>
                <w:rFonts w:cs="Arial"/>
                <w:sz w:val="24"/>
                <w:szCs w:val="24"/>
              </w:rPr>
              <w:t>.</w:t>
            </w:r>
            <w:r w:rsidR="1CC7C987" w:rsidRPr="6FE55DF5">
              <w:rPr>
                <w:rFonts w:cs="Arial"/>
                <w:sz w:val="24"/>
                <w:szCs w:val="24"/>
              </w:rPr>
              <w:t xml:space="preserve"> </w:t>
            </w:r>
          </w:p>
          <w:p w14:paraId="4C6C5A92" w14:textId="00F4F5AA" w:rsidR="008F4FBA" w:rsidRPr="00347A21" w:rsidRDefault="0022486F" w:rsidP="007F433E">
            <w:pPr>
              <w:pStyle w:val="ListParagraph"/>
              <w:numPr>
                <w:ilvl w:val="0"/>
                <w:numId w:val="25"/>
              </w:numPr>
              <w:spacing w:before="40" w:after="40"/>
              <w:rPr>
                <w:rFonts w:cs="Arial"/>
                <w:sz w:val="24"/>
                <w:szCs w:val="24"/>
              </w:rPr>
            </w:pPr>
            <w:r w:rsidRPr="00347A21">
              <w:rPr>
                <w:rFonts w:cs="Arial"/>
                <w:sz w:val="24"/>
                <w:szCs w:val="24"/>
              </w:rPr>
              <w:t xml:space="preserve">In practical terms, there are proposals to reduce </w:t>
            </w:r>
            <w:r w:rsidR="00347A21" w:rsidRPr="00347A21">
              <w:rPr>
                <w:rFonts w:cs="Arial"/>
                <w:sz w:val="24"/>
                <w:szCs w:val="24"/>
              </w:rPr>
              <w:t>Board meetings</w:t>
            </w:r>
            <w:r w:rsidRPr="00347A21">
              <w:rPr>
                <w:rFonts w:cs="Arial"/>
                <w:sz w:val="24"/>
                <w:szCs w:val="24"/>
              </w:rPr>
              <w:t xml:space="preserve"> to</w:t>
            </w:r>
            <w:r w:rsidR="008F4FBA" w:rsidRPr="00347A21">
              <w:rPr>
                <w:rFonts w:cs="Arial"/>
                <w:sz w:val="24"/>
                <w:szCs w:val="24"/>
              </w:rPr>
              <w:t xml:space="preserve"> 3</w:t>
            </w:r>
            <w:r w:rsidR="00863967" w:rsidRPr="00347A21">
              <w:rPr>
                <w:rFonts w:cs="Arial"/>
                <w:sz w:val="24"/>
                <w:szCs w:val="24"/>
              </w:rPr>
              <w:t xml:space="preserve"> per </w:t>
            </w:r>
            <w:r w:rsidR="008F4FBA" w:rsidRPr="00347A21">
              <w:rPr>
                <w:rFonts w:cs="Arial"/>
                <w:sz w:val="24"/>
                <w:szCs w:val="24"/>
              </w:rPr>
              <w:t>year</w:t>
            </w:r>
            <w:r w:rsidR="002C755C" w:rsidRPr="00347A21">
              <w:rPr>
                <w:rFonts w:cs="Arial"/>
                <w:sz w:val="24"/>
                <w:szCs w:val="24"/>
              </w:rPr>
              <w:t xml:space="preserve"> – it is about getting the balance right of people’s time</w:t>
            </w:r>
            <w:r w:rsidR="008E34A9" w:rsidRPr="00347A21">
              <w:rPr>
                <w:rFonts w:cs="Arial"/>
                <w:sz w:val="24"/>
                <w:szCs w:val="24"/>
              </w:rPr>
              <w:t>. There has been</w:t>
            </w:r>
            <w:r w:rsidR="00347A21" w:rsidRPr="00347A21">
              <w:rPr>
                <w:rFonts w:cs="Arial"/>
                <w:sz w:val="24"/>
                <w:szCs w:val="24"/>
              </w:rPr>
              <w:t xml:space="preserve"> a</w:t>
            </w:r>
            <w:r w:rsidR="008E34A9" w:rsidRPr="00347A21">
              <w:rPr>
                <w:rFonts w:cs="Arial"/>
                <w:sz w:val="24"/>
                <w:szCs w:val="24"/>
              </w:rPr>
              <w:t xml:space="preserve"> session with the Pathways chairs</w:t>
            </w:r>
            <w:r w:rsidR="00EB0DFD" w:rsidRPr="00347A21">
              <w:rPr>
                <w:rFonts w:cs="Arial"/>
                <w:sz w:val="24"/>
                <w:szCs w:val="24"/>
              </w:rPr>
              <w:t xml:space="preserve"> to discuss where they are and what’s needed looking forwards.</w:t>
            </w:r>
          </w:p>
          <w:p w14:paraId="20C3944B" w14:textId="36618519" w:rsidR="00475275" w:rsidRPr="00F33D05" w:rsidRDefault="5EE6C3AD" w:rsidP="007F433E">
            <w:pPr>
              <w:pStyle w:val="ListParagraph"/>
              <w:numPr>
                <w:ilvl w:val="0"/>
                <w:numId w:val="25"/>
              </w:numPr>
              <w:spacing w:before="40" w:after="40"/>
              <w:rPr>
                <w:rFonts w:cs="Arial"/>
                <w:sz w:val="24"/>
                <w:szCs w:val="24"/>
              </w:rPr>
            </w:pPr>
            <w:r w:rsidRPr="6FE55DF5">
              <w:rPr>
                <w:rFonts w:cs="Arial"/>
                <w:sz w:val="24"/>
                <w:szCs w:val="24"/>
              </w:rPr>
              <w:t>There are o</w:t>
            </w:r>
            <w:r w:rsidR="29111853" w:rsidRPr="6FE55DF5">
              <w:rPr>
                <w:rFonts w:cs="Arial"/>
                <w:sz w:val="24"/>
                <w:szCs w:val="24"/>
              </w:rPr>
              <w:t>pportunities for cross pathway group working on projects</w:t>
            </w:r>
            <w:r w:rsidR="47C65634" w:rsidRPr="6FE55DF5">
              <w:rPr>
                <w:rFonts w:cs="Arial"/>
                <w:sz w:val="24"/>
                <w:szCs w:val="24"/>
              </w:rPr>
              <w:t xml:space="preserve">, </w:t>
            </w:r>
            <w:r w:rsidR="01E6C1DB" w:rsidRPr="6FE55DF5">
              <w:rPr>
                <w:rFonts w:cs="Arial"/>
                <w:sz w:val="24"/>
                <w:szCs w:val="24"/>
              </w:rPr>
              <w:t xml:space="preserve">one of the things the Council is doing is </w:t>
            </w:r>
            <w:r w:rsidR="47C65634" w:rsidRPr="6FE55DF5">
              <w:rPr>
                <w:rFonts w:cs="Arial"/>
                <w:sz w:val="24"/>
                <w:szCs w:val="24"/>
              </w:rPr>
              <w:t>r</w:t>
            </w:r>
            <w:r w:rsidR="713B8F68" w:rsidRPr="6FE55DF5">
              <w:rPr>
                <w:rFonts w:cs="Arial"/>
                <w:sz w:val="24"/>
                <w:szCs w:val="24"/>
              </w:rPr>
              <w:t>eviewing resources</w:t>
            </w:r>
            <w:r w:rsidR="01E6C1DB" w:rsidRPr="6FE55DF5">
              <w:rPr>
                <w:rFonts w:cs="Arial"/>
                <w:sz w:val="24"/>
                <w:szCs w:val="24"/>
              </w:rPr>
              <w:t xml:space="preserve"> to support the</w:t>
            </w:r>
            <w:r w:rsidR="713B8F68" w:rsidRPr="6FE55DF5">
              <w:rPr>
                <w:rFonts w:cs="Arial"/>
                <w:sz w:val="24"/>
                <w:szCs w:val="24"/>
              </w:rPr>
              <w:t xml:space="preserve"> action plan and pathway groups</w:t>
            </w:r>
            <w:r w:rsidR="7528F96A" w:rsidRPr="6FE55DF5">
              <w:rPr>
                <w:rFonts w:cs="Arial"/>
                <w:sz w:val="24"/>
                <w:szCs w:val="24"/>
              </w:rPr>
              <w:t>.</w:t>
            </w:r>
          </w:p>
          <w:p w14:paraId="716432DF" w14:textId="415948B0" w:rsidR="00475275" w:rsidRDefault="009A39B2" w:rsidP="0039548F">
            <w:pPr>
              <w:pStyle w:val="ListParagraph"/>
              <w:numPr>
                <w:ilvl w:val="0"/>
                <w:numId w:val="25"/>
              </w:numPr>
              <w:spacing w:before="40" w:after="40"/>
              <w:rPr>
                <w:rFonts w:cs="Arial"/>
                <w:sz w:val="24"/>
                <w:szCs w:val="24"/>
              </w:rPr>
            </w:pPr>
            <w:r>
              <w:rPr>
                <w:rFonts w:cs="Arial"/>
                <w:sz w:val="24"/>
                <w:szCs w:val="24"/>
              </w:rPr>
              <w:t>The proposal is to u</w:t>
            </w:r>
            <w:r w:rsidR="00475275">
              <w:rPr>
                <w:rFonts w:cs="Arial"/>
                <w:sz w:val="24"/>
                <w:szCs w:val="24"/>
              </w:rPr>
              <w:t>se the July Board</w:t>
            </w:r>
            <w:r>
              <w:rPr>
                <w:rFonts w:cs="Arial"/>
                <w:sz w:val="24"/>
                <w:szCs w:val="24"/>
              </w:rPr>
              <w:t xml:space="preserve"> to present the strategy and action plan and agree </w:t>
            </w:r>
            <w:r w:rsidR="002C755C">
              <w:rPr>
                <w:rFonts w:cs="Arial"/>
                <w:sz w:val="24"/>
                <w:szCs w:val="24"/>
              </w:rPr>
              <w:t xml:space="preserve">what the next steps are for the Board. </w:t>
            </w:r>
          </w:p>
          <w:p w14:paraId="15A10E08" w14:textId="7C161CAC" w:rsidR="00047D42" w:rsidRDefault="00475275" w:rsidP="00143A86">
            <w:pPr>
              <w:pStyle w:val="ListParagraph"/>
              <w:numPr>
                <w:ilvl w:val="0"/>
                <w:numId w:val="25"/>
              </w:numPr>
              <w:spacing w:before="40" w:after="40"/>
              <w:rPr>
                <w:rFonts w:cs="Arial"/>
                <w:sz w:val="24"/>
                <w:szCs w:val="24"/>
              </w:rPr>
            </w:pPr>
            <w:r>
              <w:rPr>
                <w:rFonts w:cs="Arial"/>
                <w:sz w:val="24"/>
                <w:szCs w:val="24"/>
              </w:rPr>
              <w:t xml:space="preserve">MJ </w:t>
            </w:r>
            <w:r w:rsidR="00EB0DFD">
              <w:rPr>
                <w:rFonts w:cs="Arial"/>
                <w:sz w:val="24"/>
                <w:szCs w:val="24"/>
              </w:rPr>
              <w:t xml:space="preserve">advised that she had </w:t>
            </w:r>
            <w:r>
              <w:rPr>
                <w:rFonts w:cs="Arial"/>
                <w:sz w:val="24"/>
                <w:szCs w:val="24"/>
              </w:rPr>
              <w:t xml:space="preserve">attended </w:t>
            </w:r>
            <w:r w:rsidR="00EB0DFD">
              <w:rPr>
                <w:rFonts w:cs="Arial"/>
                <w:sz w:val="24"/>
                <w:szCs w:val="24"/>
              </w:rPr>
              <w:t xml:space="preserve">the </w:t>
            </w:r>
            <w:r>
              <w:rPr>
                <w:rFonts w:cs="Arial"/>
                <w:sz w:val="24"/>
                <w:szCs w:val="24"/>
              </w:rPr>
              <w:t xml:space="preserve">pathway meeting – </w:t>
            </w:r>
            <w:r w:rsidR="006C526E">
              <w:rPr>
                <w:rFonts w:cs="Arial"/>
                <w:sz w:val="24"/>
                <w:szCs w:val="24"/>
              </w:rPr>
              <w:t xml:space="preserve">she noted </w:t>
            </w:r>
            <w:r>
              <w:rPr>
                <w:rFonts w:cs="Arial"/>
                <w:sz w:val="24"/>
                <w:szCs w:val="24"/>
              </w:rPr>
              <w:t xml:space="preserve">frustration </w:t>
            </w:r>
            <w:r w:rsidR="002A5F42">
              <w:rPr>
                <w:rFonts w:cs="Arial"/>
                <w:sz w:val="24"/>
                <w:szCs w:val="24"/>
              </w:rPr>
              <w:t xml:space="preserve">from some </w:t>
            </w:r>
            <w:r>
              <w:rPr>
                <w:rFonts w:cs="Arial"/>
                <w:sz w:val="24"/>
                <w:szCs w:val="24"/>
              </w:rPr>
              <w:t>at</w:t>
            </w:r>
            <w:r w:rsidR="006C526E">
              <w:rPr>
                <w:rFonts w:cs="Arial"/>
                <w:sz w:val="24"/>
                <w:szCs w:val="24"/>
              </w:rPr>
              <w:t xml:space="preserve"> the</w:t>
            </w:r>
            <w:r>
              <w:rPr>
                <w:rFonts w:cs="Arial"/>
                <w:sz w:val="24"/>
                <w:szCs w:val="24"/>
              </w:rPr>
              <w:t xml:space="preserve"> time </w:t>
            </w:r>
            <w:r w:rsidR="006C526E">
              <w:rPr>
                <w:rFonts w:cs="Arial"/>
                <w:sz w:val="24"/>
                <w:szCs w:val="24"/>
              </w:rPr>
              <w:t>that some thi</w:t>
            </w:r>
            <w:r w:rsidR="00B21769">
              <w:rPr>
                <w:rFonts w:cs="Arial"/>
                <w:sz w:val="24"/>
                <w:szCs w:val="24"/>
              </w:rPr>
              <w:t>n</w:t>
            </w:r>
            <w:r w:rsidR="006C526E">
              <w:rPr>
                <w:rFonts w:cs="Arial"/>
                <w:sz w:val="24"/>
                <w:szCs w:val="24"/>
              </w:rPr>
              <w:t xml:space="preserve">gs </w:t>
            </w:r>
            <w:r>
              <w:rPr>
                <w:rFonts w:cs="Arial"/>
                <w:sz w:val="24"/>
                <w:szCs w:val="24"/>
              </w:rPr>
              <w:t>take</w:t>
            </w:r>
            <w:r w:rsidR="00280D95">
              <w:rPr>
                <w:rFonts w:cs="Arial"/>
                <w:sz w:val="24"/>
                <w:szCs w:val="24"/>
              </w:rPr>
              <w:t>. A</w:t>
            </w:r>
            <w:r>
              <w:rPr>
                <w:rFonts w:cs="Arial"/>
                <w:sz w:val="24"/>
                <w:szCs w:val="24"/>
              </w:rPr>
              <w:t>ll pathway chairs are giving their o</w:t>
            </w:r>
            <w:r w:rsidR="00280D95">
              <w:rPr>
                <w:rFonts w:cs="Arial"/>
                <w:sz w:val="24"/>
                <w:szCs w:val="24"/>
              </w:rPr>
              <w:t>w</w:t>
            </w:r>
            <w:r>
              <w:rPr>
                <w:rFonts w:cs="Arial"/>
                <w:sz w:val="24"/>
                <w:szCs w:val="24"/>
              </w:rPr>
              <w:t>n time,</w:t>
            </w:r>
            <w:r w:rsidR="00280D95">
              <w:rPr>
                <w:rFonts w:cs="Arial"/>
                <w:sz w:val="24"/>
                <w:szCs w:val="24"/>
              </w:rPr>
              <w:t xml:space="preserve"> </w:t>
            </w:r>
            <w:r w:rsidR="00047D42">
              <w:rPr>
                <w:rFonts w:cs="Arial"/>
                <w:sz w:val="24"/>
                <w:szCs w:val="24"/>
              </w:rPr>
              <w:t>which</w:t>
            </w:r>
            <w:r w:rsidR="00280D95">
              <w:rPr>
                <w:rFonts w:cs="Arial"/>
                <w:sz w:val="24"/>
                <w:szCs w:val="24"/>
              </w:rPr>
              <w:t xml:space="preserve"> has</w:t>
            </w:r>
            <w:r>
              <w:rPr>
                <w:rFonts w:cs="Arial"/>
                <w:sz w:val="24"/>
                <w:szCs w:val="24"/>
              </w:rPr>
              <w:t xml:space="preserve"> not been </w:t>
            </w:r>
            <w:r w:rsidR="002A5F42">
              <w:rPr>
                <w:rFonts w:cs="Arial"/>
                <w:sz w:val="24"/>
                <w:szCs w:val="24"/>
              </w:rPr>
              <w:t>easy, but</w:t>
            </w:r>
            <w:r w:rsidR="00047D42">
              <w:rPr>
                <w:rFonts w:cs="Arial"/>
                <w:sz w:val="24"/>
                <w:szCs w:val="24"/>
              </w:rPr>
              <w:t xml:space="preserve"> there is </w:t>
            </w:r>
            <w:r>
              <w:rPr>
                <w:rFonts w:cs="Arial"/>
                <w:sz w:val="24"/>
                <w:szCs w:val="24"/>
              </w:rPr>
              <w:t>also positive feeling that strategy</w:t>
            </w:r>
            <w:r w:rsidR="00047D42">
              <w:rPr>
                <w:rFonts w:cs="Arial"/>
                <w:sz w:val="24"/>
                <w:szCs w:val="24"/>
              </w:rPr>
              <w:t xml:space="preserve"> and action plan has been formed;</w:t>
            </w:r>
            <w:r>
              <w:rPr>
                <w:rFonts w:cs="Arial"/>
                <w:sz w:val="24"/>
                <w:szCs w:val="24"/>
              </w:rPr>
              <w:t xml:space="preserve"> there is a commitment that people </w:t>
            </w:r>
            <w:r w:rsidR="00047D42">
              <w:rPr>
                <w:rFonts w:cs="Arial"/>
                <w:sz w:val="24"/>
                <w:szCs w:val="24"/>
              </w:rPr>
              <w:t>w</w:t>
            </w:r>
            <w:r>
              <w:rPr>
                <w:rFonts w:cs="Arial"/>
                <w:sz w:val="24"/>
                <w:szCs w:val="24"/>
              </w:rPr>
              <w:t xml:space="preserve">ant to </w:t>
            </w:r>
            <w:r w:rsidR="00A0447C">
              <w:rPr>
                <w:rFonts w:cs="Arial"/>
                <w:sz w:val="24"/>
                <w:szCs w:val="24"/>
              </w:rPr>
              <w:t>help.</w:t>
            </w:r>
          </w:p>
          <w:p w14:paraId="5563393C" w14:textId="77777777" w:rsidR="00913171" w:rsidRDefault="00047D42" w:rsidP="007F433E">
            <w:pPr>
              <w:pStyle w:val="ListParagraph"/>
              <w:numPr>
                <w:ilvl w:val="0"/>
                <w:numId w:val="25"/>
              </w:numPr>
              <w:spacing w:before="40" w:after="40"/>
              <w:rPr>
                <w:rFonts w:cs="Arial"/>
                <w:sz w:val="24"/>
                <w:szCs w:val="24"/>
              </w:rPr>
            </w:pPr>
            <w:r w:rsidRPr="00EB1A8C">
              <w:rPr>
                <w:rFonts w:cs="Arial"/>
                <w:sz w:val="24"/>
                <w:szCs w:val="24"/>
              </w:rPr>
              <w:t xml:space="preserve">MJ added that </w:t>
            </w:r>
            <w:r w:rsidR="00451654" w:rsidRPr="00EB1A8C">
              <w:rPr>
                <w:rFonts w:cs="Arial"/>
                <w:sz w:val="24"/>
                <w:szCs w:val="24"/>
              </w:rPr>
              <w:t>she thought it was g</w:t>
            </w:r>
            <w:r w:rsidR="00A0447C" w:rsidRPr="00EB1A8C">
              <w:rPr>
                <w:rFonts w:cs="Arial"/>
                <w:sz w:val="24"/>
                <w:szCs w:val="24"/>
              </w:rPr>
              <w:t>o</w:t>
            </w:r>
            <w:r w:rsidR="00451654" w:rsidRPr="00EB1A8C">
              <w:rPr>
                <w:rFonts w:cs="Arial"/>
                <w:sz w:val="24"/>
                <w:szCs w:val="24"/>
              </w:rPr>
              <w:t>o</w:t>
            </w:r>
            <w:r w:rsidR="00A0447C" w:rsidRPr="00EB1A8C">
              <w:rPr>
                <w:rFonts w:cs="Arial"/>
                <w:sz w:val="24"/>
                <w:szCs w:val="24"/>
              </w:rPr>
              <w:t>d that</w:t>
            </w:r>
            <w:r w:rsidR="00451654" w:rsidRPr="00EB1A8C">
              <w:rPr>
                <w:rFonts w:cs="Arial"/>
                <w:sz w:val="24"/>
                <w:szCs w:val="24"/>
              </w:rPr>
              <w:t xml:space="preserve"> the</w:t>
            </w:r>
            <w:r w:rsidR="00A0447C" w:rsidRPr="00EB1A8C">
              <w:rPr>
                <w:rFonts w:cs="Arial"/>
                <w:sz w:val="24"/>
                <w:szCs w:val="24"/>
              </w:rPr>
              <w:t xml:space="preserve"> Council may be able to offer more resources</w:t>
            </w:r>
            <w:r w:rsidR="00451654" w:rsidRPr="00EB1A8C">
              <w:rPr>
                <w:rFonts w:cs="Arial"/>
                <w:sz w:val="24"/>
                <w:szCs w:val="24"/>
              </w:rPr>
              <w:t xml:space="preserve"> and she thanked all</w:t>
            </w:r>
            <w:r w:rsidR="00A0447C" w:rsidRPr="00EB1A8C">
              <w:rPr>
                <w:rFonts w:cs="Arial"/>
                <w:sz w:val="24"/>
                <w:szCs w:val="24"/>
              </w:rPr>
              <w:t xml:space="preserve"> </w:t>
            </w:r>
            <w:r w:rsidR="00451654" w:rsidRPr="00EB1A8C">
              <w:rPr>
                <w:rFonts w:cs="Arial"/>
                <w:sz w:val="24"/>
                <w:szCs w:val="24"/>
              </w:rPr>
              <w:t xml:space="preserve">Council </w:t>
            </w:r>
            <w:r w:rsidR="00A0447C" w:rsidRPr="00EB1A8C">
              <w:rPr>
                <w:rFonts w:cs="Arial"/>
                <w:sz w:val="24"/>
                <w:szCs w:val="24"/>
              </w:rPr>
              <w:t xml:space="preserve">officers present. </w:t>
            </w:r>
          </w:p>
          <w:p w14:paraId="33A3964F" w14:textId="308CCB9C" w:rsidR="008F6240" w:rsidRPr="008F6240" w:rsidRDefault="3B8E6E40" w:rsidP="007F433E">
            <w:pPr>
              <w:pStyle w:val="ListParagraph"/>
              <w:numPr>
                <w:ilvl w:val="0"/>
                <w:numId w:val="25"/>
              </w:numPr>
              <w:spacing w:before="40" w:after="40"/>
              <w:rPr>
                <w:rFonts w:cs="Arial"/>
                <w:sz w:val="24"/>
                <w:szCs w:val="24"/>
              </w:rPr>
            </w:pPr>
            <w:r w:rsidRPr="6FE55DF5">
              <w:rPr>
                <w:rFonts w:eastAsia="Segoe UI" w:cs="Arial"/>
                <w:color w:val="000000" w:themeColor="text1"/>
                <w:sz w:val="24"/>
                <w:szCs w:val="24"/>
              </w:rPr>
              <w:t>MJ added that t</w:t>
            </w:r>
            <w:r w:rsidR="02A30FBC" w:rsidRPr="6FE55DF5">
              <w:rPr>
                <w:rFonts w:eastAsia="Segoe UI" w:cs="Arial"/>
                <w:color w:val="000000" w:themeColor="text1"/>
                <w:sz w:val="24"/>
                <w:szCs w:val="24"/>
              </w:rPr>
              <w:t>here is</w:t>
            </w:r>
            <w:r w:rsidRPr="6FE55DF5">
              <w:rPr>
                <w:rFonts w:eastAsia="Segoe UI" w:cs="Arial"/>
                <w:color w:val="000000" w:themeColor="text1"/>
                <w:sz w:val="24"/>
                <w:szCs w:val="24"/>
              </w:rPr>
              <w:t xml:space="preserve"> </w:t>
            </w:r>
            <w:r w:rsidR="02A30FBC" w:rsidRPr="6FE55DF5">
              <w:rPr>
                <w:rFonts w:eastAsia="Segoe UI" w:cs="Arial"/>
                <w:color w:val="000000" w:themeColor="text1"/>
                <w:sz w:val="24"/>
                <w:szCs w:val="24"/>
              </w:rPr>
              <w:t>direction from the Council</w:t>
            </w:r>
            <w:r w:rsidRPr="6FE55DF5">
              <w:rPr>
                <w:rFonts w:eastAsia="Segoe UI" w:cs="Arial"/>
                <w:color w:val="000000" w:themeColor="text1"/>
                <w:sz w:val="24"/>
                <w:szCs w:val="24"/>
              </w:rPr>
              <w:t xml:space="preserve">, </w:t>
            </w:r>
            <w:r w:rsidR="02A30FBC" w:rsidRPr="6FE55DF5">
              <w:rPr>
                <w:rFonts w:eastAsia="Segoe UI" w:cs="Arial"/>
                <w:color w:val="000000" w:themeColor="text1"/>
                <w:sz w:val="24"/>
                <w:szCs w:val="24"/>
              </w:rPr>
              <w:t>a commitment to the 2030 milestone of</w:t>
            </w:r>
            <w:r w:rsidR="0E3CBAC4" w:rsidRPr="6FE55DF5">
              <w:rPr>
                <w:rFonts w:eastAsia="Segoe UI" w:cs="Arial"/>
                <w:color w:val="000000" w:themeColor="text1"/>
                <w:sz w:val="24"/>
                <w:szCs w:val="24"/>
              </w:rPr>
              <w:t xml:space="preserve"> a 55% reduction in emissions against 1990 levels, which is a result of Coventry’s commitment as a signatory to the Covenant of Mayors.</w:t>
            </w:r>
            <w:r w:rsidR="754790D3" w:rsidRPr="6FE55DF5">
              <w:rPr>
                <w:rFonts w:eastAsia="Segoe UI" w:cs="Arial"/>
                <w:color w:val="000000" w:themeColor="text1"/>
                <w:sz w:val="24"/>
                <w:szCs w:val="24"/>
              </w:rPr>
              <w:t xml:space="preserve"> T</w:t>
            </w:r>
            <w:r w:rsidR="02A30FBC" w:rsidRPr="6FE55DF5">
              <w:rPr>
                <w:rFonts w:eastAsia="Segoe UI" w:cs="Arial"/>
                <w:color w:val="000000" w:themeColor="text1"/>
                <w:sz w:val="24"/>
                <w:szCs w:val="24"/>
              </w:rPr>
              <w:t xml:space="preserve">he organisations represented on the pathway groups have all declared a climate emergency </w:t>
            </w:r>
            <w:r w:rsidR="754790D3" w:rsidRPr="6FE55DF5">
              <w:rPr>
                <w:rFonts w:eastAsia="Segoe UI" w:cs="Arial"/>
                <w:color w:val="000000" w:themeColor="text1"/>
                <w:sz w:val="24"/>
                <w:szCs w:val="24"/>
              </w:rPr>
              <w:t>with</w:t>
            </w:r>
            <w:r w:rsidR="02A30FBC" w:rsidRPr="6FE55DF5">
              <w:rPr>
                <w:rFonts w:eastAsia="Segoe UI" w:cs="Arial"/>
                <w:color w:val="000000" w:themeColor="text1"/>
                <w:sz w:val="24"/>
                <w:szCs w:val="24"/>
              </w:rPr>
              <w:t xml:space="preserve"> targets that go beyond 2030</w:t>
            </w:r>
            <w:r w:rsidR="095449CB" w:rsidRPr="6FE55DF5">
              <w:rPr>
                <w:rFonts w:eastAsia="Segoe UI" w:cs="Arial"/>
                <w:color w:val="000000" w:themeColor="text1"/>
                <w:sz w:val="24"/>
                <w:szCs w:val="24"/>
              </w:rPr>
              <w:t xml:space="preserve">. </w:t>
            </w:r>
            <w:r w:rsidR="2112263E" w:rsidRPr="6FE55DF5">
              <w:rPr>
                <w:rFonts w:eastAsia="Segoe UI" w:cs="Arial"/>
                <w:color w:val="000000" w:themeColor="text1"/>
                <w:sz w:val="24"/>
                <w:szCs w:val="24"/>
              </w:rPr>
              <w:t>The</w:t>
            </w:r>
            <w:r w:rsidR="02A30FBC" w:rsidRPr="6FE55DF5">
              <w:rPr>
                <w:rFonts w:eastAsia="Segoe UI" w:cs="Arial"/>
                <w:color w:val="000000" w:themeColor="text1"/>
                <w:sz w:val="24"/>
                <w:szCs w:val="24"/>
              </w:rPr>
              <w:t>re</w:t>
            </w:r>
            <w:r w:rsidR="2D7A5A70" w:rsidRPr="6FE55DF5">
              <w:rPr>
                <w:rFonts w:eastAsia="Segoe UI" w:cs="Arial"/>
                <w:color w:val="000000" w:themeColor="text1"/>
                <w:sz w:val="24"/>
                <w:szCs w:val="24"/>
              </w:rPr>
              <w:t xml:space="preserve"> i</w:t>
            </w:r>
            <w:r w:rsidR="02A30FBC" w:rsidRPr="6FE55DF5">
              <w:rPr>
                <w:rFonts w:eastAsia="Segoe UI" w:cs="Arial"/>
                <w:color w:val="000000" w:themeColor="text1"/>
                <w:sz w:val="24"/>
                <w:szCs w:val="24"/>
              </w:rPr>
              <w:t xml:space="preserve">s a big commitment on the part of the of the Council, not just to the emissions target, but also to be a leading player in the green industrial revolution </w:t>
            </w:r>
            <w:r w:rsidR="27989E43" w:rsidRPr="6FE55DF5">
              <w:rPr>
                <w:rFonts w:eastAsia="Segoe UI" w:cs="Arial"/>
                <w:color w:val="000000" w:themeColor="text1"/>
                <w:sz w:val="24"/>
                <w:szCs w:val="24"/>
              </w:rPr>
              <w:t xml:space="preserve">and </w:t>
            </w:r>
            <w:r w:rsidR="02A30FBC" w:rsidRPr="6FE55DF5">
              <w:rPr>
                <w:rFonts w:eastAsia="Segoe UI" w:cs="Arial"/>
                <w:color w:val="000000" w:themeColor="text1"/>
                <w:sz w:val="24"/>
                <w:szCs w:val="24"/>
              </w:rPr>
              <w:t>leading the development of green skills.</w:t>
            </w:r>
            <w:r w:rsidR="23A1F0A6" w:rsidRPr="6FE55DF5">
              <w:rPr>
                <w:rFonts w:eastAsia="Segoe UI" w:cs="Arial"/>
                <w:color w:val="000000" w:themeColor="text1"/>
                <w:sz w:val="24"/>
                <w:szCs w:val="24"/>
              </w:rPr>
              <w:t xml:space="preserve"> T</w:t>
            </w:r>
            <w:r w:rsidR="02A30FBC" w:rsidRPr="6FE55DF5">
              <w:rPr>
                <w:rFonts w:eastAsia="Segoe UI" w:cs="Arial"/>
                <w:color w:val="000000" w:themeColor="text1"/>
                <w:sz w:val="24"/>
                <w:szCs w:val="24"/>
              </w:rPr>
              <w:t>h</w:t>
            </w:r>
            <w:r w:rsidR="23A1F0A6" w:rsidRPr="6FE55DF5">
              <w:rPr>
                <w:rFonts w:eastAsia="Segoe UI" w:cs="Arial"/>
                <w:color w:val="000000" w:themeColor="text1"/>
                <w:sz w:val="24"/>
                <w:szCs w:val="24"/>
              </w:rPr>
              <w:t>is</w:t>
            </w:r>
            <w:r w:rsidR="02A30FBC" w:rsidRPr="6FE55DF5">
              <w:rPr>
                <w:rFonts w:eastAsia="Segoe UI" w:cs="Arial"/>
                <w:color w:val="000000" w:themeColor="text1"/>
                <w:sz w:val="24"/>
                <w:szCs w:val="24"/>
              </w:rPr>
              <w:t xml:space="preserve"> agenda give</w:t>
            </w:r>
            <w:r w:rsidR="23A1F0A6" w:rsidRPr="6FE55DF5">
              <w:rPr>
                <w:rFonts w:eastAsia="Segoe UI" w:cs="Arial"/>
                <w:color w:val="000000" w:themeColor="text1"/>
                <w:sz w:val="24"/>
                <w:szCs w:val="24"/>
              </w:rPr>
              <w:t>s</w:t>
            </w:r>
            <w:r w:rsidR="02A30FBC" w:rsidRPr="6FE55DF5">
              <w:rPr>
                <w:rFonts w:eastAsia="Segoe UI" w:cs="Arial"/>
                <w:color w:val="000000" w:themeColor="text1"/>
                <w:sz w:val="24"/>
                <w:szCs w:val="24"/>
              </w:rPr>
              <w:t xml:space="preserve"> th</w:t>
            </w:r>
            <w:r w:rsidR="27989E43" w:rsidRPr="6FE55DF5">
              <w:rPr>
                <w:rFonts w:eastAsia="Segoe UI" w:cs="Arial"/>
                <w:color w:val="000000" w:themeColor="text1"/>
                <w:sz w:val="24"/>
                <w:szCs w:val="24"/>
              </w:rPr>
              <w:t>e Board</w:t>
            </w:r>
            <w:r w:rsidR="02A30FBC" w:rsidRPr="6FE55DF5">
              <w:rPr>
                <w:rFonts w:eastAsia="Segoe UI" w:cs="Arial"/>
                <w:color w:val="000000" w:themeColor="text1"/>
                <w:sz w:val="24"/>
                <w:szCs w:val="24"/>
              </w:rPr>
              <w:t xml:space="preserve"> a lot to go for, especially with some of the government policies affecting </w:t>
            </w:r>
            <w:r w:rsidR="67A537A3" w:rsidRPr="6FE55DF5">
              <w:rPr>
                <w:rFonts w:eastAsia="Segoe UI" w:cs="Arial"/>
                <w:color w:val="000000" w:themeColor="text1"/>
                <w:sz w:val="24"/>
                <w:szCs w:val="24"/>
              </w:rPr>
              <w:t>the</w:t>
            </w:r>
            <w:r w:rsidR="02A30FBC" w:rsidRPr="6FE55DF5">
              <w:rPr>
                <w:rFonts w:eastAsia="Segoe UI" w:cs="Arial"/>
                <w:color w:val="000000" w:themeColor="text1"/>
                <w:sz w:val="24"/>
                <w:szCs w:val="24"/>
              </w:rPr>
              <w:t xml:space="preserve"> region, particularly the investment zone </w:t>
            </w:r>
            <w:r w:rsidR="23A1F0A6" w:rsidRPr="6FE55DF5">
              <w:rPr>
                <w:rFonts w:eastAsia="Segoe UI" w:cs="Arial"/>
                <w:color w:val="000000" w:themeColor="text1"/>
                <w:sz w:val="24"/>
                <w:szCs w:val="24"/>
              </w:rPr>
              <w:t xml:space="preserve">and </w:t>
            </w:r>
            <w:r w:rsidR="02A30FBC" w:rsidRPr="6FE55DF5">
              <w:rPr>
                <w:rFonts w:eastAsia="Segoe UI" w:cs="Arial"/>
                <w:color w:val="000000" w:themeColor="text1"/>
                <w:sz w:val="24"/>
                <w:szCs w:val="24"/>
              </w:rPr>
              <w:t>green transport</w:t>
            </w:r>
            <w:r w:rsidR="02A30FBC" w:rsidRPr="6FE55DF5">
              <w:rPr>
                <w:rFonts w:ascii="Segoe UI" w:eastAsia="Segoe UI" w:hAnsi="Segoe UI" w:cs="Segoe UI"/>
                <w:color w:val="323130"/>
                <w:sz w:val="24"/>
                <w:szCs w:val="24"/>
              </w:rPr>
              <w:t xml:space="preserve">, </w:t>
            </w:r>
          </w:p>
          <w:p w14:paraId="30C4F628" w14:textId="246BEC67" w:rsidR="00C00D3C" w:rsidRPr="00937B56" w:rsidRDefault="02A30FBC" w:rsidP="007F433E">
            <w:pPr>
              <w:pStyle w:val="ListParagraph"/>
              <w:numPr>
                <w:ilvl w:val="0"/>
                <w:numId w:val="25"/>
              </w:numPr>
              <w:spacing w:before="40" w:after="40"/>
              <w:rPr>
                <w:rFonts w:cs="Arial"/>
                <w:color w:val="000000" w:themeColor="text1"/>
                <w:sz w:val="24"/>
                <w:szCs w:val="24"/>
              </w:rPr>
            </w:pPr>
            <w:r w:rsidRPr="6FE55DF5">
              <w:rPr>
                <w:rFonts w:eastAsia="Segoe UI" w:cs="Arial"/>
                <w:color w:val="000000" w:themeColor="text1"/>
                <w:sz w:val="24"/>
                <w:szCs w:val="24"/>
              </w:rPr>
              <w:t xml:space="preserve">There's also the opportunity that there are some external sources of funding that require a partnership approach and </w:t>
            </w:r>
            <w:r w:rsidR="590193E8" w:rsidRPr="6FE55DF5">
              <w:rPr>
                <w:rFonts w:eastAsia="Segoe UI" w:cs="Arial"/>
                <w:color w:val="000000" w:themeColor="text1"/>
                <w:sz w:val="24"/>
                <w:szCs w:val="24"/>
              </w:rPr>
              <w:t xml:space="preserve">the Board represents </w:t>
            </w:r>
            <w:r w:rsidR="49C99060" w:rsidRPr="6FE55DF5">
              <w:rPr>
                <w:rFonts w:eastAsia="Segoe UI" w:cs="Arial"/>
                <w:color w:val="000000" w:themeColor="text1"/>
                <w:sz w:val="24"/>
                <w:szCs w:val="24"/>
              </w:rPr>
              <w:t>a</w:t>
            </w:r>
            <w:r w:rsidRPr="6FE55DF5">
              <w:rPr>
                <w:rFonts w:eastAsia="Segoe UI" w:cs="Arial"/>
                <w:color w:val="000000" w:themeColor="text1"/>
                <w:sz w:val="24"/>
                <w:szCs w:val="24"/>
              </w:rPr>
              <w:t xml:space="preserve"> ready</w:t>
            </w:r>
            <w:r w:rsidR="233EE098" w:rsidRPr="6FE55DF5">
              <w:rPr>
                <w:rFonts w:eastAsia="Segoe UI" w:cs="Arial"/>
                <w:color w:val="000000" w:themeColor="text1"/>
                <w:sz w:val="24"/>
                <w:szCs w:val="24"/>
              </w:rPr>
              <w:t>-</w:t>
            </w:r>
            <w:r w:rsidRPr="6FE55DF5">
              <w:rPr>
                <w:rFonts w:eastAsia="Segoe UI" w:cs="Arial"/>
                <w:color w:val="000000" w:themeColor="text1"/>
                <w:sz w:val="24"/>
                <w:szCs w:val="24"/>
              </w:rPr>
              <w:t>made partnership</w:t>
            </w:r>
            <w:r w:rsidR="590193E8" w:rsidRPr="6FE55DF5">
              <w:rPr>
                <w:rFonts w:eastAsia="Segoe UI" w:cs="Arial"/>
                <w:color w:val="000000" w:themeColor="text1"/>
                <w:sz w:val="24"/>
                <w:szCs w:val="24"/>
              </w:rPr>
              <w:t>.</w:t>
            </w:r>
            <w:r w:rsidRPr="6FE55DF5">
              <w:rPr>
                <w:rFonts w:eastAsia="Segoe UI" w:cs="Arial"/>
                <w:color w:val="000000" w:themeColor="text1"/>
                <w:sz w:val="24"/>
                <w:szCs w:val="24"/>
              </w:rPr>
              <w:t xml:space="preserve"> </w:t>
            </w:r>
          </w:p>
          <w:p w14:paraId="4F7180C9" w14:textId="18BD52B6" w:rsidR="002F34DE" w:rsidRPr="00937B56" w:rsidRDefault="00C00D3C" w:rsidP="00143A86">
            <w:pPr>
              <w:pStyle w:val="ListParagraph"/>
              <w:numPr>
                <w:ilvl w:val="0"/>
                <w:numId w:val="25"/>
              </w:numPr>
              <w:spacing w:before="40" w:after="40"/>
              <w:rPr>
                <w:rFonts w:cs="Arial"/>
                <w:color w:val="000000" w:themeColor="text1"/>
                <w:sz w:val="24"/>
                <w:szCs w:val="24"/>
              </w:rPr>
            </w:pPr>
            <w:r w:rsidRPr="00937B56">
              <w:rPr>
                <w:rFonts w:cs="Arial"/>
                <w:color w:val="000000" w:themeColor="text1"/>
                <w:sz w:val="24"/>
                <w:szCs w:val="24"/>
              </w:rPr>
              <w:t xml:space="preserve">Cllr </w:t>
            </w:r>
            <w:r w:rsidR="004308DA" w:rsidRPr="00937B56">
              <w:rPr>
                <w:rFonts w:cs="Arial"/>
                <w:color w:val="000000" w:themeColor="text1"/>
                <w:sz w:val="24"/>
                <w:szCs w:val="24"/>
              </w:rPr>
              <w:t xml:space="preserve">O’Boyle </w:t>
            </w:r>
            <w:r w:rsidR="00087A72" w:rsidRPr="00937B56">
              <w:rPr>
                <w:rFonts w:cs="Arial"/>
                <w:color w:val="000000" w:themeColor="text1"/>
                <w:sz w:val="24"/>
                <w:szCs w:val="24"/>
              </w:rPr>
              <w:t xml:space="preserve">commented </w:t>
            </w:r>
            <w:r w:rsidR="004308DA" w:rsidRPr="00937B56">
              <w:rPr>
                <w:rFonts w:cs="Arial"/>
                <w:color w:val="000000" w:themeColor="text1"/>
                <w:sz w:val="24"/>
                <w:szCs w:val="24"/>
              </w:rPr>
              <w:t>that the</w:t>
            </w:r>
            <w:r w:rsidR="005E433E" w:rsidRPr="00937B56">
              <w:rPr>
                <w:rFonts w:cs="Arial"/>
                <w:color w:val="000000" w:themeColor="text1"/>
                <w:sz w:val="24"/>
                <w:szCs w:val="24"/>
              </w:rPr>
              <w:t xml:space="preserve"> group</w:t>
            </w:r>
            <w:r w:rsidR="004308DA" w:rsidRPr="00937B56">
              <w:rPr>
                <w:rFonts w:cs="Arial"/>
                <w:color w:val="000000" w:themeColor="text1"/>
                <w:sz w:val="24"/>
                <w:szCs w:val="24"/>
              </w:rPr>
              <w:t xml:space="preserve"> is</w:t>
            </w:r>
            <w:r w:rsidR="005E433E" w:rsidRPr="00937B56">
              <w:rPr>
                <w:rFonts w:cs="Arial"/>
                <w:color w:val="000000" w:themeColor="text1"/>
                <w:sz w:val="24"/>
                <w:szCs w:val="24"/>
              </w:rPr>
              <w:t xml:space="preserve"> made up of volunteers outside of authority </w:t>
            </w:r>
            <w:r w:rsidR="002F34DE" w:rsidRPr="00937B56">
              <w:rPr>
                <w:rFonts w:cs="Arial"/>
                <w:color w:val="000000" w:themeColor="text1"/>
                <w:sz w:val="24"/>
                <w:szCs w:val="24"/>
              </w:rPr>
              <w:t xml:space="preserve">and offered his thanks. </w:t>
            </w:r>
          </w:p>
          <w:p w14:paraId="7E54D96D" w14:textId="4BD14673" w:rsidR="00C00D3C" w:rsidRPr="00937B56" w:rsidRDefault="00C603C7" w:rsidP="007F433E">
            <w:pPr>
              <w:pStyle w:val="ListParagraph"/>
              <w:numPr>
                <w:ilvl w:val="0"/>
                <w:numId w:val="25"/>
              </w:numPr>
              <w:spacing w:before="40" w:after="40"/>
              <w:rPr>
                <w:rFonts w:cs="Arial"/>
                <w:color w:val="000000" w:themeColor="text1"/>
                <w:sz w:val="24"/>
                <w:szCs w:val="24"/>
              </w:rPr>
            </w:pPr>
            <w:r w:rsidRPr="00937B56">
              <w:rPr>
                <w:rFonts w:cs="Arial"/>
                <w:color w:val="000000" w:themeColor="text1"/>
                <w:sz w:val="24"/>
                <w:szCs w:val="24"/>
              </w:rPr>
              <w:t xml:space="preserve">Cllr O’Boyle added that as </w:t>
            </w:r>
            <w:r w:rsidR="005E433E" w:rsidRPr="00937B56">
              <w:rPr>
                <w:rFonts w:cs="Arial"/>
                <w:color w:val="000000" w:themeColor="text1"/>
                <w:sz w:val="24"/>
                <w:szCs w:val="24"/>
              </w:rPr>
              <w:t>we move to June/ July</w:t>
            </w:r>
            <w:r w:rsidR="00877C47">
              <w:rPr>
                <w:rFonts w:cs="Arial"/>
                <w:color w:val="000000" w:themeColor="text1"/>
                <w:sz w:val="24"/>
                <w:szCs w:val="24"/>
              </w:rPr>
              <w:t xml:space="preserve"> and the</w:t>
            </w:r>
            <w:r w:rsidR="005E433E" w:rsidRPr="00937B56">
              <w:rPr>
                <w:rFonts w:cs="Arial"/>
                <w:color w:val="000000" w:themeColor="text1"/>
                <w:sz w:val="24"/>
                <w:szCs w:val="24"/>
              </w:rPr>
              <w:t xml:space="preserve"> final</w:t>
            </w:r>
            <w:r w:rsidRPr="00937B56">
              <w:rPr>
                <w:rFonts w:cs="Arial"/>
                <w:color w:val="000000" w:themeColor="text1"/>
                <w:sz w:val="24"/>
                <w:szCs w:val="24"/>
              </w:rPr>
              <w:t xml:space="preserve"> strategy </w:t>
            </w:r>
            <w:r w:rsidR="00877C47">
              <w:rPr>
                <w:rFonts w:cs="Arial"/>
                <w:color w:val="000000" w:themeColor="text1"/>
                <w:sz w:val="24"/>
                <w:szCs w:val="24"/>
              </w:rPr>
              <w:t xml:space="preserve">is ready it would be </w:t>
            </w:r>
            <w:r w:rsidR="005E433E" w:rsidRPr="00937B56">
              <w:rPr>
                <w:rFonts w:cs="Arial"/>
                <w:color w:val="000000" w:themeColor="text1"/>
                <w:sz w:val="24"/>
                <w:szCs w:val="24"/>
              </w:rPr>
              <w:t xml:space="preserve">useful and </w:t>
            </w:r>
            <w:r w:rsidR="00E32023" w:rsidRPr="00937B56">
              <w:rPr>
                <w:rFonts w:cs="Arial"/>
                <w:color w:val="000000" w:themeColor="text1"/>
                <w:sz w:val="24"/>
                <w:szCs w:val="24"/>
              </w:rPr>
              <w:t>helpful if</w:t>
            </w:r>
            <w:r w:rsidR="005E433E" w:rsidRPr="00937B56">
              <w:rPr>
                <w:rFonts w:cs="Arial"/>
                <w:color w:val="000000" w:themeColor="text1"/>
                <w:sz w:val="24"/>
                <w:szCs w:val="24"/>
              </w:rPr>
              <w:t xml:space="preserve"> partners</w:t>
            </w:r>
            <w:r w:rsidR="00877C47">
              <w:rPr>
                <w:rFonts w:cs="Arial"/>
                <w:color w:val="000000" w:themeColor="text1"/>
                <w:sz w:val="24"/>
                <w:szCs w:val="24"/>
              </w:rPr>
              <w:t xml:space="preserve"> could help</w:t>
            </w:r>
            <w:r w:rsidR="005E433E" w:rsidRPr="00937B56">
              <w:rPr>
                <w:rFonts w:cs="Arial"/>
                <w:color w:val="000000" w:themeColor="text1"/>
                <w:sz w:val="24"/>
                <w:szCs w:val="24"/>
              </w:rPr>
              <w:t xml:space="preserve"> lead on engagement </w:t>
            </w:r>
            <w:r w:rsidR="00C968F6">
              <w:rPr>
                <w:rFonts w:cs="Arial"/>
                <w:color w:val="000000" w:themeColor="text1"/>
                <w:sz w:val="24"/>
                <w:szCs w:val="24"/>
              </w:rPr>
              <w:t xml:space="preserve">as this </w:t>
            </w:r>
            <w:r w:rsidR="005E433E" w:rsidRPr="00937B56">
              <w:rPr>
                <w:rFonts w:cs="Arial"/>
                <w:color w:val="000000" w:themeColor="text1"/>
                <w:sz w:val="24"/>
                <w:szCs w:val="24"/>
              </w:rPr>
              <w:t>demonstrates partnership</w:t>
            </w:r>
            <w:r w:rsidR="009C5986" w:rsidRPr="00937B56">
              <w:rPr>
                <w:rFonts w:cs="Arial"/>
                <w:color w:val="000000" w:themeColor="text1"/>
                <w:sz w:val="24"/>
                <w:szCs w:val="24"/>
              </w:rPr>
              <w:t>.</w:t>
            </w:r>
            <w:r w:rsidR="002F62A3" w:rsidRPr="00937B56">
              <w:rPr>
                <w:color w:val="000000" w:themeColor="text1"/>
              </w:rPr>
              <w:t xml:space="preserve"> </w:t>
            </w:r>
          </w:p>
          <w:p w14:paraId="3F0E85F1" w14:textId="7AF76B57" w:rsidR="00023DD8" w:rsidRPr="00937B56" w:rsidRDefault="3B07C72D" w:rsidP="00143A86">
            <w:pPr>
              <w:pStyle w:val="ListParagraph"/>
              <w:numPr>
                <w:ilvl w:val="0"/>
                <w:numId w:val="25"/>
              </w:numPr>
              <w:spacing w:before="40" w:after="40"/>
              <w:rPr>
                <w:rFonts w:cs="Arial"/>
                <w:color w:val="000000" w:themeColor="text1"/>
                <w:sz w:val="24"/>
                <w:szCs w:val="24"/>
              </w:rPr>
            </w:pPr>
            <w:r w:rsidRPr="6FE55DF5">
              <w:rPr>
                <w:rFonts w:cs="Arial"/>
                <w:color w:val="000000" w:themeColor="text1"/>
                <w:sz w:val="24"/>
                <w:szCs w:val="24"/>
              </w:rPr>
              <w:t>C</w:t>
            </w:r>
            <w:r w:rsidR="01CB7ADE" w:rsidRPr="6FE55DF5">
              <w:rPr>
                <w:rFonts w:cs="Arial"/>
                <w:color w:val="000000" w:themeColor="text1"/>
                <w:sz w:val="24"/>
                <w:szCs w:val="24"/>
              </w:rPr>
              <w:t>L a</w:t>
            </w:r>
            <w:r w:rsidR="38F9A069" w:rsidRPr="6FE55DF5">
              <w:rPr>
                <w:rFonts w:cs="Arial"/>
                <w:color w:val="000000" w:themeColor="text1"/>
                <w:sz w:val="24"/>
                <w:szCs w:val="24"/>
              </w:rPr>
              <w:t xml:space="preserve">sked that as we are now in </w:t>
            </w:r>
            <w:r w:rsidRPr="6FE55DF5">
              <w:rPr>
                <w:rFonts w:cs="Arial"/>
                <w:color w:val="000000" w:themeColor="text1"/>
                <w:sz w:val="24"/>
                <w:szCs w:val="24"/>
              </w:rPr>
              <w:t xml:space="preserve">delivery mode, are there any key things </w:t>
            </w:r>
            <w:r w:rsidR="38F9A069" w:rsidRPr="6FE55DF5">
              <w:rPr>
                <w:rFonts w:cs="Arial"/>
                <w:color w:val="000000" w:themeColor="text1"/>
                <w:sz w:val="24"/>
                <w:szCs w:val="24"/>
              </w:rPr>
              <w:t>missing</w:t>
            </w:r>
            <w:r w:rsidRPr="6FE55DF5">
              <w:rPr>
                <w:rFonts w:cs="Arial"/>
                <w:color w:val="000000" w:themeColor="text1"/>
                <w:sz w:val="24"/>
                <w:szCs w:val="24"/>
              </w:rPr>
              <w:t xml:space="preserve"> that would accelerate delivery e.g. </w:t>
            </w:r>
            <w:r w:rsidR="389214CA" w:rsidRPr="6FE55DF5">
              <w:rPr>
                <w:rFonts w:cs="Arial"/>
                <w:color w:val="000000" w:themeColor="text1"/>
                <w:sz w:val="24"/>
                <w:szCs w:val="24"/>
              </w:rPr>
              <w:t>P</w:t>
            </w:r>
            <w:r w:rsidRPr="6FE55DF5">
              <w:rPr>
                <w:rFonts w:cs="Arial"/>
                <w:color w:val="000000" w:themeColor="text1"/>
                <w:sz w:val="24"/>
                <w:szCs w:val="24"/>
              </w:rPr>
              <w:t>lanning?</w:t>
            </w:r>
            <w:r w:rsidR="57DA4E0E" w:rsidRPr="6FE55DF5">
              <w:rPr>
                <w:rFonts w:cs="Arial"/>
                <w:color w:val="000000" w:themeColor="text1"/>
                <w:sz w:val="24"/>
                <w:szCs w:val="24"/>
              </w:rPr>
              <w:t xml:space="preserve"> Cllr O’Boyle </w:t>
            </w:r>
            <w:r w:rsidR="2E0E72B0" w:rsidRPr="6FE55DF5">
              <w:rPr>
                <w:rFonts w:cs="Arial"/>
                <w:color w:val="000000" w:themeColor="text1"/>
                <w:sz w:val="24"/>
                <w:szCs w:val="24"/>
              </w:rPr>
              <w:t xml:space="preserve">agreed and </w:t>
            </w:r>
            <w:r w:rsidR="57DA4E0E" w:rsidRPr="6FE55DF5">
              <w:rPr>
                <w:rFonts w:cs="Arial"/>
                <w:color w:val="000000" w:themeColor="text1"/>
                <w:sz w:val="24"/>
                <w:szCs w:val="24"/>
              </w:rPr>
              <w:t>advised that there</w:t>
            </w:r>
            <w:r w:rsidR="31016235" w:rsidRPr="6FE55DF5">
              <w:rPr>
                <w:rFonts w:cs="Arial"/>
                <w:color w:val="000000" w:themeColor="text1"/>
                <w:sz w:val="24"/>
                <w:szCs w:val="24"/>
              </w:rPr>
              <w:t xml:space="preserve"> is some work </w:t>
            </w:r>
            <w:r w:rsidR="21506F3E" w:rsidRPr="6FE55DF5">
              <w:rPr>
                <w:rFonts w:cs="Arial"/>
                <w:color w:val="000000" w:themeColor="text1"/>
                <w:sz w:val="24"/>
                <w:szCs w:val="24"/>
              </w:rPr>
              <w:t xml:space="preserve">on </w:t>
            </w:r>
            <w:r w:rsidR="00B62681" w:rsidRPr="6FE55DF5">
              <w:rPr>
                <w:rFonts w:cs="Arial"/>
                <w:color w:val="000000" w:themeColor="text1"/>
                <w:sz w:val="24"/>
                <w:szCs w:val="24"/>
              </w:rPr>
              <w:t>this,</w:t>
            </w:r>
            <w:r w:rsidR="68C0CC57" w:rsidRPr="6FE55DF5">
              <w:rPr>
                <w:rFonts w:cs="Arial"/>
                <w:color w:val="000000" w:themeColor="text1"/>
                <w:sz w:val="24"/>
                <w:szCs w:val="24"/>
              </w:rPr>
              <w:t xml:space="preserve"> and</w:t>
            </w:r>
            <w:r w:rsidR="21506F3E" w:rsidRPr="6FE55DF5">
              <w:rPr>
                <w:rFonts w:cs="Arial"/>
                <w:color w:val="000000" w:themeColor="text1"/>
                <w:sz w:val="24"/>
                <w:szCs w:val="24"/>
              </w:rPr>
              <w:t xml:space="preserve"> </w:t>
            </w:r>
            <w:r w:rsidR="56814AA5" w:rsidRPr="6FE55DF5">
              <w:rPr>
                <w:rFonts w:cs="Arial"/>
                <w:color w:val="000000" w:themeColor="text1"/>
                <w:sz w:val="24"/>
                <w:szCs w:val="24"/>
              </w:rPr>
              <w:t>P</w:t>
            </w:r>
            <w:r w:rsidR="21506F3E" w:rsidRPr="6FE55DF5">
              <w:rPr>
                <w:rFonts w:cs="Arial"/>
                <w:color w:val="000000" w:themeColor="text1"/>
                <w:sz w:val="24"/>
                <w:szCs w:val="24"/>
              </w:rPr>
              <w:t xml:space="preserve">lanning should come </w:t>
            </w:r>
            <w:r w:rsidR="68C0CC57" w:rsidRPr="6FE55DF5">
              <w:rPr>
                <w:rFonts w:cs="Arial"/>
                <w:color w:val="000000" w:themeColor="text1"/>
                <w:sz w:val="24"/>
                <w:szCs w:val="24"/>
              </w:rPr>
              <w:t xml:space="preserve">to a future Board. </w:t>
            </w:r>
            <w:r w:rsidR="21506F3E" w:rsidRPr="6FE55DF5">
              <w:rPr>
                <w:rFonts w:cs="Arial"/>
                <w:color w:val="000000" w:themeColor="text1"/>
                <w:sz w:val="24"/>
                <w:szCs w:val="24"/>
              </w:rPr>
              <w:t xml:space="preserve"> </w:t>
            </w:r>
          </w:p>
          <w:p w14:paraId="43A8D959" w14:textId="686E9780" w:rsidR="00023DD8" w:rsidRPr="00937B56" w:rsidRDefault="7774253B" w:rsidP="00023DD8">
            <w:pPr>
              <w:pStyle w:val="ListParagraph"/>
              <w:spacing w:before="40" w:after="40"/>
              <w:ind w:left="757"/>
              <w:rPr>
                <w:rFonts w:cs="Arial"/>
                <w:color w:val="000000" w:themeColor="text1"/>
                <w:sz w:val="24"/>
                <w:szCs w:val="24"/>
              </w:rPr>
            </w:pPr>
            <w:r w:rsidRPr="1BA2ECCE">
              <w:rPr>
                <w:rFonts w:cs="Arial"/>
                <w:b/>
                <w:bCs/>
                <w:color w:val="000000" w:themeColor="text1"/>
                <w:sz w:val="24"/>
                <w:szCs w:val="24"/>
              </w:rPr>
              <w:t xml:space="preserve">Action: Planning to come to a future meeting to give an </w:t>
            </w:r>
            <w:r w:rsidR="4AE01827" w:rsidRPr="1BA2ECCE">
              <w:rPr>
                <w:rFonts w:cs="Arial"/>
                <w:b/>
                <w:bCs/>
                <w:color w:val="000000" w:themeColor="text1"/>
                <w:sz w:val="24"/>
                <w:szCs w:val="24"/>
              </w:rPr>
              <w:t>update on Local Plan Review as well as to</w:t>
            </w:r>
            <w:r w:rsidRPr="1BA2ECCE">
              <w:rPr>
                <w:rFonts w:cs="Arial"/>
                <w:b/>
                <w:bCs/>
                <w:color w:val="000000" w:themeColor="text1"/>
                <w:sz w:val="24"/>
                <w:szCs w:val="24"/>
              </w:rPr>
              <w:t xml:space="preserve"> hear an overview </w:t>
            </w:r>
            <w:r w:rsidR="7421EC72" w:rsidRPr="1BA2ECCE">
              <w:rPr>
                <w:rFonts w:cs="Arial"/>
                <w:b/>
                <w:bCs/>
                <w:color w:val="000000" w:themeColor="text1"/>
                <w:sz w:val="24"/>
                <w:szCs w:val="24"/>
              </w:rPr>
              <w:t xml:space="preserve">of the position of the </w:t>
            </w:r>
            <w:r w:rsidR="7421EC72" w:rsidRPr="1BA2ECCE">
              <w:rPr>
                <w:rFonts w:cs="Arial"/>
                <w:b/>
                <w:bCs/>
                <w:color w:val="000000" w:themeColor="text1"/>
                <w:sz w:val="24"/>
                <w:szCs w:val="24"/>
              </w:rPr>
              <w:lastRenderedPageBreak/>
              <w:t>Board</w:t>
            </w:r>
            <w:r w:rsidR="1C69AA53" w:rsidRPr="1BA2ECCE">
              <w:rPr>
                <w:rFonts w:cs="Arial"/>
                <w:b/>
                <w:bCs/>
                <w:color w:val="000000" w:themeColor="text1"/>
                <w:sz w:val="24"/>
                <w:szCs w:val="24"/>
              </w:rPr>
              <w:t xml:space="preserve"> to help them understand where they may be able to unlock planning constraints and support delivery wherever possible.</w:t>
            </w:r>
          </w:p>
          <w:p w14:paraId="6EB8D7ED" w14:textId="2033973D" w:rsidR="009C5986" w:rsidRPr="00937B56" w:rsidRDefault="00023DD8" w:rsidP="00023DD8">
            <w:pPr>
              <w:pStyle w:val="ListParagraph"/>
              <w:numPr>
                <w:ilvl w:val="0"/>
                <w:numId w:val="25"/>
              </w:numPr>
              <w:spacing w:before="40" w:after="40"/>
              <w:rPr>
                <w:rFonts w:cs="Arial"/>
                <w:color w:val="000000" w:themeColor="text1"/>
                <w:sz w:val="24"/>
                <w:szCs w:val="24"/>
              </w:rPr>
            </w:pPr>
            <w:r w:rsidRPr="00937B56">
              <w:rPr>
                <w:rFonts w:cs="Arial"/>
                <w:color w:val="000000" w:themeColor="text1"/>
                <w:sz w:val="24"/>
                <w:szCs w:val="24"/>
              </w:rPr>
              <w:t>E</w:t>
            </w:r>
            <w:r w:rsidR="00F957DD" w:rsidRPr="00937B56">
              <w:rPr>
                <w:rFonts w:cs="Arial"/>
                <w:color w:val="000000" w:themeColor="text1"/>
                <w:sz w:val="24"/>
                <w:szCs w:val="24"/>
              </w:rPr>
              <w:t>G</w:t>
            </w:r>
            <w:r w:rsidRPr="00937B56">
              <w:rPr>
                <w:rFonts w:cs="Arial"/>
                <w:color w:val="000000" w:themeColor="text1"/>
                <w:sz w:val="24"/>
                <w:szCs w:val="24"/>
              </w:rPr>
              <w:t xml:space="preserve"> </w:t>
            </w:r>
            <w:r w:rsidR="00F957DD" w:rsidRPr="00937B56">
              <w:rPr>
                <w:rFonts w:cs="Arial"/>
                <w:color w:val="000000" w:themeColor="text1"/>
                <w:sz w:val="24"/>
                <w:szCs w:val="24"/>
              </w:rPr>
              <w:t xml:space="preserve">commented that it will be helpful to see the </w:t>
            </w:r>
            <w:r w:rsidRPr="00937B56">
              <w:rPr>
                <w:rFonts w:cs="Arial"/>
                <w:color w:val="000000" w:themeColor="text1"/>
                <w:sz w:val="24"/>
                <w:szCs w:val="24"/>
              </w:rPr>
              <w:t xml:space="preserve">final strategy </w:t>
            </w:r>
            <w:r w:rsidR="00F43E7C" w:rsidRPr="00937B56">
              <w:rPr>
                <w:rFonts w:cs="Arial"/>
                <w:color w:val="000000" w:themeColor="text1"/>
                <w:sz w:val="24"/>
                <w:szCs w:val="24"/>
              </w:rPr>
              <w:t xml:space="preserve">prior to </w:t>
            </w:r>
            <w:r w:rsidR="004A74E1" w:rsidRPr="00937B56">
              <w:rPr>
                <w:rFonts w:cs="Arial"/>
                <w:color w:val="000000" w:themeColor="text1"/>
                <w:sz w:val="24"/>
                <w:szCs w:val="24"/>
              </w:rPr>
              <w:t>being able to convey any messaging</w:t>
            </w:r>
            <w:r w:rsidR="001634BA" w:rsidRPr="00937B56">
              <w:rPr>
                <w:rFonts w:cs="Arial"/>
                <w:color w:val="000000" w:themeColor="text1"/>
                <w:sz w:val="24"/>
                <w:szCs w:val="24"/>
              </w:rPr>
              <w:t xml:space="preserve"> as this would</w:t>
            </w:r>
            <w:r w:rsidR="00645A59">
              <w:rPr>
                <w:rFonts w:cs="Arial"/>
                <w:color w:val="000000" w:themeColor="text1"/>
                <w:sz w:val="24"/>
                <w:szCs w:val="24"/>
              </w:rPr>
              <w:t xml:space="preserve"> help</w:t>
            </w:r>
            <w:r w:rsidR="008E01DB" w:rsidRPr="00937B56">
              <w:rPr>
                <w:rFonts w:cs="Arial"/>
                <w:color w:val="000000" w:themeColor="text1"/>
                <w:sz w:val="24"/>
                <w:szCs w:val="24"/>
              </w:rPr>
              <w:t xml:space="preserve"> broaden</w:t>
            </w:r>
            <w:r w:rsidR="005159CC" w:rsidRPr="00937B56">
              <w:rPr>
                <w:rFonts w:cs="Arial"/>
                <w:color w:val="000000" w:themeColor="text1"/>
                <w:sz w:val="24"/>
                <w:szCs w:val="24"/>
              </w:rPr>
              <w:t xml:space="preserve"> its reach. </w:t>
            </w:r>
            <w:r w:rsidR="00200835" w:rsidRPr="00937B56">
              <w:rPr>
                <w:rFonts w:cs="Arial"/>
                <w:color w:val="000000" w:themeColor="text1"/>
                <w:sz w:val="24"/>
                <w:szCs w:val="24"/>
              </w:rPr>
              <w:t>He asked i</w:t>
            </w:r>
            <w:r w:rsidR="00645A59">
              <w:rPr>
                <w:rFonts w:cs="Arial"/>
                <w:color w:val="000000" w:themeColor="text1"/>
                <w:sz w:val="24"/>
                <w:szCs w:val="24"/>
              </w:rPr>
              <w:t xml:space="preserve">f there is </w:t>
            </w:r>
            <w:r w:rsidR="00200835" w:rsidRPr="00937B56">
              <w:rPr>
                <w:rFonts w:cs="Arial"/>
                <w:color w:val="000000" w:themeColor="text1"/>
                <w:sz w:val="24"/>
                <w:szCs w:val="24"/>
              </w:rPr>
              <w:t xml:space="preserve">a communication plan. </w:t>
            </w:r>
            <w:r w:rsidR="00C465A4" w:rsidRPr="00937B56">
              <w:rPr>
                <w:rFonts w:cs="Arial"/>
                <w:color w:val="000000" w:themeColor="text1"/>
                <w:sz w:val="24"/>
                <w:szCs w:val="24"/>
              </w:rPr>
              <w:t>JF advised that there is an emerging</w:t>
            </w:r>
            <w:r w:rsidR="00200835" w:rsidRPr="00937B56">
              <w:rPr>
                <w:rFonts w:cs="Arial"/>
                <w:color w:val="000000" w:themeColor="text1"/>
                <w:sz w:val="24"/>
                <w:szCs w:val="24"/>
              </w:rPr>
              <w:t xml:space="preserve"> comms and engagement </w:t>
            </w:r>
            <w:r w:rsidR="00570167" w:rsidRPr="00937B56">
              <w:rPr>
                <w:rFonts w:cs="Arial"/>
                <w:color w:val="000000" w:themeColor="text1"/>
                <w:sz w:val="24"/>
                <w:szCs w:val="24"/>
              </w:rPr>
              <w:t>plan,</w:t>
            </w:r>
            <w:r w:rsidR="00B05174" w:rsidRPr="00937B56">
              <w:rPr>
                <w:rFonts w:cs="Arial"/>
                <w:color w:val="000000" w:themeColor="text1"/>
                <w:sz w:val="24"/>
                <w:szCs w:val="24"/>
              </w:rPr>
              <w:t xml:space="preserve"> and timing is important</w:t>
            </w:r>
            <w:r w:rsidR="00200835" w:rsidRPr="00937B56">
              <w:rPr>
                <w:rFonts w:cs="Arial"/>
                <w:color w:val="000000" w:themeColor="text1"/>
                <w:sz w:val="24"/>
                <w:szCs w:val="24"/>
              </w:rPr>
              <w:t xml:space="preserve">. </w:t>
            </w:r>
            <w:r w:rsidR="00986DCE" w:rsidRPr="00937B56">
              <w:rPr>
                <w:rFonts w:cs="Arial"/>
                <w:color w:val="000000" w:themeColor="text1"/>
                <w:sz w:val="24"/>
                <w:szCs w:val="24"/>
              </w:rPr>
              <w:t>She would also like comms to attend pathway group</w:t>
            </w:r>
            <w:r w:rsidR="00645A59">
              <w:rPr>
                <w:rFonts w:cs="Arial"/>
                <w:color w:val="000000" w:themeColor="text1"/>
                <w:sz w:val="24"/>
                <w:szCs w:val="24"/>
              </w:rPr>
              <w:t xml:space="preserve"> meetings</w:t>
            </w:r>
            <w:r w:rsidR="006F199C" w:rsidRPr="00937B56">
              <w:rPr>
                <w:rFonts w:cs="Arial"/>
                <w:color w:val="000000" w:themeColor="text1"/>
                <w:sz w:val="24"/>
                <w:szCs w:val="24"/>
              </w:rPr>
              <w:t>. T</w:t>
            </w:r>
            <w:r w:rsidR="001634BA" w:rsidRPr="00937B56">
              <w:rPr>
                <w:rFonts w:cs="Arial"/>
                <w:color w:val="000000" w:themeColor="text1"/>
                <w:sz w:val="24"/>
                <w:szCs w:val="24"/>
              </w:rPr>
              <w:t xml:space="preserve">he </w:t>
            </w:r>
            <w:r w:rsidR="00E32D31" w:rsidRPr="00937B56">
              <w:rPr>
                <w:rFonts w:cs="Arial"/>
                <w:color w:val="000000" w:themeColor="text1"/>
                <w:sz w:val="24"/>
                <w:szCs w:val="24"/>
              </w:rPr>
              <w:t>strategy</w:t>
            </w:r>
            <w:r w:rsidR="001634BA" w:rsidRPr="00937B56">
              <w:rPr>
                <w:rFonts w:cs="Arial"/>
                <w:color w:val="000000" w:themeColor="text1"/>
                <w:sz w:val="24"/>
                <w:szCs w:val="24"/>
              </w:rPr>
              <w:t xml:space="preserve"> w</w:t>
            </w:r>
            <w:r w:rsidR="00645A59">
              <w:rPr>
                <w:rFonts w:cs="Arial"/>
                <w:color w:val="000000" w:themeColor="text1"/>
                <w:sz w:val="24"/>
                <w:szCs w:val="24"/>
              </w:rPr>
              <w:t xml:space="preserve">ill </w:t>
            </w:r>
            <w:r w:rsidR="001634BA" w:rsidRPr="00937B56">
              <w:rPr>
                <w:rFonts w:cs="Arial"/>
                <w:color w:val="000000" w:themeColor="text1"/>
                <w:sz w:val="24"/>
                <w:szCs w:val="24"/>
              </w:rPr>
              <w:t xml:space="preserve">be shared </w:t>
            </w:r>
            <w:proofErr w:type="gramStart"/>
            <w:r w:rsidR="001634BA" w:rsidRPr="00937B56">
              <w:rPr>
                <w:rFonts w:cs="Arial"/>
                <w:color w:val="000000" w:themeColor="text1"/>
                <w:sz w:val="24"/>
                <w:szCs w:val="24"/>
              </w:rPr>
              <w:t>at</w:t>
            </w:r>
            <w:proofErr w:type="gramEnd"/>
            <w:r w:rsidR="001634BA" w:rsidRPr="00937B56">
              <w:rPr>
                <w:rFonts w:cs="Arial"/>
                <w:color w:val="000000" w:themeColor="text1"/>
                <w:sz w:val="24"/>
                <w:szCs w:val="24"/>
              </w:rPr>
              <w:t xml:space="preserve"> </w:t>
            </w:r>
            <w:r w:rsidR="00E32D31" w:rsidRPr="00937B56">
              <w:rPr>
                <w:rFonts w:cs="Arial"/>
                <w:color w:val="000000" w:themeColor="text1"/>
                <w:sz w:val="24"/>
                <w:szCs w:val="24"/>
              </w:rPr>
              <w:t>11</w:t>
            </w:r>
            <w:r w:rsidR="00E32D31" w:rsidRPr="00937B56">
              <w:rPr>
                <w:rFonts w:cs="Arial"/>
                <w:color w:val="000000" w:themeColor="text1"/>
                <w:sz w:val="24"/>
                <w:szCs w:val="24"/>
                <w:vertAlign w:val="superscript"/>
              </w:rPr>
              <w:t>th</w:t>
            </w:r>
            <w:r w:rsidR="00E32D31" w:rsidRPr="00937B56">
              <w:rPr>
                <w:rFonts w:cs="Arial"/>
                <w:color w:val="000000" w:themeColor="text1"/>
                <w:sz w:val="24"/>
                <w:szCs w:val="24"/>
              </w:rPr>
              <w:t xml:space="preserve"> July</w:t>
            </w:r>
            <w:r w:rsidR="001634BA" w:rsidRPr="00937B56">
              <w:rPr>
                <w:rFonts w:cs="Arial"/>
                <w:color w:val="000000" w:themeColor="text1"/>
                <w:sz w:val="24"/>
                <w:szCs w:val="24"/>
              </w:rPr>
              <w:t xml:space="preserve"> meeting</w:t>
            </w:r>
            <w:r w:rsidR="00E32D31" w:rsidRPr="00937B56">
              <w:rPr>
                <w:rFonts w:cs="Arial"/>
                <w:color w:val="000000" w:themeColor="text1"/>
                <w:sz w:val="24"/>
                <w:szCs w:val="24"/>
              </w:rPr>
              <w:t xml:space="preserve"> and </w:t>
            </w:r>
            <w:r w:rsidR="00645A59">
              <w:rPr>
                <w:rFonts w:cs="Arial"/>
                <w:color w:val="000000" w:themeColor="text1"/>
                <w:sz w:val="24"/>
                <w:szCs w:val="24"/>
              </w:rPr>
              <w:t>w</w:t>
            </w:r>
            <w:r w:rsidR="006F199C" w:rsidRPr="00937B56">
              <w:rPr>
                <w:rFonts w:cs="Arial"/>
                <w:color w:val="000000" w:themeColor="text1"/>
                <w:sz w:val="24"/>
                <w:szCs w:val="24"/>
              </w:rPr>
              <w:t>ill</w:t>
            </w:r>
            <w:r w:rsidR="00645A59">
              <w:rPr>
                <w:rFonts w:cs="Arial"/>
                <w:color w:val="000000" w:themeColor="text1"/>
                <w:sz w:val="24"/>
                <w:szCs w:val="24"/>
              </w:rPr>
              <w:t xml:space="preserve"> then</w:t>
            </w:r>
            <w:r w:rsidR="006F199C" w:rsidRPr="00937B56">
              <w:rPr>
                <w:rFonts w:cs="Arial"/>
                <w:color w:val="000000" w:themeColor="text1"/>
                <w:sz w:val="24"/>
                <w:szCs w:val="24"/>
              </w:rPr>
              <w:t xml:space="preserve"> go via the Political process. </w:t>
            </w:r>
          </w:p>
          <w:p w14:paraId="7F91F73D" w14:textId="1EC7F0CE" w:rsidR="001A5FAD" w:rsidRPr="001A5FAD" w:rsidRDefault="6882815C" w:rsidP="00937B56">
            <w:pPr>
              <w:pStyle w:val="ListParagraph"/>
              <w:numPr>
                <w:ilvl w:val="0"/>
                <w:numId w:val="25"/>
              </w:numPr>
              <w:spacing w:before="40" w:after="40"/>
              <w:rPr>
                <w:rFonts w:cs="Arial"/>
                <w:sz w:val="24"/>
                <w:szCs w:val="24"/>
              </w:rPr>
            </w:pPr>
            <w:r w:rsidRPr="6FE55DF5">
              <w:rPr>
                <w:rFonts w:cs="Arial"/>
                <w:color w:val="000000" w:themeColor="text1"/>
                <w:sz w:val="24"/>
                <w:szCs w:val="24"/>
              </w:rPr>
              <w:t>H</w:t>
            </w:r>
            <w:r w:rsidR="154053DF" w:rsidRPr="6FE55DF5">
              <w:rPr>
                <w:rFonts w:cs="Arial"/>
                <w:color w:val="000000" w:themeColor="text1"/>
                <w:sz w:val="24"/>
                <w:szCs w:val="24"/>
              </w:rPr>
              <w:t>W</w:t>
            </w:r>
            <w:r w:rsidRPr="6FE55DF5">
              <w:rPr>
                <w:rFonts w:cs="Arial"/>
                <w:color w:val="000000" w:themeColor="text1"/>
                <w:sz w:val="24"/>
                <w:szCs w:val="24"/>
              </w:rPr>
              <w:t xml:space="preserve"> </w:t>
            </w:r>
            <w:r w:rsidR="154053DF" w:rsidRPr="6FE55DF5">
              <w:rPr>
                <w:rFonts w:cs="Arial"/>
                <w:color w:val="000000" w:themeColor="text1"/>
                <w:sz w:val="24"/>
                <w:szCs w:val="24"/>
              </w:rPr>
              <w:t xml:space="preserve">advised that </w:t>
            </w:r>
            <w:r w:rsidR="2A84781C" w:rsidRPr="6FE55DF5">
              <w:rPr>
                <w:rFonts w:cs="Arial"/>
                <w:color w:val="000000" w:themeColor="text1"/>
                <w:sz w:val="24"/>
                <w:szCs w:val="24"/>
              </w:rPr>
              <w:t>she had a s</w:t>
            </w:r>
            <w:r w:rsidRPr="6FE55DF5">
              <w:rPr>
                <w:rFonts w:cs="Arial"/>
                <w:color w:val="000000" w:themeColor="text1"/>
                <w:sz w:val="24"/>
                <w:szCs w:val="24"/>
              </w:rPr>
              <w:t>light concern</w:t>
            </w:r>
            <w:r w:rsidR="2A84781C" w:rsidRPr="6FE55DF5">
              <w:rPr>
                <w:rFonts w:cs="Arial"/>
                <w:color w:val="000000" w:themeColor="text1"/>
                <w:sz w:val="24"/>
                <w:szCs w:val="24"/>
              </w:rPr>
              <w:t xml:space="preserve"> about the </w:t>
            </w:r>
            <w:r w:rsidRPr="6FE55DF5">
              <w:rPr>
                <w:rFonts w:cs="Arial"/>
                <w:color w:val="000000" w:themeColor="text1"/>
                <w:sz w:val="24"/>
                <w:szCs w:val="24"/>
              </w:rPr>
              <w:t xml:space="preserve">separation of </w:t>
            </w:r>
            <w:r w:rsidR="2A84781C" w:rsidRPr="6FE55DF5">
              <w:rPr>
                <w:rFonts w:cs="Arial"/>
                <w:color w:val="000000" w:themeColor="text1"/>
                <w:sz w:val="24"/>
                <w:szCs w:val="24"/>
              </w:rPr>
              <w:t>J</w:t>
            </w:r>
            <w:r w:rsidRPr="6FE55DF5">
              <w:rPr>
                <w:rFonts w:cs="Arial"/>
                <w:color w:val="000000" w:themeColor="text1"/>
                <w:sz w:val="24"/>
                <w:szCs w:val="24"/>
              </w:rPr>
              <w:t xml:space="preserve">ust </w:t>
            </w:r>
            <w:r w:rsidR="2A84781C" w:rsidRPr="6FE55DF5">
              <w:rPr>
                <w:rFonts w:cs="Arial"/>
                <w:color w:val="000000" w:themeColor="text1"/>
                <w:sz w:val="24"/>
                <w:szCs w:val="24"/>
              </w:rPr>
              <w:t>T</w:t>
            </w:r>
            <w:r w:rsidRPr="6FE55DF5">
              <w:rPr>
                <w:rFonts w:cs="Arial"/>
                <w:color w:val="000000" w:themeColor="text1"/>
                <w:sz w:val="24"/>
                <w:szCs w:val="24"/>
              </w:rPr>
              <w:t>ransition and comm</w:t>
            </w:r>
            <w:r w:rsidR="2A84781C" w:rsidRPr="6FE55DF5">
              <w:rPr>
                <w:rFonts w:cs="Arial"/>
                <w:color w:val="000000" w:themeColor="text1"/>
                <w:sz w:val="24"/>
                <w:szCs w:val="24"/>
              </w:rPr>
              <w:t>unity</w:t>
            </w:r>
            <w:r w:rsidRPr="6FE55DF5">
              <w:rPr>
                <w:rFonts w:cs="Arial"/>
                <w:color w:val="000000" w:themeColor="text1"/>
                <w:sz w:val="24"/>
                <w:szCs w:val="24"/>
              </w:rPr>
              <w:t xml:space="preserve"> engagement – communities </w:t>
            </w:r>
            <w:r w:rsidR="3645CBA7" w:rsidRPr="6FE55DF5">
              <w:rPr>
                <w:rFonts w:cs="Arial"/>
                <w:color w:val="000000" w:themeColor="text1"/>
                <w:sz w:val="24"/>
                <w:szCs w:val="24"/>
              </w:rPr>
              <w:t xml:space="preserve">need to be </w:t>
            </w:r>
            <w:r w:rsidRPr="6FE55DF5">
              <w:rPr>
                <w:rFonts w:cs="Arial"/>
                <w:color w:val="000000" w:themeColor="text1"/>
                <w:sz w:val="24"/>
                <w:szCs w:val="24"/>
              </w:rPr>
              <w:t xml:space="preserve">involved in </w:t>
            </w:r>
            <w:r w:rsidR="5123369E" w:rsidRPr="6FE55DF5">
              <w:rPr>
                <w:rFonts w:cs="Arial"/>
                <w:color w:val="000000" w:themeColor="text1"/>
                <w:sz w:val="24"/>
                <w:szCs w:val="24"/>
              </w:rPr>
              <w:t xml:space="preserve">engagement process. </w:t>
            </w:r>
            <w:r w:rsidR="251B9C84" w:rsidRPr="6FE55DF5">
              <w:rPr>
                <w:rFonts w:cs="Arial"/>
                <w:color w:val="000000" w:themeColor="text1"/>
                <w:sz w:val="24"/>
                <w:szCs w:val="24"/>
              </w:rPr>
              <w:t xml:space="preserve">MJ </w:t>
            </w:r>
            <w:r w:rsidR="5A3F9DE8" w:rsidRPr="6FE55DF5">
              <w:rPr>
                <w:rFonts w:cs="Arial"/>
                <w:color w:val="000000" w:themeColor="text1"/>
                <w:sz w:val="24"/>
                <w:szCs w:val="24"/>
              </w:rPr>
              <w:t>r</w:t>
            </w:r>
            <w:r w:rsidR="251B9C84" w:rsidRPr="6FE55DF5">
              <w:rPr>
                <w:rFonts w:cs="Arial"/>
                <w:color w:val="000000" w:themeColor="text1"/>
                <w:sz w:val="24"/>
                <w:szCs w:val="24"/>
              </w:rPr>
              <w:t xml:space="preserve">eminded </w:t>
            </w:r>
            <w:r w:rsidR="7C13A36E" w:rsidRPr="6FE55DF5">
              <w:rPr>
                <w:rFonts w:cs="Arial"/>
                <w:color w:val="000000" w:themeColor="text1"/>
                <w:sz w:val="24"/>
                <w:szCs w:val="24"/>
              </w:rPr>
              <w:t>t</w:t>
            </w:r>
            <w:r w:rsidR="251B9C84" w:rsidRPr="6FE55DF5">
              <w:rPr>
                <w:rFonts w:cs="Arial"/>
                <w:color w:val="000000" w:themeColor="text1"/>
                <w:sz w:val="24"/>
                <w:szCs w:val="24"/>
              </w:rPr>
              <w:t>he group</w:t>
            </w:r>
            <w:r w:rsidR="7C13A36E" w:rsidRPr="6FE55DF5">
              <w:rPr>
                <w:rFonts w:cs="Arial"/>
                <w:color w:val="000000" w:themeColor="text1"/>
                <w:sz w:val="24"/>
                <w:szCs w:val="24"/>
              </w:rPr>
              <w:t xml:space="preserve"> that</w:t>
            </w:r>
            <w:r w:rsidR="251B9C84" w:rsidRPr="6FE55DF5">
              <w:rPr>
                <w:rFonts w:cs="Arial"/>
                <w:color w:val="000000" w:themeColor="text1"/>
                <w:sz w:val="24"/>
                <w:szCs w:val="24"/>
              </w:rPr>
              <w:t xml:space="preserve"> a great deal of consultation had already taken place</w:t>
            </w:r>
            <w:r w:rsidR="7C13A36E" w:rsidRPr="6FE55DF5">
              <w:rPr>
                <w:rFonts w:cs="Arial"/>
                <w:color w:val="000000" w:themeColor="text1"/>
                <w:sz w:val="24"/>
                <w:szCs w:val="24"/>
              </w:rPr>
              <w:t>.</w:t>
            </w:r>
            <w:r w:rsidR="251B9C84" w:rsidRPr="6FE55DF5">
              <w:rPr>
                <w:rFonts w:cs="Arial"/>
                <w:color w:val="000000" w:themeColor="text1"/>
                <w:sz w:val="24"/>
                <w:szCs w:val="24"/>
              </w:rPr>
              <w:t xml:space="preserve"> RP </w:t>
            </w:r>
            <w:r w:rsidR="7C13A36E" w:rsidRPr="6FE55DF5">
              <w:rPr>
                <w:rFonts w:cs="Arial"/>
                <w:color w:val="000000" w:themeColor="text1"/>
                <w:sz w:val="24"/>
                <w:szCs w:val="24"/>
              </w:rPr>
              <w:t xml:space="preserve">added that there will be </w:t>
            </w:r>
            <w:r w:rsidR="251B9C84" w:rsidRPr="6FE55DF5">
              <w:rPr>
                <w:rFonts w:cs="Arial"/>
                <w:color w:val="000000" w:themeColor="text1"/>
                <w:sz w:val="24"/>
                <w:szCs w:val="24"/>
              </w:rPr>
              <w:t xml:space="preserve">comms launch with </w:t>
            </w:r>
            <w:r w:rsidR="7C13A36E" w:rsidRPr="6FE55DF5">
              <w:rPr>
                <w:rFonts w:cs="Arial"/>
                <w:color w:val="000000" w:themeColor="text1"/>
                <w:sz w:val="24"/>
                <w:szCs w:val="24"/>
              </w:rPr>
              <w:t xml:space="preserve">the </w:t>
            </w:r>
            <w:r w:rsidR="251B9C84" w:rsidRPr="6FE55DF5">
              <w:rPr>
                <w:rFonts w:cs="Arial"/>
                <w:color w:val="000000" w:themeColor="text1"/>
                <w:sz w:val="24"/>
                <w:szCs w:val="24"/>
              </w:rPr>
              <w:t>strategy</w:t>
            </w:r>
            <w:r w:rsidR="7C13A36E" w:rsidRPr="6FE55DF5">
              <w:rPr>
                <w:rFonts w:cs="Arial"/>
                <w:color w:val="000000" w:themeColor="text1"/>
                <w:sz w:val="24"/>
                <w:szCs w:val="24"/>
              </w:rPr>
              <w:t>;</w:t>
            </w:r>
            <w:r w:rsidR="251B9C84" w:rsidRPr="6FE55DF5">
              <w:rPr>
                <w:rFonts w:cs="Arial"/>
                <w:color w:val="000000" w:themeColor="text1"/>
                <w:sz w:val="24"/>
                <w:szCs w:val="24"/>
              </w:rPr>
              <w:t xml:space="preserve"> </w:t>
            </w:r>
            <w:r w:rsidR="00570167" w:rsidRPr="6FE55DF5">
              <w:rPr>
                <w:rFonts w:cs="Arial"/>
                <w:color w:val="000000" w:themeColor="text1"/>
                <w:sz w:val="24"/>
                <w:szCs w:val="24"/>
              </w:rPr>
              <w:t>plus,</w:t>
            </w:r>
            <w:r w:rsidR="20C0D02A" w:rsidRPr="6FE55DF5">
              <w:rPr>
                <w:rFonts w:cs="Arial"/>
                <w:color w:val="000000" w:themeColor="text1"/>
                <w:sz w:val="24"/>
                <w:szCs w:val="24"/>
              </w:rPr>
              <w:t xml:space="preserve"> the development of the Comms and Engagement Strategy which will see </w:t>
            </w:r>
            <w:r w:rsidR="7C13A36E" w:rsidRPr="6FE55DF5">
              <w:rPr>
                <w:rFonts w:cs="Arial"/>
                <w:color w:val="000000" w:themeColor="text1"/>
                <w:sz w:val="24"/>
                <w:szCs w:val="24"/>
              </w:rPr>
              <w:t>J</w:t>
            </w:r>
            <w:r w:rsidR="251B9C84" w:rsidRPr="6FE55DF5">
              <w:rPr>
                <w:rFonts w:cs="Arial"/>
                <w:color w:val="000000" w:themeColor="text1"/>
                <w:sz w:val="24"/>
                <w:szCs w:val="24"/>
              </w:rPr>
              <w:t xml:space="preserve">ust </w:t>
            </w:r>
            <w:r w:rsidR="7C13A36E" w:rsidRPr="6FE55DF5">
              <w:rPr>
                <w:rFonts w:cs="Arial"/>
                <w:color w:val="000000" w:themeColor="text1"/>
                <w:sz w:val="24"/>
                <w:szCs w:val="24"/>
              </w:rPr>
              <w:t>T</w:t>
            </w:r>
            <w:r w:rsidR="251B9C84" w:rsidRPr="6FE55DF5">
              <w:rPr>
                <w:rFonts w:cs="Arial"/>
                <w:color w:val="000000" w:themeColor="text1"/>
                <w:sz w:val="24"/>
                <w:szCs w:val="24"/>
              </w:rPr>
              <w:t xml:space="preserve">ransition and </w:t>
            </w:r>
            <w:r w:rsidR="7C13A36E" w:rsidRPr="6FE55DF5">
              <w:rPr>
                <w:rFonts w:cs="Arial"/>
                <w:color w:val="000000" w:themeColor="text1"/>
                <w:sz w:val="24"/>
                <w:szCs w:val="24"/>
              </w:rPr>
              <w:t>c</w:t>
            </w:r>
            <w:r w:rsidR="251B9C84" w:rsidRPr="6FE55DF5">
              <w:rPr>
                <w:rFonts w:cs="Arial"/>
                <w:color w:val="000000" w:themeColor="text1"/>
                <w:sz w:val="24"/>
                <w:szCs w:val="24"/>
              </w:rPr>
              <w:t>omms engagement</w:t>
            </w:r>
            <w:r w:rsidR="7C13A36E" w:rsidRPr="6FE55DF5">
              <w:rPr>
                <w:rFonts w:cs="Arial"/>
                <w:color w:val="000000" w:themeColor="text1"/>
                <w:sz w:val="24"/>
                <w:szCs w:val="24"/>
              </w:rPr>
              <w:t xml:space="preserve"> </w:t>
            </w:r>
            <w:r w:rsidR="251B9C84" w:rsidRPr="6FE55DF5">
              <w:rPr>
                <w:rFonts w:cs="Arial"/>
                <w:color w:val="000000" w:themeColor="text1"/>
                <w:sz w:val="24"/>
                <w:szCs w:val="24"/>
              </w:rPr>
              <w:t>interwoven</w:t>
            </w:r>
            <w:r w:rsidR="6F4A38D1" w:rsidRPr="6FE55DF5">
              <w:rPr>
                <w:rFonts w:cs="Arial"/>
                <w:color w:val="000000" w:themeColor="text1"/>
                <w:sz w:val="24"/>
                <w:szCs w:val="24"/>
              </w:rPr>
              <w:t xml:space="preserve"> into all </w:t>
            </w:r>
            <w:r w:rsidR="00AC04D9" w:rsidRPr="6FE55DF5">
              <w:rPr>
                <w:rFonts w:cs="Arial"/>
                <w:color w:val="000000" w:themeColor="text1"/>
                <w:sz w:val="24"/>
                <w:szCs w:val="24"/>
              </w:rPr>
              <w:t>projects and</w:t>
            </w:r>
            <w:r w:rsidR="3B740369" w:rsidRPr="6FE55DF5">
              <w:rPr>
                <w:rFonts w:cs="Arial"/>
                <w:color w:val="000000" w:themeColor="text1"/>
                <w:sz w:val="24"/>
                <w:szCs w:val="24"/>
              </w:rPr>
              <w:t xml:space="preserve"> ensure there is a</w:t>
            </w:r>
            <w:r w:rsidR="7C13A36E" w:rsidRPr="6FE55DF5">
              <w:rPr>
                <w:rFonts w:cs="Arial"/>
                <w:color w:val="000000" w:themeColor="text1"/>
                <w:sz w:val="24"/>
                <w:szCs w:val="24"/>
              </w:rPr>
              <w:t xml:space="preserve"> </w:t>
            </w:r>
            <w:r w:rsidR="251B9C84" w:rsidRPr="6FE55DF5">
              <w:rPr>
                <w:rFonts w:cs="Arial"/>
                <w:color w:val="000000" w:themeColor="text1"/>
                <w:sz w:val="24"/>
                <w:szCs w:val="24"/>
              </w:rPr>
              <w:t>consistent approach to engage</w:t>
            </w:r>
            <w:r w:rsidR="001342C3" w:rsidRPr="6FE55DF5">
              <w:rPr>
                <w:rFonts w:cs="Arial"/>
                <w:color w:val="000000" w:themeColor="text1"/>
                <w:sz w:val="24"/>
                <w:szCs w:val="24"/>
              </w:rPr>
              <w:t>ment</w:t>
            </w:r>
            <w:r w:rsidR="251B9C84" w:rsidRPr="6FE55DF5">
              <w:rPr>
                <w:rFonts w:cs="Arial"/>
                <w:sz w:val="24"/>
                <w:szCs w:val="24"/>
              </w:rPr>
              <w:t>. JF</w:t>
            </w:r>
            <w:r w:rsidR="07F7F2EA" w:rsidRPr="6FE55DF5">
              <w:rPr>
                <w:rFonts w:cs="Arial"/>
                <w:sz w:val="24"/>
                <w:szCs w:val="24"/>
              </w:rPr>
              <w:t xml:space="preserve"> added that the</w:t>
            </w:r>
            <w:r w:rsidR="251B9C84" w:rsidRPr="6FE55DF5">
              <w:rPr>
                <w:rFonts w:cs="Arial"/>
                <w:sz w:val="24"/>
                <w:szCs w:val="24"/>
              </w:rPr>
              <w:t xml:space="preserve"> action plan wil</w:t>
            </w:r>
            <w:r w:rsidR="2928ECCB" w:rsidRPr="6FE55DF5">
              <w:rPr>
                <w:rFonts w:cs="Arial"/>
                <w:sz w:val="24"/>
                <w:szCs w:val="24"/>
              </w:rPr>
              <w:t>l support this.</w:t>
            </w:r>
          </w:p>
        </w:tc>
        <w:tc>
          <w:tcPr>
            <w:tcW w:w="987" w:type="dxa"/>
          </w:tcPr>
          <w:p w14:paraId="464E699A" w14:textId="77777777" w:rsidR="008D2E53" w:rsidRPr="00A84333" w:rsidRDefault="008D2E53" w:rsidP="001E2D2A">
            <w:pPr>
              <w:rPr>
                <w:rStyle w:val="normaltextrun"/>
                <w:rFonts w:cs="Arial"/>
                <w:b/>
                <w:bCs/>
                <w:color w:val="000000"/>
                <w:szCs w:val="22"/>
                <w:shd w:val="clear" w:color="auto" w:fill="FFFFFF"/>
              </w:rPr>
            </w:pPr>
          </w:p>
        </w:tc>
      </w:tr>
      <w:tr w:rsidR="008D2E53" w:rsidRPr="00A84333" w14:paraId="58D276C1" w14:textId="71757C36" w:rsidTr="1BA2ECCE">
        <w:trPr>
          <w:trHeight w:val="557"/>
        </w:trPr>
        <w:tc>
          <w:tcPr>
            <w:tcW w:w="562" w:type="dxa"/>
          </w:tcPr>
          <w:p w14:paraId="06672CE1" w14:textId="4D599666" w:rsidR="008D2E53" w:rsidRPr="0088484B" w:rsidRDefault="0039548F" w:rsidP="0088484B">
            <w:pPr>
              <w:spacing w:before="40" w:after="40"/>
              <w:rPr>
                <w:rFonts w:cs="Arial"/>
                <w:b/>
                <w:szCs w:val="22"/>
              </w:rPr>
            </w:pPr>
            <w:r>
              <w:rPr>
                <w:rFonts w:cs="Arial"/>
                <w:b/>
                <w:szCs w:val="22"/>
              </w:rPr>
              <w:lastRenderedPageBreak/>
              <w:t>4</w:t>
            </w:r>
            <w:r w:rsidR="008D2E53" w:rsidRPr="0088484B">
              <w:rPr>
                <w:rFonts w:cs="Arial"/>
                <w:b/>
                <w:szCs w:val="22"/>
              </w:rPr>
              <w:t>.</w:t>
            </w:r>
          </w:p>
        </w:tc>
        <w:tc>
          <w:tcPr>
            <w:tcW w:w="9078" w:type="dxa"/>
          </w:tcPr>
          <w:p w14:paraId="79AF01D1" w14:textId="64FB7A05" w:rsidR="003D4712" w:rsidRDefault="31CD19C9" w:rsidP="003D4712">
            <w:pPr>
              <w:spacing w:after="160" w:line="259" w:lineRule="auto"/>
              <w:rPr>
                <w:b/>
                <w:bCs/>
                <w:sz w:val="24"/>
                <w:szCs w:val="24"/>
              </w:rPr>
            </w:pPr>
            <w:r w:rsidRPr="6FE55DF5">
              <w:rPr>
                <w:b/>
                <w:bCs/>
                <w:sz w:val="24"/>
                <w:szCs w:val="24"/>
              </w:rPr>
              <w:t>Update on Hub</w:t>
            </w:r>
            <w:r w:rsidR="1741FD83" w:rsidRPr="6FE55DF5">
              <w:rPr>
                <w:b/>
                <w:bCs/>
                <w:sz w:val="24"/>
                <w:szCs w:val="24"/>
              </w:rPr>
              <w:t>b</w:t>
            </w:r>
            <w:r w:rsidRPr="6FE55DF5">
              <w:rPr>
                <w:b/>
                <w:bCs/>
                <w:sz w:val="24"/>
                <w:szCs w:val="24"/>
              </w:rPr>
              <w:t xml:space="preserve">ub Grant Funding Bid - Digital </w:t>
            </w:r>
            <w:r w:rsidR="009D7711" w:rsidRPr="6FE55DF5">
              <w:rPr>
                <w:b/>
                <w:bCs/>
                <w:sz w:val="24"/>
                <w:szCs w:val="24"/>
              </w:rPr>
              <w:t>Recycling</w:t>
            </w:r>
            <w:r w:rsidRPr="6FE55DF5">
              <w:rPr>
                <w:b/>
                <w:bCs/>
                <w:sz w:val="24"/>
                <w:szCs w:val="24"/>
              </w:rPr>
              <w:t xml:space="preserve"> Project, National Lottery Climate Action Fund - Bret Willers (Head of Climate Change &amp; Sustainability, Coventry City Council) </w:t>
            </w:r>
          </w:p>
          <w:p w14:paraId="3DCC329C" w14:textId="3495520F" w:rsidR="001F2D8F" w:rsidRDefault="1985A85F" w:rsidP="00726C73">
            <w:pPr>
              <w:pStyle w:val="ListParagraph"/>
              <w:numPr>
                <w:ilvl w:val="0"/>
                <w:numId w:val="25"/>
              </w:numPr>
              <w:spacing w:after="160" w:line="259" w:lineRule="auto"/>
              <w:rPr>
                <w:sz w:val="24"/>
                <w:szCs w:val="24"/>
              </w:rPr>
            </w:pPr>
            <w:r w:rsidRPr="1BA2ECCE">
              <w:rPr>
                <w:sz w:val="24"/>
                <w:szCs w:val="24"/>
              </w:rPr>
              <w:t>B</w:t>
            </w:r>
            <w:r w:rsidR="305028B0" w:rsidRPr="1BA2ECCE">
              <w:rPr>
                <w:sz w:val="24"/>
                <w:szCs w:val="24"/>
              </w:rPr>
              <w:t xml:space="preserve">W </w:t>
            </w:r>
            <w:r w:rsidR="541E2ADA" w:rsidRPr="1BA2ECCE">
              <w:rPr>
                <w:sz w:val="24"/>
                <w:szCs w:val="24"/>
              </w:rPr>
              <w:t xml:space="preserve">gave a </w:t>
            </w:r>
            <w:r w:rsidR="0005380E" w:rsidRPr="1BA2ECCE">
              <w:rPr>
                <w:sz w:val="24"/>
                <w:szCs w:val="24"/>
              </w:rPr>
              <w:t>PowerPoint</w:t>
            </w:r>
            <w:r w:rsidR="541E2ADA" w:rsidRPr="1BA2ECCE">
              <w:rPr>
                <w:sz w:val="24"/>
                <w:szCs w:val="24"/>
              </w:rPr>
              <w:t xml:space="preserve"> presentation about the work of the Pathway Groups and Board working in partnership with the City Council </w:t>
            </w:r>
            <w:proofErr w:type="gramStart"/>
            <w:r w:rsidR="541E2ADA" w:rsidRPr="1BA2ECCE">
              <w:rPr>
                <w:sz w:val="24"/>
                <w:szCs w:val="24"/>
              </w:rPr>
              <w:t>i</w:t>
            </w:r>
            <w:r w:rsidR="6DF82854" w:rsidRPr="1BA2ECCE">
              <w:rPr>
                <w:sz w:val="24"/>
                <w:szCs w:val="24"/>
              </w:rPr>
              <w:t>n an effort to</w:t>
            </w:r>
            <w:proofErr w:type="gramEnd"/>
            <w:r w:rsidR="6DF82854" w:rsidRPr="1BA2ECCE">
              <w:rPr>
                <w:sz w:val="24"/>
                <w:szCs w:val="24"/>
              </w:rPr>
              <w:t xml:space="preserve"> secure funding and resources to deliver act</w:t>
            </w:r>
            <w:r w:rsidR="335D13A8" w:rsidRPr="1BA2ECCE">
              <w:rPr>
                <w:sz w:val="24"/>
                <w:szCs w:val="24"/>
              </w:rPr>
              <w:t>ivities and programmes which address i</w:t>
            </w:r>
            <w:r w:rsidR="62E26B3D" w:rsidRPr="1BA2ECCE">
              <w:rPr>
                <w:sz w:val="24"/>
                <w:szCs w:val="24"/>
              </w:rPr>
              <w:t>ssues affecting</w:t>
            </w:r>
            <w:r w:rsidR="335D13A8" w:rsidRPr="1BA2ECCE">
              <w:rPr>
                <w:sz w:val="24"/>
                <w:szCs w:val="24"/>
              </w:rPr>
              <w:t xml:space="preserve"> sustainability and climate change</w:t>
            </w:r>
          </w:p>
          <w:p w14:paraId="4273CAC9" w14:textId="1D780840" w:rsidR="1BA2ECCE" w:rsidRDefault="1BA2ECCE" w:rsidP="1BA2ECCE">
            <w:pPr>
              <w:pStyle w:val="ListParagraph"/>
              <w:spacing w:after="160" w:line="259" w:lineRule="auto"/>
              <w:ind w:left="757"/>
              <w:rPr>
                <w:sz w:val="24"/>
                <w:szCs w:val="24"/>
              </w:rPr>
            </w:pPr>
          </w:p>
          <w:p w14:paraId="388A3387" w14:textId="5E254D46" w:rsidR="00726C73" w:rsidRDefault="305028B0" w:rsidP="00726C73">
            <w:pPr>
              <w:pStyle w:val="ListParagraph"/>
              <w:numPr>
                <w:ilvl w:val="0"/>
                <w:numId w:val="25"/>
              </w:numPr>
              <w:spacing w:after="160" w:line="259" w:lineRule="auto"/>
              <w:rPr>
                <w:sz w:val="24"/>
                <w:szCs w:val="24"/>
              </w:rPr>
            </w:pPr>
            <w:r w:rsidRPr="1BA2ECCE">
              <w:rPr>
                <w:sz w:val="24"/>
                <w:szCs w:val="24"/>
              </w:rPr>
              <w:t>BW</w:t>
            </w:r>
            <w:r w:rsidR="1985A85F" w:rsidRPr="1BA2ECCE">
              <w:rPr>
                <w:sz w:val="24"/>
                <w:szCs w:val="24"/>
              </w:rPr>
              <w:t xml:space="preserve"> </w:t>
            </w:r>
            <w:r w:rsidR="75FDFDD4" w:rsidRPr="1BA2ECCE">
              <w:rPr>
                <w:sz w:val="24"/>
                <w:szCs w:val="24"/>
              </w:rPr>
              <w:t xml:space="preserve">advised the </w:t>
            </w:r>
            <w:r w:rsidR="56AD76DD" w:rsidRPr="1BA2ECCE">
              <w:rPr>
                <w:sz w:val="24"/>
                <w:szCs w:val="24"/>
              </w:rPr>
              <w:t>Board</w:t>
            </w:r>
            <w:r w:rsidR="75FDFDD4" w:rsidRPr="1BA2ECCE">
              <w:rPr>
                <w:sz w:val="24"/>
                <w:szCs w:val="24"/>
              </w:rPr>
              <w:t xml:space="preserve"> that the</w:t>
            </w:r>
            <w:r w:rsidR="1985A85F" w:rsidRPr="1BA2ECCE">
              <w:rPr>
                <w:sz w:val="24"/>
                <w:szCs w:val="24"/>
              </w:rPr>
              <w:t xml:space="preserve"> partnership</w:t>
            </w:r>
            <w:r w:rsidR="75FDFDD4" w:rsidRPr="1BA2ECCE">
              <w:rPr>
                <w:sz w:val="24"/>
                <w:szCs w:val="24"/>
              </w:rPr>
              <w:t xml:space="preserve"> </w:t>
            </w:r>
            <w:r w:rsidR="2B42F0AF" w:rsidRPr="1BA2ECCE">
              <w:rPr>
                <w:sz w:val="24"/>
                <w:szCs w:val="24"/>
              </w:rPr>
              <w:t>is</w:t>
            </w:r>
            <w:r w:rsidR="1985A85F" w:rsidRPr="1BA2ECCE">
              <w:rPr>
                <w:sz w:val="24"/>
                <w:szCs w:val="24"/>
              </w:rPr>
              <w:t xml:space="preserve"> </w:t>
            </w:r>
            <w:r w:rsidR="2FC84734" w:rsidRPr="1BA2ECCE">
              <w:rPr>
                <w:sz w:val="24"/>
                <w:szCs w:val="24"/>
              </w:rPr>
              <w:t>submi</w:t>
            </w:r>
            <w:r w:rsidR="1985A85F" w:rsidRPr="1BA2ECCE">
              <w:rPr>
                <w:sz w:val="24"/>
                <w:szCs w:val="24"/>
              </w:rPr>
              <w:t>tting</w:t>
            </w:r>
            <w:r w:rsidR="4A07BC26" w:rsidRPr="1BA2ECCE">
              <w:rPr>
                <w:sz w:val="24"/>
                <w:szCs w:val="24"/>
              </w:rPr>
              <w:t xml:space="preserve"> </w:t>
            </w:r>
            <w:r w:rsidR="1985A85F" w:rsidRPr="1BA2ECCE">
              <w:rPr>
                <w:sz w:val="24"/>
                <w:szCs w:val="24"/>
              </w:rPr>
              <w:t>and securing</w:t>
            </w:r>
            <w:r w:rsidR="75FDFDD4" w:rsidRPr="1BA2ECCE">
              <w:rPr>
                <w:sz w:val="24"/>
                <w:szCs w:val="24"/>
              </w:rPr>
              <w:t xml:space="preserve"> bids</w:t>
            </w:r>
            <w:r w:rsidR="78A539EA" w:rsidRPr="1BA2ECCE">
              <w:rPr>
                <w:sz w:val="24"/>
                <w:szCs w:val="24"/>
              </w:rPr>
              <w:t xml:space="preserve"> </w:t>
            </w:r>
            <w:r w:rsidR="35312404" w:rsidRPr="1BA2ECCE">
              <w:rPr>
                <w:sz w:val="24"/>
                <w:szCs w:val="24"/>
              </w:rPr>
              <w:t xml:space="preserve">for funding and resources.  One of the </w:t>
            </w:r>
            <w:r w:rsidR="00B79846" w:rsidRPr="1BA2ECCE">
              <w:rPr>
                <w:sz w:val="24"/>
                <w:szCs w:val="24"/>
              </w:rPr>
              <w:t xml:space="preserve">recent </w:t>
            </w:r>
            <w:r w:rsidR="35312404" w:rsidRPr="1BA2ECCE">
              <w:rPr>
                <w:sz w:val="24"/>
                <w:szCs w:val="24"/>
              </w:rPr>
              <w:t>funding programmes applied for will enable the Circular</w:t>
            </w:r>
            <w:r w:rsidR="659F7EEA" w:rsidRPr="1BA2ECCE">
              <w:rPr>
                <w:sz w:val="24"/>
                <w:szCs w:val="24"/>
              </w:rPr>
              <w:t xml:space="preserve"> Economy</w:t>
            </w:r>
            <w:r w:rsidR="35312404" w:rsidRPr="1BA2ECCE">
              <w:rPr>
                <w:sz w:val="24"/>
                <w:szCs w:val="24"/>
              </w:rPr>
              <w:t xml:space="preserve"> Pathway Team</w:t>
            </w:r>
            <w:r w:rsidR="766A34CD" w:rsidRPr="1BA2ECCE">
              <w:rPr>
                <w:sz w:val="24"/>
                <w:szCs w:val="24"/>
              </w:rPr>
              <w:t xml:space="preserve"> to scale up </w:t>
            </w:r>
            <w:r w:rsidR="4B28CADD" w:rsidRPr="1BA2ECCE">
              <w:rPr>
                <w:sz w:val="24"/>
                <w:szCs w:val="24"/>
              </w:rPr>
              <w:t>its</w:t>
            </w:r>
            <w:r w:rsidR="35312404" w:rsidRPr="1BA2ECCE">
              <w:rPr>
                <w:sz w:val="24"/>
                <w:szCs w:val="24"/>
              </w:rPr>
              <w:t xml:space="preserve"> </w:t>
            </w:r>
            <w:r w:rsidR="34AF3C98" w:rsidRPr="1BA2ECCE">
              <w:rPr>
                <w:sz w:val="24"/>
                <w:szCs w:val="24"/>
              </w:rPr>
              <w:t xml:space="preserve">re-use of </w:t>
            </w:r>
            <w:r w:rsidR="4A393FD4" w:rsidRPr="1BA2ECCE">
              <w:rPr>
                <w:sz w:val="24"/>
                <w:szCs w:val="24"/>
              </w:rPr>
              <w:t>redundant</w:t>
            </w:r>
            <w:r w:rsidR="34AF3C98" w:rsidRPr="1BA2ECCE">
              <w:rPr>
                <w:sz w:val="24"/>
                <w:szCs w:val="24"/>
              </w:rPr>
              <w:t xml:space="preserve"> Laptops and ICT equipment from the Universit</w:t>
            </w:r>
            <w:r w:rsidR="6899070E" w:rsidRPr="1BA2ECCE">
              <w:rPr>
                <w:sz w:val="24"/>
                <w:szCs w:val="24"/>
              </w:rPr>
              <w:t xml:space="preserve">ies, NHS and </w:t>
            </w:r>
          </w:p>
          <w:p w14:paraId="38C8DF77" w14:textId="1FAB7582" w:rsidR="008D2E53" w:rsidRPr="001C3040" w:rsidRDefault="6FC4849E" w:rsidP="1BA2ECCE">
            <w:pPr>
              <w:pStyle w:val="ListParagraph"/>
              <w:spacing w:after="160" w:line="259" w:lineRule="auto"/>
              <w:ind w:left="757"/>
              <w:rPr>
                <w:sz w:val="24"/>
                <w:szCs w:val="24"/>
                <w:shd w:val="clear" w:color="auto" w:fill="FFFFFF"/>
              </w:rPr>
            </w:pPr>
            <w:r w:rsidRPr="1BA2ECCE">
              <w:rPr>
                <w:sz w:val="24"/>
                <w:szCs w:val="24"/>
              </w:rPr>
              <w:t>C</w:t>
            </w:r>
            <w:r w:rsidR="78BD42BD" w:rsidRPr="1BA2ECCE">
              <w:rPr>
                <w:sz w:val="24"/>
                <w:szCs w:val="24"/>
              </w:rPr>
              <w:t xml:space="preserve">oventry </w:t>
            </w:r>
            <w:r w:rsidRPr="1BA2ECCE">
              <w:rPr>
                <w:sz w:val="24"/>
                <w:szCs w:val="24"/>
              </w:rPr>
              <w:t>C</w:t>
            </w:r>
            <w:r w:rsidR="78BD42BD" w:rsidRPr="1BA2ECCE">
              <w:rPr>
                <w:sz w:val="24"/>
                <w:szCs w:val="24"/>
              </w:rPr>
              <w:t xml:space="preserve">ity </w:t>
            </w:r>
            <w:r w:rsidRPr="1BA2ECCE">
              <w:rPr>
                <w:sz w:val="24"/>
                <w:szCs w:val="24"/>
              </w:rPr>
              <w:t>C</w:t>
            </w:r>
            <w:r w:rsidR="78BD42BD" w:rsidRPr="1BA2ECCE">
              <w:rPr>
                <w:sz w:val="24"/>
                <w:szCs w:val="24"/>
              </w:rPr>
              <w:t>ouncil</w:t>
            </w:r>
            <w:r w:rsidR="705098A2" w:rsidRPr="1BA2ECCE">
              <w:rPr>
                <w:sz w:val="24"/>
                <w:szCs w:val="24"/>
              </w:rPr>
              <w:t>.   Information concerning the awarding of funds is currently embargoed</w:t>
            </w:r>
            <w:r w:rsidR="2C340FEB" w:rsidRPr="1BA2ECCE">
              <w:rPr>
                <w:sz w:val="24"/>
                <w:szCs w:val="24"/>
              </w:rPr>
              <w:t xml:space="preserve"> although a very good result would appear to be in the offing.   </w:t>
            </w:r>
            <w:r w:rsidR="705098A2" w:rsidRPr="1BA2ECCE">
              <w:rPr>
                <w:sz w:val="24"/>
                <w:szCs w:val="24"/>
              </w:rPr>
              <w:t xml:space="preserve"> </w:t>
            </w:r>
          </w:p>
          <w:p w14:paraId="0455AA7C" w14:textId="541AED07" w:rsidR="008D2E53" w:rsidRPr="001C3040" w:rsidRDefault="008D2E53" w:rsidP="1BA2ECCE">
            <w:pPr>
              <w:pStyle w:val="ListParagraph"/>
              <w:spacing w:after="160" w:line="259" w:lineRule="auto"/>
              <w:ind w:left="757"/>
              <w:rPr>
                <w:sz w:val="24"/>
                <w:szCs w:val="24"/>
                <w:shd w:val="clear" w:color="auto" w:fill="FFFFFF"/>
              </w:rPr>
            </w:pPr>
          </w:p>
          <w:p w14:paraId="6AE71570" w14:textId="5B4F00EC" w:rsidR="008D2E53" w:rsidRPr="001C3040" w:rsidRDefault="23A3CFEC" w:rsidP="1BA2ECCE">
            <w:pPr>
              <w:pStyle w:val="ListParagraph"/>
              <w:numPr>
                <w:ilvl w:val="0"/>
                <w:numId w:val="25"/>
              </w:numPr>
              <w:spacing w:after="160" w:line="259" w:lineRule="auto"/>
              <w:rPr>
                <w:sz w:val="24"/>
                <w:szCs w:val="24"/>
              </w:rPr>
            </w:pPr>
            <w:r w:rsidRPr="1BA2ECCE">
              <w:rPr>
                <w:sz w:val="24"/>
                <w:szCs w:val="24"/>
              </w:rPr>
              <w:t xml:space="preserve">BW added </w:t>
            </w:r>
            <w:r w:rsidR="327BB24B" w:rsidRPr="1BA2ECCE">
              <w:rPr>
                <w:sz w:val="24"/>
                <w:szCs w:val="24"/>
              </w:rPr>
              <w:t>that</w:t>
            </w:r>
            <w:r w:rsidR="58FAEDE5" w:rsidRPr="1BA2ECCE">
              <w:rPr>
                <w:sz w:val="24"/>
                <w:szCs w:val="24"/>
              </w:rPr>
              <w:t xml:space="preserve"> as a Marmot City</w:t>
            </w:r>
            <w:r w:rsidR="327BB24B" w:rsidRPr="1BA2ECCE">
              <w:rPr>
                <w:sz w:val="24"/>
                <w:szCs w:val="24"/>
              </w:rPr>
              <w:t xml:space="preserve"> the City Council is the first of a </w:t>
            </w:r>
            <w:r w:rsidR="7BA43D9C" w:rsidRPr="1BA2ECCE">
              <w:rPr>
                <w:sz w:val="24"/>
                <w:szCs w:val="24"/>
              </w:rPr>
              <w:t xml:space="preserve">select </w:t>
            </w:r>
            <w:r w:rsidR="327BB24B" w:rsidRPr="1BA2ECCE">
              <w:rPr>
                <w:sz w:val="24"/>
                <w:szCs w:val="24"/>
              </w:rPr>
              <w:t>number of Lo</w:t>
            </w:r>
            <w:r w:rsidR="19940F21" w:rsidRPr="1BA2ECCE">
              <w:rPr>
                <w:sz w:val="24"/>
                <w:szCs w:val="24"/>
              </w:rPr>
              <w:t xml:space="preserve">cal Authorities </w:t>
            </w:r>
            <w:r w:rsidR="1198E9EC" w:rsidRPr="1BA2ECCE">
              <w:rPr>
                <w:sz w:val="24"/>
                <w:szCs w:val="24"/>
              </w:rPr>
              <w:t xml:space="preserve">across the UK that has been awarded funding by the National Institute </w:t>
            </w:r>
            <w:r w:rsidR="463A4AAF" w:rsidRPr="1BA2ECCE">
              <w:rPr>
                <w:sz w:val="24"/>
                <w:szCs w:val="24"/>
              </w:rPr>
              <w:t xml:space="preserve">for </w:t>
            </w:r>
            <w:r w:rsidR="1198E9EC" w:rsidRPr="1BA2ECCE">
              <w:rPr>
                <w:sz w:val="24"/>
                <w:szCs w:val="24"/>
              </w:rPr>
              <w:t xml:space="preserve">Health and </w:t>
            </w:r>
            <w:r w:rsidR="1A01A401" w:rsidRPr="1BA2ECCE">
              <w:rPr>
                <w:sz w:val="24"/>
                <w:szCs w:val="24"/>
              </w:rPr>
              <w:t>C</w:t>
            </w:r>
            <w:r w:rsidR="1198E9EC" w:rsidRPr="1BA2ECCE">
              <w:rPr>
                <w:sz w:val="24"/>
                <w:szCs w:val="24"/>
              </w:rPr>
              <w:t>are</w:t>
            </w:r>
            <w:r w:rsidR="55801993" w:rsidRPr="1BA2ECCE">
              <w:rPr>
                <w:sz w:val="24"/>
                <w:szCs w:val="24"/>
              </w:rPr>
              <w:t xml:space="preserve"> Research</w:t>
            </w:r>
            <w:r w:rsidR="7FF1317F" w:rsidRPr="1BA2ECCE">
              <w:rPr>
                <w:sz w:val="24"/>
                <w:szCs w:val="24"/>
              </w:rPr>
              <w:t xml:space="preserve"> (NIHR)</w:t>
            </w:r>
            <w:r w:rsidR="55D24063" w:rsidRPr="1BA2ECCE">
              <w:rPr>
                <w:sz w:val="24"/>
                <w:szCs w:val="24"/>
              </w:rPr>
              <w:t xml:space="preserve"> to establish </w:t>
            </w:r>
            <w:r w:rsidR="54AEBFCC" w:rsidRPr="1BA2ECCE">
              <w:rPr>
                <w:sz w:val="24"/>
                <w:szCs w:val="24"/>
              </w:rPr>
              <w:t>the governance and infrastructure to</w:t>
            </w:r>
            <w:r w:rsidR="4B7FB445" w:rsidRPr="1BA2ECCE">
              <w:rPr>
                <w:sz w:val="24"/>
                <w:szCs w:val="24"/>
              </w:rPr>
              <w:t xml:space="preserve"> </w:t>
            </w:r>
            <w:r w:rsidR="2726C508" w:rsidRPr="1BA2ECCE">
              <w:rPr>
                <w:sz w:val="24"/>
                <w:szCs w:val="24"/>
              </w:rPr>
              <w:t xml:space="preserve">undertake applied research into matters which impact upon the wider determinants of Health.    </w:t>
            </w:r>
            <w:r w:rsidR="16DB91A4" w:rsidRPr="1BA2ECCE">
              <w:rPr>
                <w:sz w:val="24"/>
                <w:szCs w:val="24"/>
              </w:rPr>
              <w:t>BW</w:t>
            </w:r>
            <w:r w:rsidR="2726C508" w:rsidRPr="1BA2ECCE">
              <w:rPr>
                <w:sz w:val="24"/>
                <w:szCs w:val="24"/>
              </w:rPr>
              <w:t xml:space="preserve"> gave an outline of three partnership </w:t>
            </w:r>
            <w:r w:rsidR="009D7711" w:rsidRPr="1BA2ECCE">
              <w:rPr>
                <w:sz w:val="24"/>
                <w:szCs w:val="24"/>
              </w:rPr>
              <w:t>bids.</w:t>
            </w:r>
            <w:r w:rsidR="7765E4D9" w:rsidRPr="1BA2ECCE">
              <w:rPr>
                <w:sz w:val="24"/>
                <w:szCs w:val="24"/>
              </w:rPr>
              <w:t xml:space="preserve"> </w:t>
            </w:r>
          </w:p>
          <w:p w14:paraId="2C358C05" w14:textId="4C145996" w:rsidR="008D2E53" w:rsidRPr="00AC04D9" w:rsidRDefault="57C41482" w:rsidP="00AC04D9">
            <w:pPr>
              <w:pStyle w:val="ListParagraph"/>
              <w:numPr>
                <w:ilvl w:val="0"/>
                <w:numId w:val="25"/>
              </w:numPr>
              <w:spacing w:after="160" w:line="259" w:lineRule="auto"/>
              <w:rPr>
                <w:sz w:val="24"/>
                <w:szCs w:val="24"/>
              </w:rPr>
            </w:pPr>
            <w:r w:rsidRPr="00AC04D9">
              <w:rPr>
                <w:sz w:val="24"/>
                <w:szCs w:val="24"/>
              </w:rPr>
              <w:t xml:space="preserve">An application for UKRI Funding to monitor indoor air quality (including </w:t>
            </w:r>
            <w:r w:rsidR="61C55F4B" w:rsidRPr="00AC04D9">
              <w:rPr>
                <w:sz w:val="24"/>
                <w:szCs w:val="24"/>
              </w:rPr>
              <w:t xml:space="preserve">pollutants from gas and wood </w:t>
            </w:r>
            <w:r w:rsidR="009D7711" w:rsidRPr="00AC04D9">
              <w:rPr>
                <w:sz w:val="24"/>
                <w:szCs w:val="24"/>
              </w:rPr>
              <w:t>fuelled</w:t>
            </w:r>
            <w:r w:rsidR="61C55F4B" w:rsidRPr="00AC04D9">
              <w:rPr>
                <w:sz w:val="24"/>
                <w:szCs w:val="24"/>
              </w:rPr>
              <w:t xml:space="preserve"> fires) </w:t>
            </w:r>
            <w:r w:rsidRPr="00AC04D9">
              <w:rPr>
                <w:sz w:val="24"/>
                <w:szCs w:val="24"/>
              </w:rPr>
              <w:t>condensation &amp; damp</w:t>
            </w:r>
            <w:r w:rsidR="50F2B4DD" w:rsidRPr="00AC04D9">
              <w:rPr>
                <w:sz w:val="24"/>
                <w:szCs w:val="24"/>
              </w:rPr>
              <w:t xml:space="preserve"> and how these are affected by domestic retrofit activities</w:t>
            </w:r>
            <w:r w:rsidR="76198D7F" w:rsidRPr="00AC04D9">
              <w:rPr>
                <w:sz w:val="24"/>
                <w:szCs w:val="24"/>
              </w:rPr>
              <w:t xml:space="preserve">.  Citizen Housing, The University of Birmingham, Birmingham City </w:t>
            </w:r>
            <w:r w:rsidR="009D7711" w:rsidRPr="00AC04D9">
              <w:rPr>
                <w:sz w:val="24"/>
                <w:szCs w:val="24"/>
              </w:rPr>
              <w:t>Council,</w:t>
            </w:r>
            <w:r w:rsidR="76198D7F" w:rsidRPr="00AC04D9">
              <w:rPr>
                <w:sz w:val="24"/>
                <w:szCs w:val="24"/>
              </w:rPr>
              <w:t xml:space="preserve"> Coventry City </w:t>
            </w:r>
            <w:r w:rsidR="70CA4A8E" w:rsidRPr="00AC04D9">
              <w:rPr>
                <w:sz w:val="24"/>
                <w:szCs w:val="24"/>
              </w:rPr>
              <w:t>Council</w:t>
            </w:r>
            <w:r w:rsidR="54A96E45" w:rsidRPr="00AC04D9">
              <w:rPr>
                <w:sz w:val="24"/>
                <w:szCs w:val="24"/>
              </w:rPr>
              <w:t xml:space="preserve"> (Public Health, Housing Enforcement and the Retrofit Team)</w:t>
            </w:r>
            <w:r w:rsidR="70CA4A8E" w:rsidRPr="00AC04D9">
              <w:rPr>
                <w:sz w:val="24"/>
                <w:szCs w:val="24"/>
              </w:rPr>
              <w:t xml:space="preserve"> </w:t>
            </w:r>
            <w:r w:rsidR="76198D7F" w:rsidRPr="00AC04D9">
              <w:rPr>
                <w:sz w:val="24"/>
                <w:szCs w:val="24"/>
              </w:rPr>
              <w:t xml:space="preserve">and </w:t>
            </w:r>
            <w:r w:rsidR="294647F0" w:rsidRPr="00AC04D9">
              <w:rPr>
                <w:sz w:val="24"/>
                <w:szCs w:val="24"/>
              </w:rPr>
              <w:t xml:space="preserve">others will benefit from the research that will help to inform the implementation of </w:t>
            </w:r>
            <w:r w:rsidR="6A659ECA" w:rsidRPr="00AC04D9">
              <w:rPr>
                <w:sz w:val="24"/>
                <w:szCs w:val="24"/>
              </w:rPr>
              <w:t xml:space="preserve">future </w:t>
            </w:r>
            <w:r w:rsidR="294647F0" w:rsidRPr="00AC04D9">
              <w:rPr>
                <w:sz w:val="24"/>
                <w:szCs w:val="24"/>
              </w:rPr>
              <w:t xml:space="preserve">retrofit </w:t>
            </w:r>
            <w:r w:rsidR="5D403743" w:rsidRPr="00AC04D9">
              <w:rPr>
                <w:sz w:val="24"/>
                <w:szCs w:val="24"/>
              </w:rPr>
              <w:t xml:space="preserve">programmes for households where condensation damp and mould have prevented </w:t>
            </w:r>
            <w:r w:rsidR="00AC04D9" w:rsidRPr="00AC04D9">
              <w:rPr>
                <w:sz w:val="24"/>
                <w:szCs w:val="24"/>
              </w:rPr>
              <w:t>low-income</w:t>
            </w:r>
            <w:r w:rsidR="5D403743" w:rsidRPr="00AC04D9">
              <w:rPr>
                <w:sz w:val="24"/>
                <w:szCs w:val="24"/>
              </w:rPr>
              <w:t xml:space="preserve"> families living in the worst conditions from benefitting </w:t>
            </w:r>
            <w:r w:rsidR="6CB88634" w:rsidRPr="00AC04D9">
              <w:rPr>
                <w:sz w:val="24"/>
                <w:szCs w:val="24"/>
              </w:rPr>
              <w:t xml:space="preserve">from retrofit </w:t>
            </w:r>
            <w:proofErr w:type="gramStart"/>
            <w:r w:rsidR="6CB88634" w:rsidRPr="00AC04D9">
              <w:rPr>
                <w:sz w:val="24"/>
                <w:szCs w:val="24"/>
              </w:rPr>
              <w:t>funding;</w:t>
            </w:r>
            <w:proofErr w:type="gramEnd"/>
          </w:p>
          <w:p w14:paraId="06448221" w14:textId="4FE4C135" w:rsidR="008D2E53" w:rsidRPr="001C3040" w:rsidRDefault="008D2E53" w:rsidP="1BA2ECCE">
            <w:pPr>
              <w:pStyle w:val="ListParagraph"/>
              <w:spacing w:after="160" w:line="259" w:lineRule="auto"/>
              <w:ind w:left="1477"/>
              <w:rPr>
                <w:sz w:val="24"/>
                <w:szCs w:val="24"/>
              </w:rPr>
            </w:pPr>
          </w:p>
          <w:p w14:paraId="27B1E34C" w14:textId="2C2F2214" w:rsidR="008D2E53" w:rsidRPr="00AC04D9" w:rsidRDefault="6CB88634" w:rsidP="00AC04D9">
            <w:pPr>
              <w:pStyle w:val="ListParagraph"/>
              <w:numPr>
                <w:ilvl w:val="0"/>
                <w:numId w:val="25"/>
              </w:numPr>
              <w:spacing w:after="160" w:line="259" w:lineRule="auto"/>
              <w:rPr>
                <w:sz w:val="24"/>
                <w:szCs w:val="24"/>
              </w:rPr>
            </w:pPr>
            <w:r w:rsidRPr="00AC04D9">
              <w:rPr>
                <w:sz w:val="24"/>
                <w:szCs w:val="24"/>
              </w:rPr>
              <w:lastRenderedPageBreak/>
              <w:t>An application to the Health Determinants R</w:t>
            </w:r>
            <w:r w:rsidR="02E56032" w:rsidRPr="00AC04D9">
              <w:rPr>
                <w:sz w:val="24"/>
                <w:szCs w:val="24"/>
              </w:rPr>
              <w:t xml:space="preserve">esearch </w:t>
            </w:r>
            <w:r w:rsidRPr="00AC04D9">
              <w:rPr>
                <w:sz w:val="24"/>
                <w:szCs w:val="24"/>
              </w:rPr>
              <w:t>C</w:t>
            </w:r>
            <w:r w:rsidR="6FCD3153" w:rsidRPr="00AC04D9">
              <w:rPr>
                <w:sz w:val="24"/>
                <w:szCs w:val="24"/>
              </w:rPr>
              <w:t xml:space="preserve">ollaborations (HDRC) from the University of Warwick, the Royal College of Physicians, Act </w:t>
            </w:r>
            <w:r w:rsidR="0005380E" w:rsidRPr="00AC04D9">
              <w:rPr>
                <w:sz w:val="24"/>
                <w:szCs w:val="24"/>
              </w:rPr>
              <w:t>on</w:t>
            </w:r>
            <w:r w:rsidR="6FCD3153" w:rsidRPr="00AC04D9">
              <w:rPr>
                <w:sz w:val="24"/>
                <w:szCs w:val="24"/>
              </w:rPr>
              <w:t xml:space="preserve"> Energy</w:t>
            </w:r>
            <w:r w:rsidR="20C4DD4F" w:rsidRPr="00AC04D9">
              <w:rPr>
                <w:sz w:val="24"/>
                <w:szCs w:val="24"/>
              </w:rPr>
              <w:t xml:space="preserve"> and Citizen Housing to carry out a detailed market segmentation and focus group analysis of the</w:t>
            </w:r>
            <w:r w:rsidR="0B528E8A" w:rsidRPr="00AC04D9">
              <w:rPr>
                <w:sz w:val="24"/>
                <w:szCs w:val="24"/>
              </w:rPr>
              <w:t xml:space="preserve"> barriers to the uptake of retrofit grants </w:t>
            </w:r>
            <w:r w:rsidR="365C4AFB" w:rsidRPr="00AC04D9">
              <w:rPr>
                <w:sz w:val="24"/>
                <w:szCs w:val="24"/>
              </w:rPr>
              <w:t xml:space="preserve">from the public. Individual households across the </w:t>
            </w:r>
            <w:r w:rsidR="0005380E" w:rsidRPr="00AC04D9">
              <w:rPr>
                <w:sz w:val="24"/>
                <w:szCs w:val="24"/>
              </w:rPr>
              <w:t>city</w:t>
            </w:r>
            <w:r w:rsidR="365C4AFB" w:rsidRPr="00AC04D9">
              <w:rPr>
                <w:sz w:val="24"/>
                <w:szCs w:val="24"/>
              </w:rPr>
              <w:t xml:space="preserve"> are currently not benefitt</w:t>
            </w:r>
            <w:r w:rsidR="1ABE61AE" w:rsidRPr="00AC04D9">
              <w:rPr>
                <w:sz w:val="24"/>
                <w:szCs w:val="24"/>
              </w:rPr>
              <w:t>ing from the f</w:t>
            </w:r>
            <w:r w:rsidR="0B528E8A" w:rsidRPr="00AC04D9">
              <w:rPr>
                <w:sz w:val="24"/>
                <w:szCs w:val="24"/>
              </w:rPr>
              <w:t xml:space="preserve">unding opportunities </w:t>
            </w:r>
            <w:r w:rsidR="7738B6EB" w:rsidRPr="00AC04D9">
              <w:rPr>
                <w:sz w:val="24"/>
                <w:szCs w:val="24"/>
              </w:rPr>
              <w:t xml:space="preserve">on offer.   This applied research will enable </w:t>
            </w:r>
            <w:r w:rsidR="0B528E8A" w:rsidRPr="00AC04D9">
              <w:rPr>
                <w:sz w:val="24"/>
                <w:szCs w:val="24"/>
              </w:rPr>
              <w:t xml:space="preserve">more </w:t>
            </w:r>
            <w:r w:rsidR="00570167" w:rsidRPr="00AC04D9">
              <w:rPr>
                <w:sz w:val="24"/>
                <w:szCs w:val="24"/>
              </w:rPr>
              <w:t>effective</w:t>
            </w:r>
            <w:r w:rsidR="0B528E8A" w:rsidRPr="00AC04D9">
              <w:rPr>
                <w:sz w:val="24"/>
                <w:szCs w:val="24"/>
              </w:rPr>
              <w:t xml:space="preserve"> a</w:t>
            </w:r>
            <w:r w:rsidR="03DE7AF8" w:rsidRPr="00AC04D9">
              <w:rPr>
                <w:sz w:val="24"/>
                <w:szCs w:val="24"/>
              </w:rPr>
              <w:t xml:space="preserve">nd </w:t>
            </w:r>
            <w:r w:rsidR="00570167" w:rsidRPr="00AC04D9">
              <w:rPr>
                <w:sz w:val="24"/>
                <w:szCs w:val="24"/>
              </w:rPr>
              <w:t>targeted</w:t>
            </w:r>
            <w:r w:rsidR="03DE7AF8" w:rsidRPr="00AC04D9">
              <w:rPr>
                <w:sz w:val="24"/>
                <w:szCs w:val="24"/>
              </w:rPr>
              <w:t xml:space="preserve"> messaging in a much smarter</w:t>
            </w:r>
            <w:r w:rsidR="399E40C3" w:rsidRPr="00AC04D9">
              <w:rPr>
                <w:sz w:val="24"/>
                <w:szCs w:val="24"/>
              </w:rPr>
              <w:t>,</w:t>
            </w:r>
            <w:r w:rsidR="03DE7AF8" w:rsidRPr="00AC04D9">
              <w:rPr>
                <w:sz w:val="24"/>
                <w:szCs w:val="24"/>
              </w:rPr>
              <w:t xml:space="preserve"> </w:t>
            </w:r>
            <w:r w:rsidR="0005380E" w:rsidRPr="00AC04D9">
              <w:rPr>
                <w:sz w:val="24"/>
                <w:szCs w:val="24"/>
              </w:rPr>
              <w:t>better-informed</w:t>
            </w:r>
            <w:r w:rsidR="03DE7AF8" w:rsidRPr="00AC04D9">
              <w:rPr>
                <w:sz w:val="24"/>
                <w:szCs w:val="24"/>
              </w:rPr>
              <w:t xml:space="preserve"> way </w:t>
            </w:r>
            <w:r w:rsidR="1B9F824E" w:rsidRPr="00AC04D9">
              <w:rPr>
                <w:sz w:val="24"/>
                <w:szCs w:val="24"/>
              </w:rPr>
              <w:t xml:space="preserve">to increase the uptake of grants with the resulting </w:t>
            </w:r>
            <w:r w:rsidR="6CBCE53D" w:rsidRPr="00AC04D9">
              <w:rPr>
                <w:sz w:val="24"/>
                <w:szCs w:val="24"/>
              </w:rPr>
              <w:t xml:space="preserve">income and </w:t>
            </w:r>
            <w:r w:rsidR="1B9F824E" w:rsidRPr="00AC04D9">
              <w:rPr>
                <w:sz w:val="24"/>
                <w:szCs w:val="24"/>
              </w:rPr>
              <w:t>hea</w:t>
            </w:r>
            <w:r w:rsidR="74CE2FA1" w:rsidRPr="00AC04D9">
              <w:rPr>
                <w:sz w:val="24"/>
                <w:szCs w:val="24"/>
              </w:rPr>
              <w:t>l</w:t>
            </w:r>
            <w:r w:rsidR="1B9F824E" w:rsidRPr="00AC04D9">
              <w:rPr>
                <w:sz w:val="24"/>
                <w:szCs w:val="24"/>
              </w:rPr>
              <w:t>th benefits to the population</w:t>
            </w:r>
            <w:r w:rsidR="3268B387" w:rsidRPr="00AC04D9">
              <w:rPr>
                <w:sz w:val="24"/>
                <w:szCs w:val="24"/>
              </w:rPr>
              <w:t>.</w:t>
            </w:r>
            <w:r w:rsidR="1B9F824E" w:rsidRPr="00AC04D9">
              <w:rPr>
                <w:sz w:val="24"/>
                <w:szCs w:val="24"/>
              </w:rPr>
              <w:t xml:space="preserve"> </w:t>
            </w:r>
          </w:p>
          <w:p w14:paraId="070126E1" w14:textId="4B603404" w:rsidR="008D2E53" w:rsidRPr="001C3040" w:rsidRDefault="008D2E53" w:rsidP="1BA2ECCE">
            <w:pPr>
              <w:pStyle w:val="ListParagraph"/>
              <w:spacing w:after="160" w:line="259" w:lineRule="auto"/>
              <w:ind w:left="1477"/>
              <w:rPr>
                <w:sz w:val="24"/>
                <w:szCs w:val="24"/>
              </w:rPr>
            </w:pPr>
          </w:p>
          <w:p w14:paraId="79552639" w14:textId="5B6D36BC" w:rsidR="008D2E53" w:rsidRPr="00AC04D9" w:rsidRDefault="6C3A6250" w:rsidP="00AC04D9">
            <w:pPr>
              <w:pStyle w:val="ListParagraph"/>
              <w:numPr>
                <w:ilvl w:val="0"/>
                <w:numId w:val="25"/>
              </w:numPr>
              <w:spacing w:after="160" w:line="259" w:lineRule="auto"/>
              <w:rPr>
                <w:sz w:val="24"/>
                <w:szCs w:val="24"/>
              </w:rPr>
            </w:pPr>
            <w:r w:rsidRPr="00AC04D9">
              <w:rPr>
                <w:sz w:val="24"/>
                <w:szCs w:val="24"/>
              </w:rPr>
              <w:t xml:space="preserve">Other applications from the Universities to assist </w:t>
            </w:r>
            <w:r w:rsidR="2098CD12" w:rsidRPr="00AC04D9">
              <w:rPr>
                <w:sz w:val="24"/>
                <w:szCs w:val="24"/>
              </w:rPr>
              <w:t>sustainability projects including</w:t>
            </w:r>
            <w:r w:rsidR="4145738D" w:rsidRPr="00AC04D9">
              <w:rPr>
                <w:sz w:val="24"/>
                <w:szCs w:val="24"/>
              </w:rPr>
              <w:t xml:space="preserve"> biodiversity monitoring and</w:t>
            </w:r>
            <w:r w:rsidR="2098CD12" w:rsidRPr="00AC04D9">
              <w:rPr>
                <w:sz w:val="24"/>
                <w:szCs w:val="24"/>
              </w:rPr>
              <w:t xml:space="preserve"> the development and access to Greenspace</w:t>
            </w:r>
            <w:r w:rsidR="7D7F046F" w:rsidRPr="00AC04D9">
              <w:rPr>
                <w:sz w:val="24"/>
                <w:szCs w:val="24"/>
              </w:rPr>
              <w:t>.</w:t>
            </w:r>
          </w:p>
          <w:p w14:paraId="4B9BC533" w14:textId="77777777" w:rsidR="005B2303" w:rsidRDefault="005B2303" w:rsidP="005B2303">
            <w:pPr>
              <w:pStyle w:val="ListParagraph"/>
              <w:spacing w:after="160" w:line="259" w:lineRule="auto"/>
              <w:ind w:left="757"/>
              <w:rPr>
                <w:sz w:val="24"/>
                <w:szCs w:val="24"/>
              </w:rPr>
            </w:pPr>
          </w:p>
          <w:p w14:paraId="5707363B" w14:textId="6DB4C94F" w:rsidR="008D2E53" w:rsidRPr="001C3040" w:rsidRDefault="7D7F046F" w:rsidP="1BA2ECCE">
            <w:pPr>
              <w:pStyle w:val="ListParagraph"/>
              <w:numPr>
                <w:ilvl w:val="0"/>
                <w:numId w:val="25"/>
              </w:numPr>
              <w:spacing w:after="160" w:line="259" w:lineRule="auto"/>
              <w:rPr>
                <w:sz w:val="24"/>
                <w:szCs w:val="24"/>
              </w:rPr>
            </w:pPr>
            <w:r w:rsidRPr="1BA2ECCE">
              <w:rPr>
                <w:sz w:val="24"/>
                <w:szCs w:val="24"/>
              </w:rPr>
              <w:t>BW highlighted the fact that there is considerable interest in Coventry’s approach to what are long standing issues of natio</w:t>
            </w:r>
            <w:r w:rsidR="2C6006C8" w:rsidRPr="1BA2ECCE">
              <w:rPr>
                <w:sz w:val="24"/>
                <w:szCs w:val="24"/>
              </w:rPr>
              <w:t>nal interest as the Teams are trying to address issues that are fundamental to the success of retrofit programmes.</w:t>
            </w:r>
            <w:r w:rsidRPr="1BA2ECCE">
              <w:rPr>
                <w:sz w:val="24"/>
                <w:szCs w:val="24"/>
              </w:rPr>
              <w:t xml:space="preserve"> </w:t>
            </w:r>
          </w:p>
          <w:p w14:paraId="2B65AB0C" w14:textId="524F122E" w:rsidR="008D2E53" w:rsidRPr="001C3040" w:rsidRDefault="008D2E53" w:rsidP="1BA2ECCE">
            <w:pPr>
              <w:pStyle w:val="ListParagraph"/>
              <w:spacing w:after="160" w:line="259" w:lineRule="auto"/>
              <w:ind w:left="757"/>
              <w:rPr>
                <w:sz w:val="24"/>
                <w:szCs w:val="24"/>
              </w:rPr>
            </w:pPr>
          </w:p>
          <w:p w14:paraId="1E26EC90" w14:textId="7CE63DA2" w:rsidR="008D2E53" w:rsidRPr="001C3040" w:rsidRDefault="1FC635BC" w:rsidP="1BA2ECCE">
            <w:pPr>
              <w:pStyle w:val="ListParagraph"/>
              <w:numPr>
                <w:ilvl w:val="0"/>
                <w:numId w:val="25"/>
              </w:numPr>
              <w:spacing w:after="160" w:line="259" w:lineRule="auto"/>
              <w:rPr>
                <w:sz w:val="24"/>
                <w:szCs w:val="24"/>
              </w:rPr>
            </w:pPr>
            <w:r w:rsidRPr="1BA2ECCE">
              <w:rPr>
                <w:sz w:val="24"/>
                <w:szCs w:val="24"/>
              </w:rPr>
              <w:t xml:space="preserve">The Behavioural Economics Team at Warwick University </w:t>
            </w:r>
            <w:r w:rsidR="17416A2F" w:rsidRPr="1BA2ECCE">
              <w:rPr>
                <w:sz w:val="24"/>
                <w:szCs w:val="24"/>
              </w:rPr>
              <w:t>working with the</w:t>
            </w:r>
            <w:r w:rsidR="1E00771B" w:rsidRPr="1BA2ECCE">
              <w:rPr>
                <w:sz w:val="24"/>
                <w:szCs w:val="24"/>
              </w:rPr>
              <w:t xml:space="preserve"> City Council’s</w:t>
            </w:r>
            <w:r w:rsidR="17416A2F" w:rsidRPr="1BA2ECCE">
              <w:rPr>
                <w:sz w:val="24"/>
                <w:szCs w:val="24"/>
              </w:rPr>
              <w:t xml:space="preserve"> Retrofi</w:t>
            </w:r>
            <w:r w:rsidR="5FA22F0E" w:rsidRPr="1BA2ECCE">
              <w:rPr>
                <w:sz w:val="24"/>
                <w:szCs w:val="24"/>
              </w:rPr>
              <w:t>t</w:t>
            </w:r>
            <w:r w:rsidR="17416A2F" w:rsidRPr="1BA2ECCE">
              <w:rPr>
                <w:sz w:val="24"/>
                <w:szCs w:val="24"/>
              </w:rPr>
              <w:t xml:space="preserve"> Team, </w:t>
            </w:r>
            <w:r w:rsidR="15D6DC56" w:rsidRPr="1BA2ECCE">
              <w:rPr>
                <w:sz w:val="24"/>
                <w:szCs w:val="24"/>
              </w:rPr>
              <w:t>A</w:t>
            </w:r>
            <w:r w:rsidR="17416A2F" w:rsidRPr="1BA2ECCE">
              <w:rPr>
                <w:sz w:val="24"/>
                <w:szCs w:val="24"/>
              </w:rPr>
              <w:t>ct On Energy</w:t>
            </w:r>
            <w:r w:rsidR="1A4DE9F9" w:rsidRPr="1BA2ECCE">
              <w:rPr>
                <w:sz w:val="24"/>
                <w:szCs w:val="24"/>
              </w:rPr>
              <w:t>, community artists and the teaching staff at St Augustin’s School</w:t>
            </w:r>
            <w:r w:rsidR="17416A2F" w:rsidRPr="1BA2ECCE">
              <w:rPr>
                <w:sz w:val="24"/>
                <w:szCs w:val="24"/>
              </w:rPr>
              <w:t xml:space="preserve"> </w:t>
            </w:r>
            <w:r w:rsidRPr="1BA2ECCE">
              <w:rPr>
                <w:sz w:val="24"/>
                <w:szCs w:val="24"/>
              </w:rPr>
              <w:t xml:space="preserve">recently secured funding for a pilot project aimed at utilising the insulation </w:t>
            </w:r>
            <w:r w:rsidR="2EEB8680" w:rsidRPr="1BA2ECCE">
              <w:rPr>
                <w:sz w:val="24"/>
                <w:szCs w:val="24"/>
              </w:rPr>
              <w:t xml:space="preserve">theme in the National Curriculum to engage schoolchildren and their parents </w:t>
            </w:r>
            <w:r w:rsidR="02B77758" w:rsidRPr="1BA2ECCE">
              <w:rPr>
                <w:sz w:val="24"/>
                <w:szCs w:val="24"/>
              </w:rPr>
              <w:t>in understanding more about energy efficiency in the home and how they can benefit from the uptake of grants.</w:t>
            </w:r>
            <w:r w:rsidR="4B7FB445" w:rsidRPr="1BA2ECCE">
              <w:rPr>
                <w:sz w:val="24"/>
                <w:szCs w:val="24"/>
              </w:rPr>
              <w:t xml:space="preserve">                                                                                                                                               </w:t>
            </w:r>
            <w:r w:rsidR="7F70F0B2" w:rsidRPr="1BA2ECCE">
              <w:rPr>
                <w:sz w:val="24"/>
                <w:szCs w:val="24"/>
              </w:rPr>
              <w:t xml:space="preserve">There has been a piece of work completed with </w:t>
            </w:r>
            <w:r w:rsidR="25EE1E8D" w:rsidRPr="1BA2ECCE">
              <w:rPr>
                <w:sz w:val="24"/>
                <w:szCs w:val="24"/>
              </w:rPr>
              <w:t>St Augustine school</w:t>
            </w:r>
            <w:r w:rsidR="7F70F0B2" w:rsidRPr="1BA2ECCE">
              <w:rPr>
                <w:sz w:val="24"/>
                <w:szCs w:val="24"/>
              </w:rPr>
              <w:t xml:space="preserve"> which looks at </w:t>
            </w:r>
            <w:r w:rsidR="617E9591" w:rsidRPr="1BA2ECCE">
              <w:rPr>
                <w:sz w:val="24"/>
                <w:szCs w:val="24"/>
              </w:rPr>
              <w:t xml:space="preserve">behaviour change in terms of attitudes and awareness around energy </w:t>
            </w:r>
            <w:r w:rsidR="31A8BCE0" w:rsidRPr="1BA2ECCE">
              <w:rPr>
                <w:sz w:val="24"/>
                <w:szCs w:val="24"/>
              </w:rPr>
              <w:t>efficiency. It provided an opportunit</w:t>
            </w:r>
            <w:r w:rsidR="7DEB4249" w:rsidRPr="1BA2ECCE">
              <w:rPr>
                <w:sz w:val="24"/>
                <w:szCs w:val="24"/>
              </w:rPr>
              <w:t xml:space="preserve">y to target work with </w:t>
            </w:r>
            <w:r w:rsidR="001F6FDF" w:rsidRPr="1BA2ECCE">
              <w:rPr>
                <w:sz w:val="24"/>
                <w:szCs w:val="24"/>
              </w:rPr>
              <w:t>residents and</w:t>
            </w:r>
            <w:r w:rsidR="62EE38B2" w:rsidRPr="1BA2ECCE">
              <w:rPr>
                <w:sz w:val="24"/>
                <w:szCs w:val="24"/>
              </w:rPr>
              <w:t xml:space="preserve"> helped to inform </w:t>
            </w:r>
            <w:r w:rsidR="4E9AF2C9" w:rsidRPr="1BA2ECCE">
              <w:rPr>
                <w:sz w:val="24"/>
                <w:szCs w:val="24"/>
              </w:rPr>
              <w:t>the funding application described above.</w:t>
            </w:r>
          </w:p>
          <w:p w14:paraId="3BC253A5" w14:textId="1605FE34" w:rsidR="008D2E53" w:rsidRPr="001C3040" w:rsidRDefault="008D2E53" w:rsidP="1BA2ECCE">
            <w:pPr>
              <w:pStyle w:val="ListParagraph"/>
              <w:spacing w:after="160" w:line="259" w:lineRule="auto"/>
              <w:ind w:left="757"/>
              <w:rPr>
                <w:rFonts w:cs="Arial"/>
                <w:color w:val="000000" w:themeColor="text1"/>
                <w:sz w:val="24"/>
                <w:szCs w:val="24"/>
              </w:rPr>
            </w:pPr>
          </w:p>
          <w:p w14:paraId="13F3051E" w14:textId="6C1238AF" w:rsidR="008D2E53" w:rsidRPr="001C3040" w:rsidRDefault="36DCC93C" w:rsidP="1BA2ECCE">
            <w:pPr>
              <w:pStyle w:val="ListParagraph"/>
              <w:numPr>
                <w:ilvl w:val="0"/>
                <w:numId w:val="25"/>
              </w:numPr>
              <w:spacing w:after="160" w:line="259" w:lineRule="auto"/>
              <w:rPr>
                <w:rFonts w:cs="Arial"/>
                <w:color w:val="000000" w:themeColor="text1"/>
                <w:sz w:val="24"/>
                <w:szCs w:val="24"/>
              </w:rPr>
            </w:pPr>
            <w:r w:rsidRPr="1BA2ECCE">
              <w:rPr>
                <w:rFonts w:cs="Arial"/>
                <w:sz w:val="24"/>
                <w:szCs w:val="24"/>
              </w:rPr>
              <w:t xml:space="preserve">The </w:t>
            </w:r>
            <w:r w:rsidR="01740ACC" w:rsidRPr="1BA2ECCE">
              <w:rPr>
                <w:rFonts w:cs="Arial"/>
                <w:sz w:val="24"/>
                <w:szCs w:val="24"/>
              </w:rPr>
              <w:t xml:space="preserve">National lottery </w:t>
            </w:r>
            <w:r w:rsidR="3A89C7E8" w:rsidRPr="1BA2ECCE">
              <w:rPr>
                <w:rFonts w:cs="Arial"/>
                <w:sz w:val="24"/>
                <w:szCs w:val="24"/>
              </w:rPr>
              <w:t>community fund strategy</w:t>
            </w:r>
            <w:r w:rsidR="2F9952C4" w:rsidRPr="1BA2ECCE">
              <w:rPr>
                <w:rFonts w:cs="Arial"/>
                <w:sz w:val="24"/>
                <w:szCs w:val="24"/>
              </w:rPr>
              <w:t xml:space="preserve"> runs until </w:t>
            </w:r>
            <w:proofErr w:type="gramStart"/>
            <w:r w:rsidR="2F9952C4" w:rsidRPr="1BA2ECCE">
              <w:rPr>
                <w:rFonts w:cs="Arial"/>
                <w:sz w:val="24"/>
                <w:szCs w:val="24"/>
              </w:rPr>
              <w:t>2030</w:t>
            </w:r>
            <w:proofErr w:type="gramEnd"/>
            <w:r w:rsidR="746D0661" w:rsidRPr="1BA2ECCE">
              <w:rPr>
                <w:rFonts w:cs="Arial"/>
                <w:sz w:val="24"/>
                <w:szCs w:val="24"/>
              </w:rPr>
              <w:t xml:space="preserve"> and it covers </w:t>
            </w:r>
            <w:r w:rsidR="5364837D" w:rsidRPr="1BA2ECCE">
              <w:rPr>
                <w:rFonts w:cs="Arial"/>
                <w:sz w:val="24"/>
                <w:szCs w:val="24"/>
              </w:rPr>
              <w:t xml:space="preserve">a </w:t>
            </w:r>
            <w:r w:rsidR="746D0661" w:rsidRPr="1BA2ECCE">
              <w:rPr>
                <w:rFonts w:cs="Arial"/>
                <w:sz w:val="24"/>
                <w:szCs w:val="24"/>
              </w:rPr>
              <w:t xml:space="preserve">number of things the </w:t>
            </w:r>
            <w:r w:rsidR="1DB3FD26" w:rsidRPr="1BA2ECCE">
              <w:rPr>
                <w:rFonts w:cs="Arial"/>
                <w:sz w:val="24"/>
                <w:szCs w:val="24"/>
              </w:rPr>
              <w:t>Climate Change Board Partnership</w:t>
            </w:r>
            <w:r w:rsidR="746D0661" w:rsidRPr="1BA2ECCE">
              <w:rPr>
                <w:rFonts w:cs="Arial"/>
                <w:sz w:val="24"/>
                <w:szCs w:val="24"/>
              </w:rPr>
              <w:t xml:space="preserve"> is working </w:t>
            </w:r>
            <w:r w:rsidR="0005380E" w:rsidRPr="1BA2ECCE">
              <w:rPr>
                <w:rFonts w:cs="Arial"/>
                <w:sz w:val="24"/>
                <w:szCs w:val="24"/>
              </w:rPr>
              <w:t>to. Address</w:t>
            </w:r>
            <w:r w:rsidR="17B11EA9" w:rsidRPr="1BA2ECCE">
              <w:rPr>
                <w:rFonts w:cs="Arial"/>
                <w:sz w:val="24"/>
                <w:szCs w:val="24"/>
              </w:rPr>
              <w:t xml:space="preserve">.   </w:t>
            </w:r>
            <w:r w:rsidR="3DDCFAAD" w:rsidRPr="1BA2ECCE">
              <w:rPr>
                <w:rFonts w:cs="Arial"/>
                <w:sz w:val="24"/>
                <w:szCs w:val="24"/>
              </w:rPr>
              <w:t xml:space="preserve"> </w:t>
            </w:r>
            <w:r w:rsidR="42E14E48" w:rsidRPr="1BA2ECCE">
              <w:rPr>
                <w:rFonts w:cs="Arial"/>
                <w:sz w:val="24"/>
                <w:szCs w:val="24"/>
              </w:rPr>
              <w:t>National Lottery</w:t>
            </w:r>
            <w:r w:rsidR="3DDCFAAD" w:rsidRPr="1BA2ECCE">
              <w:rPr>
                <w:rFonts w:cs="Arial"/>
                <w:sz w:val="24"/>
                <w:szCs w:val="24"/>
              </w:rPr>
              <w:t xml:space="preserve"> are looking at investing in proposals that make a difference. </w:t>
            </w:r>
            <w:r w:rsidR="7A6D570F" w:rsidRPr="1BA2ECCE">
              <w:rPr>
                <w:rFonts w:cs="Arial"/>
                <w:sz w:val="24"/>
                <w:szCs w:val="24"/>
              </w:rPr>
              <w:t>Only two</w:t>
            </w:r>
            <w:r w:rsidR="721B23A8" w:rsidRPr="1BA2ECCE">
              <w:rPr>
                <w:rFonts w:cs="Arial"/>
                <w:sz w:val="24"/>
                <w:szCs w:val="24"/>
              </w:rPr>
              <w:t xml:space="preserve"> briefing sessions</w:t>
            </w:r>
            <w:r w:rsidR="37F6D505" w:rsidRPr="1BA2ECCE">
              <w:rPr>
                <w:rFonts w:cs="Arial"/>
                <w:sz w:val="24"/>
                <w:szCs w:val="24"/>
              </w:rPr>
              <w:t xml:space="preserve"> have been held </w:t>
            </w:r>
            <w:r w:rsidR="1862E18B" w:rsidRPr="1BA2ECCE">
              <w:rPr>
                <w:rFonts w:cs="Arial"/>
                <w:sz w:val="24"/>
                <w:szCs w:val="24"/>
              </w:rPr>
              <w:t xml:space="preserve">online to date.   </w:t>
            </w:r>
            <w:r w:rsidR="37F6D505" w:rsidRPr="1BA2ECCE">
              <w:rPr>
                <w:rFonts w:cs="Arial"/>
                <w:sz w:val="24"/>
                <w:szCs w:val="24"/>
              </w:rPr>
              <w:t xml:space="preserve">BW has asked </w:t>
            </w:r>
            <w:r w:rsidR="256296A2" w:rsidRPr="1BA2ECCE">
              <w:rPr>
                <w:rFonts w:cs="Arial"/>
                <w:sz w:val="24"/>
                <w:szCs w:val="24"/>
              </w:rPr>
              <w:t xml:space="preserve">National Lottery </w:t>
            </w:r>
            <w:r w:rsidR="71C78597" w:rsidRPr="1BA2ECCE">
              <w:rPr>
                <w:rFonts w:cs="Arial"/>
                <w:sz w:val="24"/>
                <w:szCs w:val="24"/>
              </w:rPr>
              <w:t xml:space="preserve">to identify which areas have benefited less than the national average </w:t>
            </w:r>
            <w:r w:rsidR="52C7244C" w:rsidRPr="1BA2ECCE">
              <w:rPr>
                <w:rFonts w:cs="Arial"/>
                <w:sz w:val="24"/>
                <w:szCs w:val="24"/>
              </w:rPr>
              <w:t xml:space="preserve">across the </w:t>
            </w:r>
            <w:r w:rsidR="009D7711" w:rsidRPr="1BA2ECCE">
              <w:rPr>
                <w:rFonts w:cs="Arial"/>
                <w:sz w:val="24"/>
                <w:szCs w:val="24"/>
              </w:rPr>
              <w:t>city</w:t>
            </w:r>
            <w:r w:rsidR="52C7244C" w:rsidRPr="1BA2ECCE">
              <w:rPr>
                <w:rFonts w:cs="Arial"/>
                <w:sz w:val="24"/>
                <w:szCs w:val="24"/>
              </w:rPr>
              <w:t xml:space="preserve"> and asked </w:t>
            </w:r>
            <w:r w:rsidR="256296A2" w:rsidRPr="1BA2ECCE">
              <w:rPr>
                <w:rFonts w:cs="Arial"/>
                <w:sz w:val="24"/>
                <w:szCs w:val="24"/>
              </w:rPr>
              <w:t xml:space="preserve">if they can hold </w:t>
            </w:r>
            <w:r w:rsidR="37F6D505" w:rsidRPr="1BA2ECCE">
              <w:rPr>
                <w:rFonts w:cs="Arial"/>
                <w:sz w:val="24"/>
                <w:szCs w:val="24"/>
              </w:rPr>
              <w:t xml:space="preserve">for a Coventry </w:t>
            </w:r>
            <w:r w:rsidR="414F4AD5" w:rsidRPr="1BA2ECCE">
              <w:rPr>
                <w:rFonts w:cs="Arial"/>
                <w:sz w:val="24"/>
                <w:szCs w:val="24"/>
              </w:rPr>
              <w:t xml:space="preserve">specific </w:t>
            </w:r>
            <w:r w:rsidR="3A8B5014" w:rsidRPr="1BA2ECCE">
              <w:rPr>
                <w:rFonts w:cs="Arial"/>
                <w:sz w:val="24"/>
                <w:szCs w:val="24"/>
              </w:rPr>
              <w:t>session</w:t>
            </w:r>
            <w:r w:rsidR="6C418E3F" w:rsidRPr="1BA2ECCE">
              <w:rPr>
                <w:rFonts w:cs="Arial"/>
                <w:sz w:val="24"/>
                <w:szCs w:val="24"/>
              </w:rPr>
              <w:t xml:space="preserve"> for the community organisations across the </w:t>
            </w:r>
            <w:proofErr w:type="gramStart"/>
            <w:r w:rsidR="6C418E3F" w:rsidRPr="1BA2ECCE">
              <w:rPr>
                <w:rFonts w:cs="Arial"/>
                <w:sz w:val="24"/>
                <w:szCs w:val="24"/>
              </w:rPr>
              <w:t>City</w:t>
            </w:r>
            <w:proofErr w:type="gramEnd"/>
            <w:r w:rsidR="6C418E3F" w:rsidRPr="1BA2ECCE">
              <w:rPr>
                <w:rFonts w:cs="Arial"/>
                <w:sz w:val="24"/>
                <w:szCs w:val="24"/>
              </w:rPr>
              <w:t xml:space="preserve"> many of whom would not have benefited from Lottery Funding in the past</w:t>
            </w:r>
            <w:r w:rsidR="3C9EDAF8" w:rsidRPr="1BA2ECCE">
              <w:rPr>
                <w:rFonts w:cs="Arial"/>
                <w:sz w:val="24"/>
                <w:szCs w:val="24"/>
              </w:rPr>
              <w:t>.</w:t>
            </w:r>
          </w:p>
          <w:p w14:paraId="12E93BA8" w14:textId="5951D6EB" w:rsidR="008D2E53" w:rsidRPr="001C3040" w:rsidRDefault="008D2E53" w:rsidP="1BA2ECCE">
            <w:pPr>
              <w:pStyle w:val="ListParagraph"/>
              <w:spacing w:after="160" w:line="259" w:lineRule="auto"/>
              <w:ind w:left="757"/>
              <w:rPr>
                <w:rFonts w:cs="Arial"/>
                <w:color w:val="000000" w:themeColor="text1"/>
                <w:sz w:val="24"/>
                <w:szCs w:val="24"/>
              </w:rPr>
            </w:pPr>
          </w:p>
          <w:p w14:paraId="5796F63F" w14:textId="001DFC27" w:rsidR="008D2E53" w:rsidRPr="001C3040" w:rsidRDefault="3C9EDAF8" w:rsidP="1BA2ECCE">
            <w:pPr>
              <w:pStyle w:val="ListParagraph"/>
              <w:numPr>
                <w:ilvl w:val="0"/>
                <w:numId w:val="25"/>
              </w:numPr>
              <w:spacing w:after="160" w:line="259" w:lineRule="auto"/>
              <w:rPr>
                <w:rFonts w:eastAsia="Segoe UI" w:cs="Arial"/>
                <w:color w:val="323130"/>
                <w:sz w:val="24"/>
                <w:szCs w:val="24"/>
              </w:rPr>
            </w:pPr>
            <w:r w:rsidRPr="1BA2ECCE">
              <w:rPr>
                <w:rFonts w:cs="Arial"/>
                <w:sz w:val="24"/>
                <w:szCs w:val="24"/>
              </w:rPr>
              <w:t xml:space="preserve">The Fund is for </w:t>
            </w:r>
            <w:r w:rsidR="3A8B5014" w:rsidRPr="1BA2ECCE">
              <w:rPr>
                <w:rFonts w:cs="Arial"/>
                <w:sz w:val="24"/>
                <w:szCs w:val="24"/>
              </w:rPr>
              <w:t xml:space="preserve">is </w:t>
            </w:r>
            <w:r w:rsidR="1C4EF462" w:rsidRPr="1BA2ECCE">
              <w:rPr>
                <w:rFonts w:cs="Arial"/>
                <w:sz w:val="24"/>
                <w:szCs w:val="24"/>
              </w:rPr>
              <w:t xml:space="preserve">approximately </w:t>
            </w:r>
            <w:r w:rsidR="3A8B5014" w:rsidRPr="1BA2ECCE">
              <w:rPr>
                <w:rFonts w:cs="Arial"/>
                <w:sz w:val="24"/>
                <w:szCs w:val="24"/>
              </w:rPr>
              <w:t xml:space="preserve">25 </w:t>
            </w:r>
            <w:r w:rsidR="2AA78A67" w:rsidRPr="1BA2ECCE">
              <w:rPr>
                <w:rFonts w:cs="Arial"/>
                <w:sz w:val="24"/>
                <w:szCs w:val="24"/>
              </w:rPr>
              <w:t>projects</w:t>
            </w:r>
            <w:r w:rsidR="793CB2E7" w:rsidRPr="1BA2ECCE">
              <w:rPr>
                <w:rFonts w:cs="Arial"/>
                <w:sz w:val="24"/>
                <w:szCs w:val="24"/>
              </w:rPr>
              <w:t xml:space="preserve"> (each lasting from 3 to 5yrs)</w:t>
            </w:r>
            <w:r w:rsidR="2AA78A67" w:rsidRPr="1BA2ECCE">
              <w:rPr>
                <w:rFonts w:cs="Arial"/>
                <w:sz w:val="24"/>
                <w:szCs w:val="24"/>
              </w:rPr>
              <w:t xml:space="preserve">, </w:t>
            </w:r>
            <w:r w:rsidR="0C836730" w:rsidRPr="1BA2ECCE">
              <w:rPr>
                <w:rFonts w:cs="Arial"/>
                <w:sz w:val="24"/>
                <w:szCs w:val="24"/>
              </w:rPr>
              <w:t>£</w:t>
            </w:r>
            <w:r w:rsidR="2AA78A67" w:rsidRPr="1BA2ECCE">
              <w:rPr>
                <w:rFonts w:cs="Arial"/>
                <w:sz w:val="24"/>
                <w:szCs w:val="24"/>
              </w:rPr>
              <w:t>20 million</w:t>
            </w:r>
            <w:r w:rsidR="4709F05C" w:rsidRPr="1BA2ECCE">
              <w:rPr>
                <w:rFonts w:cs="Arial"/>
                <w:sz w:val="24"/>
                <w:szCs w:val="24"/>
              </w:rPr>
              <w:t xml:space="preserve"> with a </w:t>
            </w:r>
            <w:r w:rsidR="5364837D" w:rsidRPr="1BA2ECCE">
              <w:rPr>
                <w:rFonts w:cs="Arial"/>
                <w:sz w:val="24"/>
                <w:szCs w:val="24"/>
              </w:rPr>
              <w:t>t</w:t>
            </w:r>
            <w:r w:rsidR="5364837D" w:rsidRPr="1BA2ECCE">
              <w:rPr>
                <w:rFonts w:eastAsia="Segoe UI" w:cs="Arial"/>
                <w:color w:val="323130"/>
                <w:sz w:val="24"/>
                <w:szCs w:val="24"/>
              </w:rPr>
              <w:t>wo-stage</w:t>
            </w:r>
            <w:r w:rsidR="43376117" w:rsidRPr="1BA2ECCE">
              <w:rPr>
                <w:rFonts w:eastAsia="Segoe UI" w:cs="Arial"/>
                <w:color w:val="323130"/>
                <w:sz w:val="24"/>
                <w:szCs w:val="24"/>
              </w:rPr>
              <w:t xml:space="preserve"> application process</w:t>
            </w:r>
            <w:r w:rsidR="06382647" w:rsidRPr="1BA2ECCE">
              <w:rPr>
                <w:rFonts w:eastAsia="Segoe UI" w:cs="Arial"/>
                <w:color w:val="323130"/>
                <w:sz w:val="24"/>
                <w:szCs w:val="24"/>
              </w:rPr>
              <w:t xml:space="preserve"> and the deadline for outline submissions likely to be the end of this calendar year</w:t>
            </w:r>
            <w:r w:rsidR="43376117" w:rsidRPr="1BA2ECCE">
              <w:rPr>
                <w:rFonts w:eastAsia="Segoe UI" w:cs="Arial"/>
                <w:color w:val="323130"/>
                <w:sz w:val="24"/>
                <w:szCs w:val="24"/>
              </w:rPr>
              <w:t>.</w:t>
            </w:r>
            <w:r w:rsidR="572647BD" w:rsidRPr="1BA2ECCE">
              <w:rPr>
                <w:rFonts w:eastAsia="Segoe UI" w:cs="Arial"/>
                <w:color w:val="323130"/>
                <w:sz w:val="24"/>
                <w:szCs w:val="24"/>
              </w:rPr>
              <w:t xml:space="preserve">  The fund is intended to engage people who have not had much engagement </w:t>
            </w:r>
            <w:r w:rsidR="335ED32A" w:rsidRPr="1BA2ECCE">
              <w:rPr>
                <w:rFonts w:eastAsia="Segoe UI" w:cs="Arial"/>
                <w:color w:val="323130"/>
                <w:sz w:val="24"/>
                <w:szCs w:val="24"/>
              </w:rPr>
              <w:t>in sustainability and climate change issues in the past.  BW says that this fund is ideal for addressing a Just Tr</w:t>
            </w:r>
            <w:r w:rsidR="0271628A" w:rsidRPr="1BA2ECCE">
              <w:rPr>
                <w:rFonts w:eastAsia="Segoe UI" w:cs="Arial"/>
                <w:color w:val="323130"/>
                <w:sz w:val="24"/>
                <w:szCs w:val="24"/>
              </w:rPr>
              <w:t>an</w:t>
            </w:r>
            <w:r w:rsidR="335ED32A" w:rsidRPr="1BA2ECCE">
              <w:rPr>
                <w:rFonts w:eastAsia="Segoe UI" w:cs="Arial"/>
                <w:color w:val="323130"/>
                <w:sz w:val="24"/>
                <w:szCs w:val="24"/>
              </w:rPr>
              <w:t xml:space="preserve">sition </w:t>
            </w:r>
            <w:r w:rsidR="001F6FDF" w:rsidRPr="1BA2ECCE">
              <w:rPr>
                <w:rFonts w:eastAsia="Segoe UI" w:cs="Arial"/>
                <w:color w:val="323130"/>
                <w:sz w:val="24"/>
                <w:szCs w:val="24"/>
              </w:rPr>
              <w:t>agenda.</w:t>
            </w:r>
          </w:p>
          <w:p w14:paraId="2AC652DC" w14:textId="284113C1" w:rsidR="1BA2ECCE" w:rsidRDefault="1BA2ECCE" w:rsidP="1BA2ECCE">
            <w:pPr>
              <w:pStyle w:val="ListParagraph"/>
              <w:spacing w:after="160" w:line="259" w:lineRule="auto"/>
              <w:ind w:left="757"/>
              <w:rPr>
                <w:rFonts w:eastAsia="Segoe UI" w:cs="Arial"/>
                <w:color w:val="323130"/>
                <w:sz w:val="24"/>
                <w:szCs w:val="24"/>
              </w:rPr>
            </w:pPr>
          </w:p>
          <w:p w14:paraId="58F4AA74" w14:textId="6CDF0BDC" w:rsidR="001F2D8F" w:rsidRDefault="3970F35D" w:rsidP="0034458E">
            <w:pPr>
              <w:pStyle w:val="ListParagraph"/>
              <w:numPr>
                <w:ilvl w:val="0"/>
                <w:numId w:val="25"/>
              </w:numPr>
              <w:spacing w:after="160" w:line="259" w:lineRule="auto"/>
              <w:rPr>
                <w:rStyle w:val="normaltextrun"/>
                <w:rFonts w:cs="Arial"/>
                <w:color w:val="000000"/>
                <w:sz w:val="24"/>
                <w:szCs w:val="24"/>
                <w:shd w:val="clear" w:color="auto" w:fill="FFFFFF"/>
              </w:rPr>
            </w:pPr>
            <w:r w:rsidRPr="0034458E">
              <w:rPr>
                <w:rFonts w:cs="Arial"/>
                <w:sz w:val="24"/>
                <w:szCs w:val="24"/>
              </w:rPr>
              <w:t>MJ thanked BW</w:t>
            </w:r>
            <w:r w:rsidR="3601573F" w:rsidRPr="0034458E">
              <w:rPr>
                <w:rFonts w:cs="Arial"/>
                <w:sz w:val="24"/>
                <w:szCs w:val="24"/>
              </w:rPr>
              <w:t xml:space="preserve"> for the efforts to </w:t>
            </w:r>
            <w:r w:rsidR="001F6FDF" w:rsidRPr="0034458E">
              <w:rPr>
                <w:rFonts w:cs="Arial"/>
                <w:sz w:val="24"/>
                <w:szCs w:val="24"/>
              </w:rPr>
              <w:t>date.</w:t>
            </w:r>
            <w:r w:rsidR="4709F05C" w:rsidRPr="0034458E">
              <w:rPr>
                <w:rFonts w:cs="Arial"/>
                <w:sz w:val="24"/>
                <w:szCs w:val="24"/>
              </w:rPr>
              <w:t xml:space="preserve"> She add</w:t>
            </w:r>
            <w:r w:rsidR="5364837D">
              <w:rPr>
                <w:rFonts w:cs="Arial"/>
                <w:sz w:val="24"/>
                <w:szCs w:val="24"/>
              </w:rPr>
              <w:t>ed</w:t>
            </w:r>
            <w:r w:rsidR="4709F05C" w:rsidRPr="0034458E">
              <w:rPr>
                <w:rFonts w:cs="Arial"/>
                <w:sz w:val="24"/>
                <w:szCs w:val="24"/>
              </w:rPr>
              <w:t xml:space="preserve"> that</w:t>
            </w:r>
            <w:r w:rsidRPr="0034458E">
              <w:rPr>
                <w:rStyle w:val="normaltextrun"/>
                <w:rFonts w:cs="Arial"/>
                <w:color w:val="000000"/>
                <w:sz w:val="24"/>
                <w:szCs w:val="24"/>
                <w:shd w:val="clear" w:color="auto" w:fill="FFFFFF"/>
              </w:rPr>
              <w:t xml:space="preserve"> </w:t>
            </w:r>
            <w:r w:rsidR="305028B0" w:rsidRPr="0034458E">
              <w:rPr>
                <w:rStyle w:val="normaltextrun"/>
                <w:rFonts w:cs="Arial"/>
                <w:color w:val="000000"/>
                <w:sz w:val="24"/>
                <w:szCs w:val="24"/>
                <w:shd w:val="clear" w:color="auto" w:fill="FFFFFF"/>
              </w:rPr>
              <w:t>the resource the Council ha</w:t>
            </w:r>
            <w:r w:rsidR="4709F05C" w:rsidRPr="0034458E">
              <w:rPr>
                <w:rStyle w:val="normaltextrun"/>
                <w:rFonts w:cs="Arial"/>
                <w:color w:val="000000"/>
                <w:sz w:val="24"/>
                <w:szCs w:val="24"/>
                <w:shd w:val="clear" w:color="auto" w:fill="FFFFFF"/>
              </w:rPr>
              <w:t>s</w:t>
            </w:r>
            <w:r w:rsidR="305028B0" w:rsidRPr="0034458E">
              <w:rPr>
                <w:rStyle w:val="normaltextrun"/>
                <w:rFonts w:cs="Arial"/>
                <w:color w:val="000000"/>
                <w:sz w:val="24"/>
                <w:szCs w:val="24"/>
                <w:shd w:val="clear" w:color="auto" w:fill="FFFFFF"/>
              </w:rPr>
              <w:t xml:space="preserve"> in writing bids and sorting through fundraising challenges </w:t>
            </w:r>
            <w:r w:rsidR="4709F05C" w:rsidRPr="0034458E">
              <w:rPr>
                <w:rStyle w:val="normaltextrun"/>
                <w:rFonts w:cs="Arial"/>
                <w:color w:val="000000"/>
                <w:sz w:val="24"/>
                <w:szCs w:val="24"/>
                <w:shd w:val="clear" w:color="auto" w:fill="FFFFFF"/>
              </w:rPr>
              <w:t>will be</w:t>
            </w:r>
            <w:r w:rsidR="305028B0" w:rsidRPr="0034458E">
              <w:rPr>
                <w:rStyle w:val="normaltextrun"/>
                <w:rFonts w:cs="Arial"/>
                <w:color w:val="000000"/>
                <w:sz w:val="24"/>
                <w:szCs w:val="24"/>
                <w:shd w:val="clear" w:color="auto" w:fill="FFFFFF"/>
              </w:rPr>
              <w:t xml:space="preserve"> welcom</w:t>
            </w:r>
            <w:r w:rsidR="5A56E5CB" w:rsidRPr="0034458E">
              <w:rPr>
                <w:rStyle w:val="normaltextrun"/>
                <w:rFonts w:cs="Arial"/>
                <w:color w:val="000000"/>
                <w:sz w:val="24"/>
                <w:szCs w:val="24"/>
                <w:shd w:val="clear" w:color="auto" w:fill="FFFFFF"/>
              </w:rPr>
              <w:t xml:space="preserve">e and should </w:t>
            </w:r>
            <w:r w:rsidR="5A56E5CB">
              <w:rPr>
                <w:rStyle w:val="normaltextrun"/>
                <w:rFonts w:cs="Arial"/>
                <w:color w:val="000000"/>
                <w:sz w:val="24"/>
                <w:szCs w:val="24"/>
                <w:shd w:val="clear" w:color="auto" w:fill="FFFFFF"/>
              </w:rPr>
              <w:t xml:space="preserve">be advantageous to the </w:t>
            </w:r>
            <w:r w:rsidR="2A1D0222">
              <w:rPr>
                <w:rStyle w:val="normaltextrun"/>
                <w:rFonts w:cs="Arial"/>
                <w:color w:val="000000"/>
                <w:sz w:val="24"/>
                <w:szCs w:val="24"/>
                <w:shd w:val="clear" w:color="auto" w:fill="FFFFFF"/>
              </w:rPr>
              <w:t>G</w:t>
            </w:r>
            <w:r w:rsidR="5A56E5CB">
              <w:rPr>
                <w:rStyle w:val="normaltextrun"/>
                <w:rFonts w:cs="Arial"/>
                <w:color w:val="000000"/>
                <w:sz w:val="24"/>
                <w:szCs w:val="24"/>
                <w:shd w:val="clear" w:color="auto" w:fill="FFFFFF"/>
              </w:rPr>
              <w:t>roup.</w:t>
            </w:r>
          </w:p>
          <w:p w14:paraId="72C459B2" w14:textId="7829E877" w:rsidR="1BA2ECCE" w:rsidRDefault="1BA2ECCE" w:rsidP="1BA2ECCE">
            <w:pPr>
              <w:pStyle w:val="ListParagraph"/>
              <w:spacing w:after="160" w:line="259" w:lineRule="auto"/>
              <w:ind w:left="757"/>
              <w:rPr>
                <w:rStyle w:val="normaltextrun"/>
                <w:rFonts w:cs="Arial"/>
                <w:color w:val="000000" w:themeColor="text1"/>
                <w:sz w:val="24"/>
                <w:szCs w:val="24"/>
              </w:rPr>
            </w:pPr>
          </w:p>
          <w:p w14:paraId="5D2BB020" w14:textId="0D783A09" w:rsidR="0034458E" w:rsidRPr="001C3040" w:rsidRDefault="5A56E5CB" w:rsidP="0034458E">
            <w:pPr>
              <w:pStyle w:val="ListParagraph"/>
              <w:numPr>
                <w:ilvl w:val="0"/>
                <w:numId w:val="25"/>
              </w:numPr>
              <w:spacing w:after="160" w:line="259" w:lineRule="auto"/>
              <w:rPr>
                <w:rStyle w:val="normaltextrun"/>
                <w:rFonts w:cs="Arial"/>
                <w:color w:val="000000"/>
                <w:sz w:val="24"/>
                <w:szCs w:val="24"/>
                <w:shd w:val="clear" w:color="auto" w:fill="FFFFFF"/>
              </w:rPr>
            </w:pPr>
            <w:r w:rsidRPr="1BA2ECCE">
              <w:rPr>
                <w:rFonts w:cs="Arial"/>
                <w:sz w:val="24"/>
                <w:szCs w:val="24"/>
              </w:rPr>
              <w:t>HW commented that she will contact BW on this.</w:t>
            </w:r>
          </w:p>
          <w:p w14:paraId="20F9F53E" w14:textId="6DB773BF" w:rsidR="1BA2ECCE" w:rsidRDefault="1BA2ECCE" w:rsidP="1BA2ECCE">
            <w:pPr>
              <w:pStyle w:val="ListParagraph"/>
              <w:spacing w:after="160" w:line="259" w:lineRule="auto"/>
              <w:ind w:left="757"/>
              <w:rPr>
                <w:rStyle w:val="normaltextrun"/>
                <w:rFonts w:cs="Arial"/>
                <w:color w:val="000000" w:themeColor="text1"/>
                <w:sz w:val="24"/>
                <w:szCs w:val="24"/>
              </w:rPr>
            </w:pPr>
          </w:p>
          <w:p w14:paraId="3F315A67" w14:textId="5EF9114E" w:rsidR="00B52B51" w:rsidRPr="00EB6841" w:rsidRDefault="0034458E" w:rsidP="001F2D8F">
            <w:pPr>
              <w:pStyle w:val="ListParagraph"/>
              <w:numPr>
                <w:ilvl w:val="0"/>
                <w:numId w:val="25"/>
              </w:numPr>
              <w:spacing w:after="160" w:line="259" w:lineRule="auto"/>
              <w:rPr>
                <w:rStyle w:val="normaltextrun"/>
                <w:rFonts w:cs="Arial"/>
                <w:b/>
                <w:bCs/>
                <w:color w:val="000000"/>
                <w:sz w:val="24"/>
                <w:szCs w:val="24"/>
                <w:shd w:val="clear" w:color="auto" w:fill="FFFFFF"/>
              </w:rPr>
            </w:pPr>
            <w:r>
              <w:rPr>
                <w:rFonts w:cs="Arial"/>
                <w:sz w:val="24"/>
                <w:szCs w:val="24"/>
              </w:rPr>
              <w:t>MJ asked if anybody had any questions, none were received.</w:t>
            </w:r>
          </w:p>
        </w:tc>
        <w:tc>
          <w:tcPr>
            <w:tcW w:w="987" w:type="dxa"/>
          </w:tcPr>
          <w:p w14:paraId="432B17C2" w14:textId="77777777" w:rsidR="008D2E53" w:rsidRPr="00A84333" w:rsidRDefault="008D2E53" w:rsidP="0088484B">
            <w:pPr>
              <w:rPr>
                <w:rFonts w:cs="Arial"/>
                <w:b/>
                <w:bCs/>
                <w:szCs w:val="22"/>
              </w:rPr>
            </w:pPr>
          </w:p>
        </w:tc>
      </w:tr>
      <w:tr w:rsidR="0039548F" w:rsidRPr="00A84333" w14:paraId="03F3085D" w14:textId="77777777" w:rsidTr="1BA2ECCE">
        <w:trPr>
          <w:trHeight w:val="557"/>
        </w:trPr>
        <w:tc>
          <w:tcPr>
            <w:tcW w:w="562" w:type="dxa"/>
          </w:tcPr>
          <w:p w14:paraId="50E72B3E" w14:textId="34581D41" w:rsidR="0039548F" w:rsidRDefault="00213532" w:rsidP="0088484B">
            <w:pPr>
              <w:spacing w:before="40" w:after="40"/>
              <w:rPr>
                <w:rFonts w:cs="Arial"/>
                <w:b/>
                <w:szCs w:val="22"/>
              </w:rPr>
            </w:pPr>
            <w:r>
              <w:rPr>
                <w:rFonts w:cs="Arial"/>
                <w:b/>
                <w:szCs w:val="22"/>
              </w:rPr>
              <w:lastRenderedPageBreak/>
              <w:t>5.</w:t>
            </w:r>
          </w:p>
        </w:tc>
        <w:tc>
          <w:tcPr>
            <w:tcW w:w="9078" w:type="dxa"/>
          </w:tcPr>
          <w:p w14:paraId="5B652744" w14:textId="138DFCED" w:rsidR="0039548F" w:rsidRDefault="5710DF48" w:rsidP="0088484B">
            <w:pPr>
              <w:rPr>
                <w:rFonts w:cs="Arial"/>
                <w:b/>
                <w:bCs/>
                <w:sz w:val="24"/>
                <w:szCs w:val="24"/>
              </w:rPr>
            </w:pPr>
            <w:r w:rsidRPr="1BA2ECCE">
              <w:rPr>
                <w:rFonts w:cs="Arial"/>
                <w:b/>
                <w:bCs/>
                <w:sz w:val="24"/>
                <w:szCs w:val="24"/>
              </w:rPr>
              <w:t xml:space="preserve">Update from </w:t>
            </w:r>
            <w:r w:rsidRPr="1BA2ECCE">
              <w:rPr>
                <w:rFonts w:eastAsia="Calibri" w:cs="Arial"/>
                <w:b/>
                <w:bCs/>
                <w:color w:val="000000" w:themeColor="text1"/>
                <w:sz w:val="24"/>
                <w:szCs w:val="24"/>
              </w:rPr>
              <w:t xml:space="preserve">Coventry’s Strategic Energy Partnership (SEP) </w:t>
            </w:r>
            <w:r w:rsidRPr="1BA2ECCE">
              <w:rPr>
                <w:rFonts w:cs="Arial"/>
                <w:b/>
                <w:bCs/>
                <w:i/>
                <w:iCs/>
                <w:sz w:val="24"/>
                <w:szCs w:val="24"/>
              </w:rPr>
              <w:t xml:space="preserve">Chris </w:t>
            </w:r>
            <w:proofErr w:type="gramStart"/>
            <w:r w:rsidRPr="1BA2ECCE">
              <w:rPr>
                <w:rFonts w:cs="Arial"/>
                <w:b/>
                <w:bCs/>
                <w:i/>
                <w:iCs/>
                <w:sz w:val="24"/>
                <w:szCs w:val="24"/>
              </w:rPr>
              <w:t xml:space="preserve">Lovatt  </w:t>
            </w:r>
            <w:r w:rsidRPr="1BA2ECCE">
              <w:rPr>
                <w:rFonts w:cs="Arial"/>
                <w:b/>
                <w:bCs/>
                <w:sz w:val="24"/>
                <w:szCs w:val="24"/>
              </w:rPr>
              <w:t>(</w:t>
            </w:r>
            <w:proofErr w:type="gramEnd"/>
            <w:r w:rsidRPr="1BA2ECCE">
              <w:rPr>
                <w:rFonts w:cs="Arial"/>
                <w:b/>
                <w:bCs/>
                <w:sz w:val="24"/>
                <w:szCs w:val="24"/>
              </w:rPr>
              <w:t>Chief Operating Officer- Energy Infrastructure Services, E. ON)</w:t>
            </w:r>
          </w:p>
          <w:p w14:paraId="3D3212CF" w14:textId="4BBDA98F" w:rsidR="1BA2ECCE" w:rsidRDefault="1BA2ECCE" w:rsidP="1BA2ECCE">
            <w:pPr>
              <w:rPr>
                <w:rFonts w:cs="Arial"/>
                <w:b/>
                <w:bCs/>
                <w:sz w:val="24"/>
                <w:szCs w:val="24"/>
              </w:rPr>
            </w:pPr>
          </w:p>
          <w:p w14:paraId="0074AD35" w14:textId="46E952AE" w:rsidR="0051692A" w:rsidRDefault="4DCE8289" w:rsidP="008238B0">
            <w:pPr>
              <w:pStyle w:val="ListParagraph"/>
              <w:numPr>
                <w:ilvl w:val="0"/>
                <w:numId w:val="45"/>
              </w:numPr>
              <w:rPr>
                <w:rFonts w:cs="Arial"/>
                <w:sz w:val="24"/>
                <w:szCs w:val="24"/>
              </w:rPr>
            </w:pPr>
            <w:r w:rsidRPr="1BA2ECCE">
              <w:rPr>
                <w:rFonts w:cs="Arial"/>
                <w:sz w:val="24"/>
                <w:szCs w:val="24"/>
              </w:rPr>
              <w:t>CL presented his slides</w:t>
            </w:r>
            <w:r w:rsidR="5364837D" w:rsidRPr="1BA2ECCE">
              <w:rPr>
                <w:rFonts w:cs="Arial"/>
                <w:sz w:val="24"/>
                <w:szCs w:val="24"/>
              </w:rPr>
              <w:t>.</w:t>
            </w:r>
          </w:p>
          <w:p w14:paraId="65B42486" w14:textId="4CE45D1A" w:rsidR="1BA2ECCE" w:rsidRDefault="1BA2ECCE" w:rsidP="1BA2ECCE">
            <w:pPr>
              <w:pStyle w:val="ListParagraph"/>
              <w:rPr>
                <w:rFonts w:cs="Arial"/>
                <w:sz w:val="24"/>
                <w:szCs w:val="24"/>
              </w:rPr>
            </w:pPr>
          </w:p>
          <w:p w14:paraId="219879B7" w14:textId="5FAFDBA8" w:rsidR="00722968" w:rsidRDefault="13C34090" w:rsidP="007F433E">
            <w:pPr>
              <w:pStyle w:val="ListParagraph"/>
              <w:numPr>
                <w:ilvl w:val="0"/>
                <w:numId w:val="45"/>
              </w:numPr>
              <w:rPr>
                <w:rFonts w:cs="Arial"/>
                <w:sz w:val="24"/>
                <w:szCs w:val="24"/>
              </w:rPr>
            </w:pPr>
            <w:r w:rsidRPr="1BA2ECCE">
              <w:rPr>
                <w:rFonts w:cs="Arial"/>
                <w:sz w:val="24"/>
                <w:szCs w:val="24"/>
              </w:rPr>
              <w:t>SEP</w:t>
            </w:r>
            <w:r w:rsidR="2A68A544" w:rsidRPr="1BA2ECCE">
              <w:rPr>
                <w:rFonts w:cs="Arial"/>
                <w:sz w:val="24"/>
                <w:szCs w:val="24"/>
              </w:rPr>
              <w:t xml:space="preserve"> </w:t>
            </w:r>
            <w:r w:rsidR="3A962C1C" w:rsidRPr="1BA2ECCE">
              <w:rPr>
                <w:rFonts w:cs="Arial"/>
                <w:sz w:val="24"/>
                <w:szCs w:val="24"/>
              </w:rPr>
              <w:t>–</w:t>
            </w:r>
            <w:r w:rsidR="61390AE4" w:rsidRPr="1BA2ECCE">
              <w:rPr>
                <w:rFonts w:cs="Arial"/>
                <w:sz w:val="24"/>
                <w:szCs w:val="24"/>
              </w:rPr>
              <w:t xml:space="preserve"> </w:t>
            </w:r>
            <w:r w:rsidR="3A962C1C" w:rsidRPr="1BA2ECCE">
              <w:rPr>
                <w:rFonts w:cs="Arial"/>
                <w:sz w:val="24"/>
                <w:szCs w:val="24"/>
              </w:rPr>
              <w:t>Running s</w:t>
            </w:r>
            <w:r w:rsidR="75739D39" w:rsidRPr="1BA2ECCE">
              <w:rPr>
                <w:rFonts w:cs="Arial"/>
                <w:sz w:val="24"/>
                <w:szCs w:val="24"/>
              </w:rPr>
              <w:t>ince September</w:t>
            </w:r>
            <w:r w:rsidR="27AC5E86" w:rsidRPr="1BA2ECCE">
              <w:rPr>
                <w:rFonts w:cs="Arial"/>
                <w:sz w:val="24"/>
                <w:szCs w:val="24"/>
              </w:rPr>
              <w:t xml:space="preserve"> 23</w:t>
            </w:r>
            <w:r w:rsidR="78DD5352" w:rsidRPr="1BA2ECCE">
              <w:rPr>
                <w:rFonts w:cs="Arial"/>
                <w:sz w:val="24"/>
                <w:szCs w:val="24"/>
              </w:rPr>
              <w:t xml:space="preserve">, </w:t>
            </w:r>
            <w:r w:rsidR="4D41396F" w:rsidRPr="1BA2ECCE">
              <w:rPr>
                <w:rFonts w:cs="Arial"/>
                <w:sz w:val="24"/>
                <w:szCs w:val="24"/>
              </w:rPr>
              <w:t>12 programmes of work</w:t>
            </w:r>
            <w:r w:rsidR="3A962C1C" w:rsidRPr="1BA2ECCE">
              <w:rPr>
                <w:rFonts w:cs="Arial"/>
                <w:sz w:val="24"/>
                <w:szCs w:val="24"/>
              </w:rPr>
              <w:t xml:space="preserve"> which </w:t>
            </w:r>
            <w:r w:rsidR="4F876EFE" w:rsidRPr="1BA2ECCE">
              <w:rPr>
                <w:rFonts w:cs="Arial"/>
                <w:sz w:val="24"/>
                <w:szCs w:val="24"/>
              </w:rPr>
              <w:t>sit across</w:t>
            </w:r>
            <w:r w:rsidR="4D41396F" w:rsidRPr="1BA2ECCE">
              <w:rPr>
                <w:rFonts w:cs="Arial"/>
                <w:sz w:val="24"/>
                <w:szCs w:val="24"/>
              </w:rPr>
              <w:t xml:space="preserve"> </w:t>
            </w:r>
            <w:r w:rsidR="7B88C343" w:rsidRPr="1BA2ECCE">
              <w:rPr>
                <w:rFonts w:cs="Arial"/>
                <w:sz w:val="24"/>
                <w:szCs w:val="24"/>
              </w:rPr>
              <w:t xml:space="preserve">key themes to </w:t>
            </w:r>
            <w:r w:rsidR="4F876EFE" w:rsidRPr="1BA2ECCE">
              <w:rPr>
                <w:rFonts w:cs="Arial"/>
                <w:sz w:val="24"/>
                <w:szCs w:val="24"/>
              </w:rPr>
              <w:t>produc</w:t>
            </w:r>
            <w:r w:rsidR="0B75F422" w:rsidRPr="1BA2ECCE">
              <w:rPr>
                <w:rFonts w:cs="Arial"/>
                <w:sz w:val="24"/>
                <w:szCs w:val="24"/>
              </w:rPr>
              <w:t>e</w:t>
            </w:r>
            <w:r w:rsidR="4F876EFE" w:rsidRPr="1BA2ECCE">
              <w:rPr>
                <w:rFonts w:cs="Arial"/>
                <w:sz w:val="24"/>
                <w:szCs w:val="24"/>
              </w:rPr>
              <w:t xml:space="preserve"> </w:t>
            </w:r>
            <w:r w:rsidR="4D41396F" w:rsidRPr="1BA2ECCE">
              <w:rPr>
                <w:rFonts w:cs="Arial"/>
                <w:sz w:val="24"/>
                <w:szCs w:val="24"/>
              </w:rPr>
              <w:t>clea</w:t>
            </w:r>
            <w:r w:rsidR="61390AE4" w:rsidRPr="1BA2ECCE">
              <w:rPr>
                <w:rFonts w:cs="Arial"/>
                <w:sz w:val="24"/>
                <w:szCs w:val="24"/>
              </w:rPr>
              <w:t>n</w:t>
            </w:r>
            <w:r w:rsidR="4D41396F" w:rsidRPr="1BA2ECCE">
              <w:rPr>
                <w:rFonts w:cs="Arial"/>
                <w:sz w:val="24"/>
                <w:szCs w:val="24"/>
              </w:rPr>
              <w:t xml:space="preserve"> </w:t>
            </w:r>
            <w:r w:rsidR="4F876EFE" w:rsidRPr="1BA2ECCE">
              <w:rPr>
                <w:rFonts w:cs="Arial"/>
                <w:sz w:val="24"/>
                <w:szCs w:val="24"/>
              </w:rPr>
              <w:t xml:space="preserve">local </w:t>
            </w:r>
            <w:r w:rsidR="4D41396F" w:rsidRPr="1BA2ECCE">
              <w:rPr>
                <w:rFonts w:cs="Arial"/>
                <w:sz w:val="24"/>
                <w:szCs w:val="24"/>
              </w:rPr>
              <w:t>energy</w:t>
            </w:r>
            <w:r w:rsidR="3B7EFFED" w:rsidRPr="1BA2ECCE">
              <w:rPr>
                <w:rFonts w:cs="Arial"/>
                <w:sz w:val="24"/>
                <w:szCs w:val="24"/>
              </w:rPr>
              <w:t>,</w:t>
            </w:r>
            <w:r w:rsidR="78DD5352" w:rsidRPr="1BA2ECCE">
              <w:rPr>
                <w:rFonts w:cs="Arial"/>
                <w:sz w:val="24"/>
                <w:szCs w:val="24"/>
              </w:rPr>
              <w:t xml:space="preserve"> develop skills and jobs</w:t>
            </w:r>
            <w:r w:rsidR="7B7E1E5F" w:rsidRPr="1BA2ECCE">
              <w:rPr>
                <w:rFonts w:cs="Arial"/>
                <w:sz w:val="24"/>
                <w:szCs w:val="24"/>
              </w:rPr>
              <w:t xml:space="preserve"> in the sector, work on innovative projects that can be shouted about nationally</w:t>
            </w:r>
            <w:r w:rsidR="608ABA9F" w:rsidRPr="1BA2ECCE">
              <w:rPr>
                <w:rFonts w:cs="Arial"/>
                <w:sz w:val="24"/>
                <w:szCs w:val="24"/>
              </w:rPr>
              <w:t>.</w:t>
            </w:r>
          </w:p>
          <w:p w14:paraId="63557074" w14:textId="2A3FC401" w:rsidR="00722968" w:rsidRDefault="3B7EFFED" w:rsidP="1BA2ECCE">
            <w:pPr>
              <w:pStyle w:val="ListParagraph"/>
              <w:rPr>
                <w:rFonts w:cs="Arial"/>
                <w:sz w:val="24"/>
                <w:szCs w:val="24"/>
              </w:rPr>
            </w:pPr>
            <w:r w:rsidRPr="1BA2ECCE">
              <w:rPr>
                <w:rFonts w:cs="Arial"/>
                <w:sz w:val="24"/>
                <w:szCs w:val="24"/>
              </w:rPr>
              <w:t xml:space="preserve"> </w:t>
            </w:r>
          </w:p>
          <w:p w14:paraId="2EA494DA" w14:textId="7DB5DBC8" w:rsidR="00720336" w:rsidRPr="00620AC3" w:rsidRDefault="6E1F2925" w:rsidP="007F433E">
            <w:pPr>
              <w:pStyle w:val="ListParagraph"/>
              <w:numPr>
                <w:ilvl w:val="0"/>
                <w:numId w:val="45"/>
              </w:numPr>
              <w:rPr>
                <w:rFonts w:cs="Arial"/>
                <w:sz w:val="24"/>
                <w:szCs w:val="24"/>
              </w:rPr>
            </w:pPr>
            <w:r w:rsidRPr="1BA2ECCE">
              <w:rPr>
                <w:rFonts w:cs="Arial"/>
                <w:sz w:val="24"/>
                <w:szCs w:val="24"/>
              </w:rPr>
              <w:t>CL provided an overview of the p</w:t>
            </w:r>
            <w:r w:rsidR="2A68A544" w:rsidRPr="1BA2ECCE">
              <w:rPr>
                <w:rFonts w:cs="Arial"/>
                <w:sz w:val="24"/>
                <w:szCs w:val="24"/>
              </w:rPr>
              <w:t xml:space="preserve">rojects in flight </w:t>
            </w:r>
            <w:r w:rsidR="486CD725" w:rsidRPr="1BA2ECCE">
              <w:rPr>
                <w:rFonts w:cs="Arial"/>
                <w:sz w:val="24"/>
                <w:szCs w:val="24"/>
              </w:rPr>
              <w:t>and</w:t>
            </w:r>
            <w:r w:rsidRPr="1BA2ECCE">
              <w:rPr>
                <w:rFonts w:cs="Arial"/>
                <w:sz w:val="24"/>
                <w:szCs w:val="24"/>
              </w:rPr>
              <w:t xml:space="preserve"> advised that</w:t>
            </w:r>
            <w:r w:rsidR="486CD725" w:rsidRPr="1BA2ECCE">
              <w:rPr>
                <w:rFonts w:cs="Arial"/>
                <w:sz w:val="24"/>
                <w:szCs w:val="24"/>
              </w:rPr>
              <w:t xml:space="preserve"> the next one going into delivery phase is the Council bui</w:t>
            </w:r>
            <w:r w:rsidR="1B7E5676" w:rsidRPr="1BA2ECCE">
              <w:rPr>
                <w:rFonts w:cs="Arial"/>
                <w:sz w:val="24"/>
                <w:szCs w:val="24"/>
              </w:rPr>
              <w:t>lding decarbonisation program</w:t>
            </w:r>
            <w:r w:rsidR="5ACD5F8B" w:rsidRPr="1BA2ECCE">
              <w:rPr>
                <w:rFonts w:cs="Arial"/>
                <w:sz w:val="24"/>
                <w:szCs w:val="24"/>
              </w:rPr>
              <w:t>me</w:t>
            </w:r>
            <w:r w:rsidR="1B7E5676" w:rsidRPr="1BA2ECCE">
              <w:rPr>
                <w:rFonts w:cs="Arial"/>
                <w:sz w:val="24"/>
                <w:szCs w:val="24"/>
              </w:rPr>
              <w:t xml:space="preserve">. </w:t>
            </w:r>
          </w:p>
          <w:p w14:paraId="7098613B" w14:textId="6930F200" w:rsidR="1BA2ECCE" w:rsidRDefault="1BA2ECCE" w:rsidP="1BA2ECCE">
            <w:pPr>
              <w:pStyle w:val="ListParagraph"/>
              <w:rPr>
                <w:rFonts w:cs="Arial"/>
                <w:sz w:val="24"/>
                <w:szCs w:val="24"/>
              </w:rPr>
            </w:pPr>
          </w:p>
          <w:p w14:paraId="176C04DB" w14:textId="6FEC8C61" w:rsidR="0097346D" w:rsidRPr="000603A8" w:rsidRDefault="546C6849" w:rsidP="007F433E">
            <w:pPr>
              <w:pStyle w:val="ListParagraph"/>
              <w:numPr>
                <w:ilvl w:val="0"/>
                <w:numId w:val="45"/>
              </w:numPr>
              <w:rPr>
                <w:rFonts w:cs="Arial"/>
                <w:sz w:val="24"/>
                <w:szCs w:val="24"/>
              </w:rPr>
            </w:pPr>
            <w:r w:rsidRPr="1BA2ECCE">
              <w:rPr>
                <w:rFonts w:cs="Arial"/>
                <w:sz w:val="24"/>
                <w:szCs w:val="24"/>
              </w:rPr>
              <w:t>There is g</w:t>
            </w:r>
            <w:r w:rsidR="39861D09" w:rsidRPr="1BA2ECCE">
              <w:rPr>
                <w:rFonts w:cs="Arial"/>
                <w:sz w:val="24"/>
                <w:szCs w:val="24"/>
              </w:rPr>
              <w:t xml:space="preserve">ood progress </w:t>
            </w:r>
            <w:r w:rsidRPr="1BA2ECCE">
              <w:rPr>
                <w:rFonts w:cs="Arial"/>
                <w:sz w:val="24"/>
                <w:szCs w:val="24"/>
              </w:rPr>
              <w:t>overall</w:t>
            </w:r>
            <w:r w:rsidR="39861D09" w:rsidRPr="1BA2ECCE">
              <w:rPr>
                <w:rFonts w:cs="Arial"/>
                <w:sz w:val="24"/>
                <w:szCs w:val="24"/>
              </w:rPr>
              <w:t>, working with partners</w:t>
            </w:r>
            <w:r w:rsidR="254639F4" w:rsidRPr="1BA2ECCE">
              <w:rPr>
                <w:rFonts w:cs="Arial"/>
                <w:sz w:val="24"/>
                <w:szCs w:val="24"/>
              </w:rPr>
              <w:t xml:space="preserve"> such as</w:t>
            </w:r>
            <w:r w:rsidR="39861D09" w:rsidRPr="1BA2ECCE">
              <w:rPr>
                <w:rFonts w:cs="Arial"/>
                <w:sz w:val="24"/>
                <w:szCs w:val="24"/>
              </w:rPr>
              <w:t xml:space="preserve"> Act</w:t>
            </w:r>
            <w:r w:rsidR="35FBECE5" w:rsidRPr="1BA2ECCE">
              <w:rPr>
                <w:rFonts w:cs="Arial"/>
                <w:sz w:val="24"/>
                <w:szCs w:val="24"/>
              </w:rPr>
              <w:t xml:space="preserve"> </w:t>
            </w:r>
            <w:r w:rsidR="39861D09" w:rsidRPr="1BA2ECCE">
              <w:rPr>
                <w:rFonts w:cs="Arial"/>
                <w:sz w:val="24"/>
                <w:szCs w:val="24"/>
              </w:rPr>
              <w:t>on</w:t>
            </w:r>
            <w:r w:rsidR="35FBECE5" w:rsidRPr="1BA2ECCE">
              <w:rPr>
                <w:rFonts w:cs="Arial"/>
                <w:sz w:val="24"/>
                <w:szCs w:val="24"/>
              </w:rPr>
              <w:t xml:space="preserve"> Energy</w:t>
            </w:r>
            <w:r w:rsidR="67CAA91F" w:rsidRPr="1BA2ECCE">
              <w:rPr>
                <w:rFonts w:cs="Arial"/>
                <w:sz w:val="24"/>
                <w:szCs w:val="24"/>
              </w:rPr>
              <w:t xml:space="preserve"> </w:t>
            </w:r>
            <w:r w:rsidR="0EB7C37D" w:rsidRPr="1BA2ECCE">
              <w:rPr>
                <w:rFonts w:cs="Arial"/>
                <w:sz w:val="24"/>
                <w:szCs w:val="24"/>
              </w:rPr>
              <w:t>on</w:t>
            </w:r>
            <w:r w:rsidR="39861D09" w:rsidRPr="1BA2ECCE">
              <w:rPr>
                <w:rFonts w:cs="Arial"/>
                <w:sz w:val="24"/>
                <w:szCs w:val="24"/>
              </w:rPr>
              <w:t xml:space="preserve"> </w:t>
            </w:r>
            <w:r w:rsidR="45F0911A" w:rsidRPr="1BA2ECCE">
              <w:rPr>
                <w:rFonts w:cs="Arial"/>
                <w:sz w:val="24"/>
                <w:szCs w:val="24"/>
              </w:rPr>
              <w:t>H</w:t>
            </w:r>
            <w:r w:rsidR="39861D09" w:rsidRPr="1BA2ECCE">
              <w:rPr>
                <w:rFonts w:cs="Arial"/>
                <w:sz w:val="24"/>
                <w:szCs w:val="24"/>
              </w:rPr>
              <w:t xml:space="preserve">ome </w:t>
            </w:r>
            <w:r w:rsidR="41A383E7" w:rsidRPr="1BA2ECCE">
              <w:rPr>
                <w:rFonts w:cs="Arial"/>
                <w:sz w:val="24"/>
                <w:szCs w:val="24"/>
              </w:rPr>
              <w:t>Upgrade</w:t>
            </w:r>
            <w:r w:rsidR="1FB86E8E" w:rsidRPr="1BA2ECCE">
              <w:rPr>
                <w:rFonts w:cs="Arial"/>
                <w:sz w:val="24"/>
                <w:szCs w:val="24"/>
              </w:rPr>
              <w:t xml:space="preserve"> </w:t>
            </w:r>
            <w:r w:rsidR="338526F5" w:rsidRPr="1BA2ECCE">
              <w:rPr>
                <w:rFonts w:cs="Arial"/>
                <w:sz w:val="24"/>
                <w:szCs w:val="24"/>
              </w:rPr>
              <w:t>G</w:t>
            </w:r>
            <w:r w:rsidR="39861D09" w:rsidRPr="1BA2ECCE">
              <w:rPr>
                <w:rFonts w:cs="Arial"/>
                <w:sz w:val="24"/>
                <w:szCs w:val="24"/>
              </w:rPr>
              <w:t xml:space="preserve">rant and </w:t>
            </w:r>
            <w:r w:rsidR="00940D3A" w:rsidRPr="1BA2ECCE">
              <w:rPr>
                <w:rFonts w:cs="Arial"/>
                <w:sz w:val="24"/>
                <w:szCs w:val="24"/>
              </w:rPr>
              <w:t>ECO</w:t>
            </w:r>
            <w:r w:rsidR="5CF581BA" w:rsidRPr="1BA2ECCE">
              <w:rPr>
                <w:rFonts w:cs="Arial"/>
                <w:sz w:val="24"/>
                <w:szCs w:val="24"/>
              </w:rPr>
              <w:t>.</w:t>
            </w:r>
            <w:r w:rsidR="770F4CD6" w:rsidRPr="1BA2ECCE">
              <w:rPr>
                <w:rFonts w:cs="Arial"/>
                <w:sz w:val="24"/>
                <w:szCs w:val="24"/>
              </w:rPr>
              <w:t xml:space="preserve"> </w:t>
            </w:r>
            <w:r w:rsidR="0EB7C37D" w:rsidRPr="1BA2ECCE">
              <w:rPr>
                <w:rFonts w:cs="Arial"/>
                <w:sz w:val="24"/>
                <w:szCs w:val="24"/>
              </w:rPr>
              <w:t>T</w:t>
            </w:r>
            <w:r w:rsidR="746E7EA6" w:rsidRPr="1BA2ECCE">
              <w:rPr>
                <w:rFonts w:cs="Arial"/>
                <w:sz w:val="24"/>
                <w:szCs w:val="24"/>
              </w:rPr>
              <w:t>hese are national funding program</w:t>
            </w:r>
            <w:r w:rsidR="0FB8B3F0" w:rsidRPr="1BA2ECCE">
              <w:rPr>
                <w:rFonts w:cs="Arial"/>
                <w:sz w:val="24"/>
                <w:szCs w:val="24"/>
              </w:rPr>
              <w:t>me</w:t>
            </w:r>
            <w:r w:rsidR="746E7EA6" w:rsidRPr="1BA2ECCE">
              <w:rPr>
                <w:rFonts w:cs="Arial"/>
                <w:sz w:val="24"/>
                <w:szCs w:val="24"/>
              </w:rPr>
              <w:t>s</w:t>
            </w:r>
            <w:r w:rsidR="5F070F1F" w:rsidRPr="1BA2ECCE">
              <w:rPr>
                <w:rFonts w:cs="Arial"/>
                <w:sz w:val="24"/>
                <w:szCs w:val="24"/>
              </w:rPr>
              <w:t xml:space="preserve"> </w:t>
            </w:r>
            <w:r w:rsidR="6BD810DA" w:rsidRPr="1BA2ECCE">
              <w:rPr>
                <w:rFonts w:cs="Arial"/>
                <w:sz w:val="24"/>
                <w:szCs w:val="24"/>
              </w:rPr>
              <w:t>to deliver energy efficiency measures anywhere in the U.K.</w:t>
            </w:r>
            <w:r w:rsidR="254639F4" w:rsidRPr="1BA2ECCE">
              <w:rPr>
                <w:rFonts w:cs="Arial"/>
                <w:sz w:val="24"/>
                <w:szCs w:val="24"/>
              </w:rPr>
              <w:t xml:space="preserve"> </w:t>
            </w:r>
            <w:r w:rsidR="22ED2183" w:rsidRPr="1BA2ECCE">
              <w:rPr>
                <w:rFonts w:eastAsia="Segoe UI" w:cs="Arial"/>
                <w:color w:val="000000" w:themeColor="text1"/>
                <w:sz w:val="24"/>
                <w:szCs w:val="24"/>
              </w:rPr>
              <w:t xml:space="preserve">£10 million worth of energy efficiency measures have been deployed into Coventry across about </w:t>
            </w:r>
            <w:r w:rsidR="5CF581BA" w:rsidRPr="1BA2ECCE">
              <w:rPr>
                <w:rFonts w:eastAsia="Segoe UI" w:cs="Arial"/>
                <w:color w:val="000000" w:themeColor="text1"/>
                <w:sz w:val="24"/>
                <w:szCs w:val="24"/>
              </w:rPr>
              <w:t>50 homes</w:t>
            </w:r>
            <w:r w:rsidR="22ED2183" w:rsidRPr="1BA2ECCE">
              <w:rPr>
                <w:rFonts w:eastAsia="Segoe UI" w:cs="Arial"/>
                <w:color w:val="000000" w:themeColor="text1"/>
                <w:sz w:val="24"/>
                <w:szCs w:val="24"/>
              </w:rPr>
              <w:t>.</w:t>
            </w:r>
            <w:r w:rsidR="254639F4" w:rsidRPr="1BA2ECCE">
              <w:rPr>
                <w:rFonts w:eastAsia="Segoe UI" w:cs="Arial"/>
                <w:color w:val="000000" w:themeColor="text1"/>
                <w:sz w:val="24"/>
                <w:szCs w:val="24"/>
              </w:rPr>
              <w:t xml:space="preserve"> </w:t>
            </w:r>
            <w:r w:rsidR="5CF581BA" w:rsidRPr="1BA2ECCE">
              <w:rPr>
                <w:rFonts w:cs="Arial"/>
                <w:sz w:val="24"/>
                <w:szCs w:val="24"/>
              </w:rPr>
              <w:t>S</w:t>
            </w:r>
            <w:r w:rsidR="0E4BF4DF" w:rsidRPr="1BA2ECCE">
              <w:rPr>
                <w:rFonts w:cs="Arial"/>
                <w:sz w:val="24"/>
                <w:szCs w:val="24"/>
              </w:rPr>
              <w:t xml:space="preserve">ome of them </w:t>
            </w:r>
            <w:r w:rsidR="28A30E44" w:rsidRPr="1BA2ECCE">
              <w:rPr>
                <w:rFonts w:cs="Arial"/>
                <w:sz w:val="24"/>
                <w:szCs w:val="24"/>
              </w:rPr>
              <w:t xml:space="preserve">have been used </w:t>
            </w:r>
            <w:r w:rsidR="0E4BF4DF" w:rsidRPr="1BA2ECCE">
              <w:rPr>
                <w:rFonts w:cs="Arial"/>
                <w:sz w:val="24"/>
                <w:szCs w:val="24"/>
              </w:rPr>
              <w:t>as exemplars and ECO hasn't been without its challenges nationally and Coventry is no exception</w:t>
            </w:r>
            <w:r w:rsidR="28A30E44" w:rsidRPr="1BA2ECCE">
              <w:rPr>
                <w:rFonts w:cs="Arial"/>
                <w:sz w:val="24"/>
                <w:szCs w:val="24"/>
              </w:rPr>
              <w:t>.</w:t>
            </w:r>
          </w:p>
          <w:p w14:paraId="34BCF63D" w14:textId="558A3DE7" w:rsidR="1BA2ECCE" w:rsidRDefault="1BA2ECCE" w:rsidP="1BA2ECCE">
            <w:pPr>
              <w:pStyle w:val="ListParagraph"/>
              <w:rPr>
                <w:rFonts w:cs="Arial"/>
                <w:sz w:val="24"/>
                <w:szCs w:val="24"/>
              </w:rPr>
            </w:pPr>
          </w:p>
          <w:p w14:paraId="0265E6A5" w14:textId="0928B8BD" w:rsidR="00EE1010" w:rsidRPr="00340AE1" w:rsidRDefault="4617C398" w:rsidP="007F433E">
            <w:pPr>
              <w:pStyle w:val="ListParagraph"/>
              <w:numPr>
                <w:ilvl w:val="0"/>
                <w:numId w:val="45"/>
              </w:numPr>
              <w:rPr>
                <w:rFonts w:cs="Arial"/>
                <w:sz w:val="24"/>
                <w:szCs w:val="24"/>
              </w:rPr>
            </w:pPr>
            <w:r w:rsidRPr="1BA2ECCE">
              <w:rPr>
                <w:rFonts w:cs="Arial"/>
                <w:sz w:val="24"/>
                <w:szCs w:val="24"/>
              </w:rPr>
              <w:t xml:space="preserve">The </w:t>
            </w:r>
            <w:r w:rsidR="248602A6" w:rsidRPr="1BA2ECCE">
              <w:rPr>
                <w:rFonts w:cs="Arial"/>
                <w:sz w:val="24"/>
                <w:szCs w:val="24"/>
              </w:rPr>
              <w:t>H</w:t>
            </w:r>
            <w:r w:rsidR="43A43170" w:rsidRPr="1BA2ECCE">
              <w:rPr>
                <w:rFonts w:cs="Arial"/>
                <w:sz w:val="24"/>
                <w:szCs w:val="24"/>
              </w:rPr>
              <w:t xml:space="preserve">ome </w:t>
            </w:r>
            <w:r w:rsidR="3EE93926" w:rsidRPr="1BA2ECCE">
              <w:rPr>
                <w:rFonts w:cs="Arial"/>
                <w:sz w:val="24"/>
                <w:szCs w:val="24"/>
              </w:rPr>
              <w:t>U</w:t>
            </w:r>
            <w:r w:rsidR="43A43170" w:rsidRPr="1BA2ECCE">
              <w:rPr>
                <w:rFonts w:cs="Arial"/>
                <w:sz w:val="24"/>
                <w:szCs w:val="24"/>
              </w:rPr>
              <w:t xml:space="preserve">pgrade </w:t>
            </w:r>
            <w:r w:rsidR="383C3CB8" w:rsidRPr="1BA2ECCE">
              <w:rPr>
                <w:rFonts w:cs="Arial"/>
                <w:sz w:val="24"/>
                <w:szCs w:val="24"/>
              </w:rPr>
              <w:t>G</w:t>
            </w:r>
            <w:r w:rsidR="43A43170" w:rsidRPr="1BA2ECCE">
              <w:rPr>
                <w:rFonts w:cs="Arial"/>
                <w:sz w:val="24"/>
                <w:szCs w:val="24"/>
              </w:rPr>
              <w:t xml:space="preserve">rant </w:t>
            </w:r>
            <w:r w:rsidRPr="1BA2ECCE">
              <w:rPr>
                <w:rFonts w:cs="Arial"/>
                <w:sz w:val="24"/>
                <w:szCs w:val="24"/>
              </w:rPr>
              <w:t>has</w:t>
            </w:r>
            <w:r w:rsidR="43A43170" w:rsidRPr="1BA2ECCE">
              <w:rPr>
                <w:rFonts w:cs="Arial"/>
                <w:sz w:val="24"/>
                <w:szCs w:val="24"/>
              </w:rPr>
              <w:t xml:space="preserve"> smaller numbers</w:t>
            </w:r>
            <w:r w:rsidR="7FA9B79F" w:rsidRPr="1BA2ECCE">
              <w:rPr>
                <w:rFonts w:cs="Arial"/>
                <w:sz w:val="24"/>
                <w:szCs w:val="24"/>
              </w:rPr>
              <w:t xml:space="preserve"> of uptake</w:t>
            </w:r>
            <w:r w:rsidRPr="1BA2ECCE">
              <w:rPr>
                <w:rFonts w:cs="Arial"/>
                <w:sz w:val="24"/>
                <w:szCs w:val="24"/>
              </w:rPr>
              <w:t>,</w:t>
            </w:r>
            <w:r w:rsidR="43A43170" w:rsidRPr="1BA2ECCE">
              <w:rPr>
                <w:rFonts w:cs="Arial"/>
                <w:sz w:val="24"/>
                <w:szCs w:val="24"/>
              </w:rPr>
              <w:t xml:space="preserve"> 100</w:t>
            </w:r>
            <w:r w:rsidRPr="1BA2ECCE">
              <w:rPr>
                <w:rFonts w:cs="Arial"/>
                <w:sz w:val="24"/>
                <w:szCs w:val="24"/>
              </w:rPr>
              <w:t xml:space="preserve"> people have applied</w:t>
            </w:r>
            <w:r w:rsidR="200AD0F9" w:rsidRPr="1BA2ECCE">
              <w:rPr>
                <w:rFonts w:cs="Arial"/>
                <w:sz w:val="24"/>
                <w:szCs w:val="24"/>
              </w:rPr>
              <w:t xml:space="preserve"> for this scheme</w:t>
            </w:r>
            <w:r w:rsidR="43A43170" w:rsidRPr="1BA2ECCE">
              <w:rPr>
                <w:rFonts w:cs="Arial"/>
                <w:sz w:val="24"/>
                <w:szCs w:val="24"/>
              </w:rPr>
              <w:t xml:space="preserve"> </w:t>
            </w:r>
            <w:r w:rsidR="200AD0F9" w:rsidRPr="1BA2ECCE">
              <w:rPr>
                <w:rFonts w:cs="Arial"/>
                <w:sz w:val="24"/>
                <w:szCs w:val="24"/>
              </w:rPr>
              <w:t>only</w:t>
            </w:r>
            <w:r w:rsidR="43A43170" w:rsidRPr="1BA2ECCE">
              <w:rPr>
                <w:rFonts w:cs="Arial"/>
                <w:sz w:val="24"/>
                <w:szCs w:val="24"/>
              </w:rPr>
              <w:t xml:space="preserve"> 15 </w:t>
            </w:r>
            <w:r w:rsidR="200AD0F9" w:rsidRPr="1BA2ECCE">
              <w:rPr>
                <w:rFonts w:cs="Arial"/>
                <w:sz w:val="24"/>
                <w:szCs w:val="24"/>
              </w:rPr>
              <w:t xml:space="preserve">have </w:t>
            </w:r>
            <w:r w:rsidR="43A43170" w:rsidRPr="1BA2ECCE">
              <w:rPr>
                <w:rFonts w:cs="Arial"/>
                <w:sz w:val="24"/>
                <w:szCs w:val="24"/>
              </w:rPr>
              <w:t xml:space="preserve">completed </w:t>
            </w:r>
            <w:r w:rsidR="689AADDA" w:rsidRPr="1BA2ECCE">
              <w:rPr>
                <w:rFonts w:cs="Arial"/>
                <w:sz w:val="24"/>
                <w:szCs w:val="24"/>
              </w:rPr>
              <w:t xml:space="preserve">because eligibility states that the resident needs to be </w:t>
            </w:r>
            <w:r w:rsidR="009D7711" w:rsidRPr="1BA2ECCE">
              <w:rPr>
                <w:rFonts w:cs="Arial"/>
                <w:sz w:val="24"/>
                <w:szCs w:val="24"/>
              </w:rPr>
              <w:t>off gas</w:t>
            </w:r>
            <w:r w:rsidR="752004A2" w:rsidRPr="1BA2ECCE">
              <w:rPr>
                <w:rFonts w:cs="Arial"/>
                <w:sz w:val="24"/>
                <w:szCs w:val="24"/>
              </w:rPr>
              <w:t xml:space="preserve">. </w:t>
            </w:r>
            <w:r w:rsidR="77CD8580" w:rsidRPr="1BA2ECCE">
              <w:rPr>
                <w:rFonts w:cs="Arial"/>
                <w:sz w:val="24"/>
                <w:szCs w:val="24"/>
              </w:rPr>
              <w:t>This is n</w:t>
            </w:r>
            <w:r w:rsidR="752004A2" w:rsidRPr="1BA2ECCE">
              <w:rPr>
                <w:rFonts w:cs="Arial"/>
                <w:sz w:val="24"/>
                <w:szCs w:val="24"/>
              </w:rPr>
              <w:t>ot a reason to give u</w:t>
            </w:r>
            <w:r w:rsidR="1EEC8C91" w:rsidRPr="1BA2ECCE">
              <w:rPr>
                <w:rFonts w:cs="Arial"/>
                <w:sz w:val="24"/>
                <w:szCs w:val="24"/>
              </w:rPr>
              <w:t xml:space="preserve">p however as there is more </w:t>
            </w:r>
            <w:r w:rsidR="752004A2" w:rsidRPr="1BA2ECCE">
              <w:rPr>
                <w:rFonts w:cs="Arial"/>
                <w:sz w:val="24"/>
                <w:szCs w:val="24"/>
              </w:rPr>
              <w:t>optimis</w:t>
            </w:r>
            <w:r w:rsidR="1EEC8C91" w:rsidRPr="1BA2ECCE">
              <w:rPr>
                <w:rFonts w:cs="Arial"/>
                <w:sz w:val="24"/>
                <w:szCs w:val="24"/>
              </w:rPr>
              <w:t>m</w:t>
            </w:r>
            <w:r w:rsidR="752004A2" w:rsidRPr="1BA2ECCE">
              <w:rPr>
                <w:rFonts w:cs="Arial"/>
                <w:sz w:val="24"/>
                <w:szCs w:val="24"/>
              </w:rPr>
              <w:t xml:space="preserve"> about next stage LARS schem</w:t>
            </w:r>
            <w:r w:rsidR="119B0B8B" w:rsidRPr="1BA2ECCE">
              <w:rPr>
                <w:rFonts w:cs="Arial"/>
                <w:sz w:val="24"/>
                <w:szCs w:val="24"/>
              </w:rPr>
              <w:t>e which</w:t>
            </w:r>
            <w:r w:rsidR="752004A2" w:rsidRPr="1BA2ECCE">
              <w:rPr>
                <w:rFonts w:cs="Arial"/>
                <w:sz w:val="24"/>
                <w:szCs w:val="24"/>
              </w:rPr>
              <w:t xml:space="preserve"> will bring in cust</w:t>
            </w:r>
            <w:r w:rsidR="119B0B8B" w:rsidRPr="1BA2ECCE">
              <w:rPr>
                <w:rFonts w:cs="Arial"/>
                <w:sz w:val="24"/>
                <w:szCs w:val="24"/>
              </w:rPr>
              <w:t>omers</w:t>
            </w:r>
            <w:r w:rsidR="752004A2" w:rsidRPr="1BA2ECCE">
              <w:rPr>
                <w:rFonts w:cs="Arial"/>
                <w:sz w:val="24"/>
                <w:szCs w:val="24"/>
              </w:rPr>
              <w:t xml:space="preserve"> on gas, but at pres</w:t>
            </w:r>
            <w:r w:rsidR="57324366" w:rsidRPr="1BA2ECCE">
              <w:rPr>
                <w:rFonts w:cs="Arial"/>
                <w:sz w:val="24"/>
                <w:szCs w:val="24"/>
              </w:rPr>
              <w:t>ent</w:t>
            </w:r>
            <w:r w:rsidR="752004A2" w:rsidRPr="1BA2ECCE">
              <w:rPr>
                <w:rFonts w:cs="Arial"/>
                <w:sz w:val="24"/>
                <w:szCs w:val="24"/>
              </w:rPr>
              <w:t xml:space="preserve"> </w:t>
            </w:r>
            <w:r w:rsidR="77CD8580" w:rsidRPr="1BA2ECCE">
              <w:rPr>
                <w:rFonts w:cs="Arial"/>
                <w:sz w:val="24"/>
                <w:szCs w:val="24"/>
              </w:rPr>
              <w:t xml:space="preserve">the project is </w:t>
            </w:r>
            <w:r w:rsidR="752004A2" w:rsidRPr="1BA2ECCE">
              <w:rPr>
                <w:rFonts w:cs="Arial"/>
                <w:sz w:val="24"/>
                <w:szCs w:val="24"/>
              </w:rPr>
              <w:t>running out of</w:t>
            </w:r>
            <w:r w:rsidR="57324366" w:rsidRPr="1BA2ECCE">
              <w:rPr>
                <w:rFonts w:cs="Arial"/>
                <w:sz w:val="24"/>
                <w:szCs w:val="24"/>
              </w:rPr>
              <w:t xml:space="preserve"> eligible</w:t>
            </w:r>
            <w:r w:rsidR="752004A2" w:rsidRPr="1BA2ECCE">
              <w:rPr>
                <w:rFonts w:cs="Arial"/>
                <w:sz w:val="24"/>
                <w:szCs w:val="24"/>
              </w:rPr>
              <w:t xml:space="preserve"> homes. </w:t>
            </w:r>
          </w:p>
          <w:p w14:paraId="71EAB598" w14:textId="149E1D42" w:rsidR="1BA2ECCE" w:rsidRDefault="1BA2ECCE" w:rsidP="1BA2ECCE">
            <w:pPr>
              <w:pStyle w:val="ListParagraph"/>
              <w:rPr>
                <w:rFonts w:cs="Arial"/>
                <w:sz w:val="24"/>
                <w:szCs w:val="24"/>
              </w:rPr>
            </w:pPr>
          </w:p>
          <w:p w14:paraId="2DC2E6A1" w14:textId="50C82436" w:rsidR="007E4571" w:rsidRPr="007E4571" w:rsidRDefault="7A6E0462" w:rsidP="007F433E">
            <w:pPr>
              <w:pStyle w:val="ListParagraph"/>
              <w:numPr>
                <w:ilvl w:val="0"/>
                <w:numId w:val="45"/>
              </w:numPr>
              <w:rPr>
                <w:rFonts w:cs="Arial"/>
                <w:sz w:val="24"/>
                <w:szCs w:val="24"/>
              </w:rPr>
            </w:pPr>
            <w:r w:rsidRPr="1BA2ECCE">
              <w:rPr>
                <w:rFonts w:cs="Arial"/>
                <w:color w:val="000000" w:themeColor="text1"/>
                <w:sz w:val="24"/>
                <w:szCs w:val="24"/>
              </w:rPr>
              <w:t>Next piece of work</w:t>
            </w:r>
            <w:r w:rsidR="0375380B" w:rsidRPr="1BA2ECCE">
              <w:rPr>
                <w:rFonts w:cs="Arial"/>
                <w:color w:val="000000" w:themeColor="text1"/>
                <w:sz w:val="24"/>
                <w:szCs w:val="24"/>
              </w:rPr>
              <w:t xml:space="preserve"> is to look at the </w:t>
            </w:r>
            <w:r w:rsidR="3A6D7B3F" w:rsidRPr="1BA2ECCE">
              <w:rPr>
                <w:rFonts w:cs="Arial"/>
                <w:color w:val="000000" w:themeColor="text1"/>
                <w:sz w:val="24"/>
                <w:szCs w:val="24"/>
              </w:rPr>
              <w:t>Energy</w:t>
            </w:r>
            <w:r w:rsidR="73EFC8B8" w:rsidRPr="1BA2ECCE">
              <w:rPr>
                <w:rFonts w:cs="Arial"/>
                <w:color w:val="000000" w:themeColor="text1"/>
                <w:sz w:val="24"/>
                <w:szCs w:val="24"/>
              </w:rPr>
              <w:t xml:space="preserve"> </w:t>
            </w:r>
            <w:r w:rsidR="0375380B" w:rsidRPr="1BA2ECCE">
              <w:rPr>
                <w:rFonts w:cs="Arial"/>
                <w:color w:val="000000" w:themeColor="text1"/>
                <w:sz w:val="24"/>
                <w:szCs w:val="24"/>
              </w:rPr>
              <w:t>Masterplan for the City</w:t>
            </w:r>
            <w:r w:rsidR="239E141A" w:rsidRPr="1BA2ECCE">
              <w:rPr>
                <w:rFonts w:cs="Arial"/>
                <w:color w:val="000000" w:themeColor="text1"/>
                <w:sz w:val="24"/>
                <w:szCs w:val="24"/>
              </w:rPr>
              <w:t xml:space="preserve">, </w:t>
            </w:r>
            <w:r w:rsidR="239E141A" w:rsidRPr="1BA2ECCE">
              <w:rPr>
                <w:rFonts w:eastAsia="Segoe UI" w:cs="Arial"/>
                <w:color w:val="000000" w:themeColor="text1"/>
                <w:sz w:val="24"/>
                <w:szCs w:val="24"/>
              </w:rPr>
              <w:t>everything from how commercial and public sector buildings are decarbonised, treatments for residential buildings,</w:t>
            </w:r>
            <w:r w:rsidR="005D3FB9" w:rsidRPr="1BA2ECCE">
              <w:rPr>
                <w:rFonts w:eastAsia="Segoe UI" w:cs="Arial"/>
                <w:color w:val="000000" w:themeColor="text1"/>
                <w:sz w:val="24"/>
                <w:szCs w:val="24"/>
              </w:rPr>
              <w:t xml:space="preserve"> t</w:t>
            </w:r>
            <w:r w:rsidR="239E141A" w:rsidRPr="1BA2ECCE">
              <w:rPr>
                <w:rFonts w:eastAsia="Segoe UI" w:cs="Arial"/>
                <w:color w:val="000000" w:themeColor="text1"/>
                <w:sz w:val="24"/>
                <w:szCs w:val="24"/>
              </w:rPr>
              <w:t>he EV strategy for the city</w:t>
            </w:r>
            <w:r w:rsidR="005D3FB9" w:rsidRPr="1BA2ECCE">
              <w:rPr>
                <w:rFonts w:eastAsia="Segoe UI" w:cs="Arial"/>
                <w:color w:val="000000" w:themeColor="text1"/>
                <w:sz w:val="24"/>
                <w:szCs w:val="24"/>
              </w:rPr>
              <w:t>, h</w:t>
            </w:r>
            <w:r w:rsidR="239E141A" w:rsidRPr="1BA2ECCE">
              <w:rPr>
                <w:rFonts w:eastAsia="Segoe UI" w:cs="Arial"/>
                <w:color w:val="000000" w:themeColor="text1"/>
                <w:sz w:val="24"/>
                <w:szCs w:val="24"/>
              </w:rPr>
              <w:t>ow renewable power in the city</w:t>
            </w:r>
            <w:r w:rsidR="005D3FB9" w:rsidRPr="1BA2ECCE">
              <w:rPr>
                <w:rFonts w:eastAsia="Segoe UI" w:cs="Arial"/>
                <w:color w:val="000000" w:themeColor="text1"/>
                <w:sz w:val="24"/>
                <w:szCs w:val="24"/>
              </w:rPr>
              <w:t xml:space="preserve"> is regenerated. </w:t>
            </w:r>
            <w:r w:rsidR="5304CD72" w:rsidRPr="1BA2ECCE">
              <w:rPr>
                <w:rFonts w:eastAsia="Segoe UI" w:cs="Arial"/>
                <w:color w:val="000000" w:themeColor="text1"/>
                <w:sz w:val="24"/>
                <w:szCs w:val="24"/>
              </w:rPr>
              <w:t xml:space="preserve">RP added that </w:t>
            </w:r>
            <w:r w:rsidR="71E62069" w:rsidRPr="1BA2ECCE">
              <w:rPr>
                <w:rFonts w:eastAsia="Segoe UI" w:cs="Arial"/>
                <w:color w:val="000000" w:themeColor="text1"/>
                <w:sz w:val="24"/>
                <w:szCs w:val="24"/>
              </w:rPr>
              <w:t xml:space="preserve">as part of this there will be </w:t>
            </w:r>
            <w:proofErr w:type="gramStart"/>
            <w:r w:rsidR="71E62069" w:rsidRPr="1BA2ECCE">
              <w:rPr>
                <w:rFonts w:eastAsia="Segoe UI" w:cs="Arial"/>
                <w:color w:val="000000" w:themeColor="text1"/>
                <w:sz w:val="24"/>
                <w:szCs w:val="24"/>
              </w:rPr>
              <w:t xml:space="preserve">a </w:t>
            </w:r>
            <w:r w:rsidR="1928FB99" w:rsidRPr="1BA2ECCE">
              <w:rPr>
                <w:rFonts w:eastAsia="Segoe UI" w:cs="Arial"/>
                <w:color w:val="000000" w:themeColor="text1"/>
                <w:sz w:val="24"/>
                <w:szCs w:val="24"/>
              </w:rPr>
              <w:t>number of</w:t>
            </w:r>
            <w:proofErr w:type="gramEnd"/>
            <w:r w:rsidR="1928FB99" w:rsidRPr="1BA2ECCE">
              <w:rPr>
                <w:rFonts w:eastAsia="Segoe UI" w:cs="Arial"/>
                <w:color w:val="000000" w:themeColor="text1"/>
                <w:sz w:val="24"/>
                <w:szCs w:val="24"/>
              </w:rPr>
              <w:t xml:space="preserve"> </w:t>
            </w:r>
            <w:r w:rsidR="71E62069" w:rsidRPr="1BA2ECCE">
              <w:rPr>
                <w:rFonts w:eastAsia="Segoe UI" w:cs="Arial"/>
                <w:color w:val="000000" w:themeColor="text1"/>
                <w:sz w:val="24"/>
                <w:szCs w:val="24"/>
              </w:rPr>
              <w:t xml:space="preserve">stakeholder engagement </w:t>
            </w:r>
            <w:r w:rsidR="3E4458F2" w:rsidRPr="1BA2ECCE">
              <w:rPr>
                <w:rFonts w:eastAsia="Segoe UI" w:cs="Arial"/>
                <w:color w:val="000000" w:themeColor="text1"/>
                <w:sz w:val="24"/>
                <w:szCs w:val="24"/>
              </w:rPr>
              <w:t>session</w:t>
            </w:r>
            <w:r w:rsidR="2D922A0F" w:rsidRPr="1BA2ECCE">
              <w:rPr>
                <w:rFonts w:eastAsia="Segoe UI" w:cs="Arial"/>
                <w:color w:val="000000" w:themeColor="text1"/>
                <w:sz w:val="24"/>
                <w:szCs w:val="24"/>
              </w:rPr>
              <w:t xml:space="preserve">s, some which will involve Board </w:t>
            </w:r>
            <w:r w:rsidR="78624C0F" w:rsidRPr="1BA2ECCE">
              <w:rPr>
                <w:rFonts w:eastAsia="Segoe UI" w:cs="Arial"/>
                <w:color w:val="000000" w:themeColor="text1"/>
                <w:sz w:val="24"/>
                <w:szCs w:val="24"/>
              </w:rPr>
              <w:t>members</w:t>
            </w:r>
            <w:r w:rsidR="67194ED5" w:rsidRPr="1BA2ECCE">
              <w:rPr>
                <w:rFonts w:eastAsia="Segoe UI" w:cs="Arial"/>
                <w:color w:val="000000" w:themeColor="text1"/>
                <w:sz w:val="24"/>
                <w:szCs w:val="24"/>
              </w:rPr>
              <w:t>.</w:t>
            </w:r>
            <w:r w:rsidR="3B0ED2C1" w:rsidRPr="1BA2ECCE">
              <w:rPr>
                <w:rFonts w:eastAsia="Segoe UI" w:cs="Arial"/>
                <w:color w:val="000000" w:themeColor="text1"/>
                <w:sz w:val="24"/>
                <w:szCs w:val="24"/>
              </w:rPr>
              <w:t xml:space="preserve"> Policy changes are also being considered</w:t>
            </w:r>
            <w:r w:rsidR="3235AAC0" w:rsidRPr="1BA2ECCE">
              <w:rPr>
                <w:rFonts w:eastAsia="Segoe UI" w:cs="Arial"/>
                <w:color w:val="000000" w:themeColor="text1"/>
                <w:sz w:val="24"/>
                <w:szCs w:val="24"/>
              </w:rPr>
              <w:t xml:space="preserve"> in terms of how we can support delivery of the Masterplan.</w:t>
            </w:r>
          </w:p>
          <w:p w14:paraId="736CC7CE" w14:textId="49343409" w:rsidR="1BA2ECCE" w:rsidRDefault="1BA2ECCE" w:rsidP="1BA2ECCE">
            <w:pPr>
              <w:pStyle w:val="ListParagraph"/>
              <w:rPr>
                <w:rFonts w:cs="Arial"/>
                <w:sz w:val="24"/>
                <w:szCs w:val="24"/>
              </w:rPr>
            </w:pPr>
          </w:p>
          <w:p w14:paraId="49CCC95C" w14:textId="37241BFC" w:rsidR="00D80FB6" w:rsidRPr="002077A3" w:rsidRDefault="3DE63C14" w:rsidP="007F433E">
            <w:pPr>
              <w:pStyle w:val="ListParagraph"/>
              <w:numPr>
                <w:ilvl w:val="0"/>
                <w:numId w:val="45"/>
              </w:numPr>
              <w:rPr>
                <w:rFonts w:cs="Arial"/>
                <w:sz w:val="24"/>
                <w:szCs w:val="24"/>
              </w:rPr>
            </w:pPr>
            <w:r w:rsidRPr="1BA2ECCE">
              <w:rPr>
                <w:rFonts w:cs="Arial"/>
                <w:sz w:val="24"/>
                <w:szCs w:val="24"/>
              </w:rPr>
              <w:t xml:space="preserve">There are some </w:t>
            </w:r>
            <w:r w:rsidR="7ED6FD5F" w:rsidRPr="1BA2ECCE">
              <w:rPr>
                <w:rFonts w:cs="Arial"/>
                <w:sz w:val="24"/>
                <w:szCs w:val="24"/>
              </w:rPr>
              <w:t>local opportunities in Coventry</w:t>
            </w:r>
            <w:r w:rsidR="6A2A25D5" w:rsidRPr="1BA2ECCE">
              <w:rPr>
                <w:rFonts w:cs="Arial"/>
                <w:sz w:val="24"/>
                <w:szCs w:val="24"/>
              </w:rPr>
              <w:t xml:space="preserve"> such as </w:t>
            </w:r>
            <w:r w:rsidR="7ED6FD5F" w:rsidRPr="1BA2ECCE">
              <w:rPr>
                <w:rFonts w:cs="Arial"/>
                <w:sz w:val="24"/>
                <w:szCs w:val="24"/>
              </w:rPr>
              <w:t>identifying sources of waste heat</w:t>
            </w:r>
            <w:r w:rsidR="6A2A25D5" w:rsidRPr="1BA2ECCE">
              <w:rPr>
                <w:rFonts w:cs="Arial"/>
                <w:sz w:val="24"/>
                <w:szCs w:val="24"/>
              </w:rPr>
              <w:t xml:space="preserve"> which</w:t>
            </w:r>
            <w:r w:rsidR="7ED6FD5F" w:rsidRPr="1BA2ECCE">
              <w:rPr>
                <w:rFonts w:cs="Arial"/>
                <w:sz w:val="24"/>
                <w:szCs w:val="24"/>
              </w:rPr>
              <w:t xml:space="preserve"> Coventry </w:t>
            </w:r>
            <w:r w:rsidR="3DEDAC73" w:rsidRPr="1BA2ECCE">
              <w:rPr>
                <w:rFonts w:cs="Arial"/>
                <w:sz w:val="24"/>
                <w:szCs w:val="24"/>
              </w:rPr>
              <w:t>ha</w:t>
            </w:r>
            <w:r w:rsidR="7ED6FD5F" w:rsidRPr="1BA2ECCE">
              <w:rPr>
                <w:rFonts w:cs="Arial"/>
                <w:sz w:val="24"/>
                <w:szCs w:val="24"/>
              </w:rPr>
              <w:t>s already got a good</w:t>
            </w:r>
            <w:r w:rsidR="3DEDAC73" w:rsidRPr="1BA2ECCE">
              <w:rPr>
                <w:rFonts w:cs="Arial"/>
                <w:sz w:val="24"/>
                <w:szCs w:val="24"/>
              </w:rPr>
              <w:t>,</w:t>
            </w:r>
            <w:r w:rsidR="7ED6FD5F" w:rsidRPr="1BA2ECCE">
              <w:rPr>
                <w:rFonts w:cs="Arial"/>
                <w:sz w:val="24"/>
                <w:szCs w:val="24"/>
              </w:rPr>
              <w:t xml:space="preserve"> albeit small district heating system </w:t>
            </w:r>
            <w:r w:rsidR="1FC764F6" w:rsidRPr="1BA2ECCE">
              <w:rPr>
                <w:rFonts w:cs="Arial"/>
                <w:sz w:val="24"/>
                <w:szCs w:val="24"/>
              </w:rPr>
              <w:t>from the</w:t>
            </w:r>
            <w:r w:rsidR="7ED6FD5F" w:rsidRPr="1BA2ECCE">
              <w:rPr>
                <w:rFonts w:cs="Arial"/>
                <w:sz w:val="24"/>
                <w:szCs w:val="24"/>
              </w:rPr>
              <w:t xml:space="preserve"> waste plant</w:t>
            </w:r>
            <w:r w:rsidR="5CD9C976" w:rsidRPr="1BA2ECCE">
              <w:rPr>
                <w:rFonts w:cs="Arial"/>
                <w:sz w:val="24"/>
                <w:szCs w:val="24"/>
              </w:rPr>
              <w:t xml:space="preserve"> energy</w:t>
            </w:r>
            <w:r w:rsidR="7ED6FD5F" w:rsidRPr="1BA2ECCE">
              <w:rPr>
                <w:rFonts w:cs="Arial"/>
                <w:sz w:val="24"/>
                <w:szCs w:val="24"/>
              </w:rPr>
              <w:t>.</w:t>
            </w:r>
            <w:r w:rsidR="1FC764F6" w:rsidRPr="1BA2ECCE">
              <w:rPr>
                <w:rFonts w:cs="Arial"/>
                <w:sz w:val="24"/>
                <w:szCs w:val="24"/>
              </w:rPr>
              <w:t xml:space="preserve"> T</w:t>
            </w:r>
            <w:r w:rsidR="7ED6FD5F" w:rsidRPr="1BA2ECCE">
              <w:rPr>
                <w:rFonts w:cs="Arial"/>
                <w:sz w:val="24"/>
                <w:szCs w:val="24"/>
              </w:rPr>
              <w:t>here will be other opportunities to identify sources of waste heat and use them more effectively.</w:t>
            </w:r>
          </w:p>
          <w:p w14:paraId="4171CB28" w14:textId="14562EC6" w:rsidR="1BA2ECCE" w:rsidRDefault="1BA2ECCE" w:rsidP="1BA2ECCE">
            <w:pPr>
              <w:pStyle w:val="ListParagraph"/>
              <w:rPr>
                <w:rFonts w:cs="Arial"/>
                <w:sz w:val="24"/>
                <w:szCs w:val="24"/>
              </w:rPr>
            </w:pPr>
          </w:p>
          <w:p w14:paraId="7765897D" w14:textId="3F04263B" w:rsidR="00D80FB6" w:rsidRPr="00694D40" w:rsidRDefault="0613E583" w:rsidP="007F433E">
            <w:pPr>
              <w:pStyle w:val="ListParagraph"/>
              <w:numPr>
                <w:ilvl w:val="0"/>
                <w:numId w:val="45"/>
              </w:numPr>
              <w:rPr>
                <w:rFonts w:cs="Arial"/>
                <w:sz w:val="24"/>
                <w:szCs w:val="24"/>
              </w:rPr>
            </w:pPr>
            <w:r w:rsidRPr="1BA2ECCE">
              <w:rPr>
                <w:rFonts w:cs="Arial"/>
                <w:sz w:val="24"/>
                <w:szCs w:val="24"/>
              </w:rPr>
              <w:t xml:space="preserve">CL provided </w:t>
            </w:r>
            <w:r w:rsidR="7ED6FD5F" w:rsidRPr="1BA2ECCE">
              <w:rPr>
                <w:rFonts w:cs="Arial"/>
                <w:sz w:val="24"/>
                <w:szCs w:val="24"/>
              </w:rPr>
              <w:t xml:space="preserve">more detail </w:t>
            </w:r>
            <w:r w:rsidRPr="1BA2ECCE">
              <w:rPr>
                <w:rFonts w:cs="Arial"/>
                <w:sz w:val="24"/>
                <w:szCs w:val="24"/>
              </w:rPr>
              <w:t>on</w:t>
            </w:r>
            <w:r w:rsidR="7ED6FD5F" w:rsidRPr="1BA2ECCE">
              <w:rPr>
                <w:rFonts w:cs="Arial"/>
                <w:sz w:val="24"/>
                <w:szCs w:val="24"/>
              </w:rPr>
              <w:t xml:space="preserve"> what some of the projects are that are under delivery</w:t>
            </w:r>
            <w:r w:rsidR="27D51787" w:rsidRPr="1BA2ECCE">
              <w:rPr>
                <w:rFonts w:cs="Arial"/>
                <w:sz w:val="24"/>
                <w:szCs w:val="24"/>
              </w:rPr>
              <w:t xml:space="preserve"> - </w:t>
            </w:r>
            <w:r w:rsidR="7ED6FD5F" w:rsidRPr="1BA2ECCE">
              <w:rPr>
                <w:rFonts w:cs="Arial"/>
                <w:sz w:val="24"/>
                <w:szCs w:val="24"/>
              </w:rPr>
              <w:t>projects that are in the early stages of financial approval, making sure they're viable</w:t>
            </w:r>
            <w:r w:rsidR="0077FDA8" w:rsidRPr="1BA2ECCE">
              <w:rPr>
                <w:rFonts w:cs="Arial"/>
                <w:sz w:val="24"/>
                <w:szCs w:val="24"/>
              </w:rPr>
              <w:t xml:space="preserve"> and</w:t>
            </w:r>
            <w:r w:rsidR="27D51787" w:rsidRPr="1BA2ECCE">
              <w:rPr>
                <w:rFonts w:cs="Arial"/>
                <w:sz w:val="24"/>
                <w:szCs w:val="24"/>
              </w:rPr>
              <w:t xml:space="preserve"> </w:t>
            </w:r>
            <w:r w:rsidR="7ED6FD5F" w:rsidRPr="1BA2ECCE">
              <w:rPr>
                <w:rFonts w:cs="Arial"/>
                <w:sz w:val="24"/>
                <w:szCs w:val="24"/>
              </w:rPr>
              <w:t xml:space="preserve">planning </w:t>
            </w:r>
            <w:r w:rsidR="621F0A6E" w:rsidRPr="1BA2ECCE">
              <w:rPr>
                <w:rFonts w:cs="Arial"/>
                <w:sz w:val="24"/>
                <w:szCs w:val="24"/>
              </w:rPr>
              <w:t>is a factor</w:t>
            </w:r>
            <w:r w:rsidR="7ED6FD5F" w:rsidRPr="1BA2ECCE">
              <w:rPr>
                <w:rFonts w:cs="Arial"/>
                <w:sz w:val="24"/>
                <w:szCs w:val="24"/>
              </w:rPr>
              <w:t>.</w:t>
            </w:r>
            <w:r w:rsidR="1439AFB6" w:rsidRPr="1BA2ECCE">
              <w:rPr>
                <w:rFonts w:cs="Arial"/>
                <w:sz w:val="24"/>
                <w:szCs w:val="24"/>
              </w:rPr>
              <w:t xml:space="preserve"> </w:t>
            </w:r>
            <w:r w:rsidR="421D4087" w:rsidRPr="1BA2ECCE">
              <w:rPr>
                <w:rFonts w:cs="Arial"/>
                <w:sz w:val="24"/>
                <w:szCs w:val="24"/>
              </w:rPr>
              <w:t>Other</w:t>
            </w:r>
            <w:r w:rsidR="1439AFB6" w:rsidRPr="1BA2ECCE">
              <w:rPr>
                <w:rFonts w:cs="Arial"/>
                <w:sz w:val="24"/>
                <w:szCs w:val="24"/>
              </w:rPr>
              <w:t xml:space="preserve"> projects</w:t>
            </w:r>
            <w:r w:rsidR="421D4087" w:rsidRPr="1BA2ECCE">
              <w:rPr>
                <w:rFonts w:cs="Arial"/>
                <w:sz w:val="24"/>
                <w:szCs w:val="24"/>
              </w:rPr>
              <w:t xml:space="preserve"> </w:t>
            </w:r>
            <w:r w:rsidR="7ED6FD5F" w:rsidRPr="1BA2ECCE">
              <w:rPr>
                <w:rFonts w:cs="Arial"/>
                <w:sz w:val="24"/>
                <w:szCs w:val="24"/>
              </w:rPr>
              <w:t xml:space="preserve">relate to the social value fund </w:t>
            </w:r>
            <w:r w:rsidR="1439AFB6" w:rsidRPr="1BA2ECCE">
              <w:rPr>
                <w:rFonts w:cs="Arial"/>
                <w:sz w:val="24"/>
                <w:szCs w:val="24"/>
              </w:rPr>
              <w:t xml:space="preserve">to help </w:t>
            </w:r>
            <w:r w:rsidR="7ED6FD5F" w:rsidRPr="1BA2ECCE">
              <w:rPr>
                <w:rFonts w:cs="Arial"/>
                <w:sz w:val="24"/>
                <w:szCs w:val="24"/>
              </w:rPr>
              <w:t>wider community engagement.</w:t>
            </w:r>
            <w:r w:rsidR="69BD319A" w:rsidRPr="1BA2ECCE">
              <w:rPr>
                <w:rFonts w:cs="Arial"/>
                <w:sz w:val="24"/>
                <w:szCs w:val="24"/>
              </w:rPr>
              <w:t xml:space="preserve"> </w:t>
            </w:r>
            <w:r w:rsidR="074A1A3E" w:rsidRPr="1BA2ECCE">
              <w:rPr>
                <w:rFonts w:cs="Arial"/>
                <w:sz w:val="24"/>
                <w:szCs w:val="24"/>
              </w:rPr>
              <w:t>Projects are manage</w:t>
            </w:r>
            <w:r w:rsidR="0077FDA8" w:rsidRPr="1BA2ECCE">
              <w:rPr>
                <w:rFonts w:cs="Arial"/>
                <w:sz w:val="24"/>
                <w:szCs w:val="24"/>
              </w:rPr>
              <w:t>d</w:t>
            </w:r>
            <w:r w:rsidR="074A1A3E" w:rsidRPr="1BA2ECCE">
              <w:rPr>
                <w:rFonts w:cs="Arial"/>
                <w:sz w:val="24"/>
                <w:szCs w:val="24"/>
              </w:rPr>
              <w:t xml:space="preserve"> through the SEP Board</w:t>
            </w:r>
            <w:r w:rsidR="0077FDA8" w:rsidRPr="1BA2ECCE">
              <w:rPr>
                <w:rFonts w:cs="Arial"/>
                <w:sz w:val="24"/>
                <w:szCs w:val="24"/>
              </w:rPr>
              <w:t xml:space="preserve"> governance process</w:t>
            </w:r>
            <w:r w:rsidR="074A1A3E" w:rsidRPr="1BA2ECCE">
              <w:rPr>
                <w:rFonts w:cs="Arial"/>
                <w:sz w:val="24"/>
                <w:szCs w:val="24"/>
              </w:rPr>
              <w:t>.</w:t>
            </w:r>
          </w:p>
          <w:p w14:paraId="63991E1C" w14:textId="5DD03F6D" w:rsidR="1BA2ECCE" w:rsidRDefault="1BA2ECCE" w:rsidP="1BA2ECCE">
            <w:pPr>
              <w:pStyle w:val="ListParagraph"/>
              <w:rPr>
                <w:rFonts w:cs="Arial"/>
                <w:sz w:val="24"/>
                <w:szCs w:val="24"/>
              </w:rPr>
            </w:pPr>
          </w:p>
          <w:p w14:paraId="5EA05272" w14:textId="18ABD322" w:rsidR="00D80FB6" w:rsidRPr="003271F2" w:rsidRDefault="5DC7A706" w:rsidP="007F433E">
            <w:pPr>
              <w:pStyle w:val="ListParagraph"/>
              <w:numPr>
                <w:ilvl w:val="0"/>
                <w:numId w:val="45"/>
              </w:numPr>
              <w:rPr>
                <w:rFonts w:cs="Arial"/>
                <w:sz w:val="24"/>
                <w:szCs w:val="24"/>
              </w:rPr>
            </w:pPr>
            <w:r w:rsidRPr="1BA2ECCE">
              <w:rPr>
                <w:rFonts w:cs="Arial"/>
                <w:sz w:val="24"/>
                <w:szCs w:val="24"/>
              </w:rPr>
              <w:t xml:space="preserve">There is </w:t>
            </w:r>
            <w:r w:rsidR="456F55BF" w:rsidRPr="1BA2ECCE">
              <w:rPr>
                <w:rFonts w:cs="Arial"/>
                <w:sz w:val="24"/>
                <w:szCs w:val="24"/>
              </w:rPr>
              <w:t>also</w:t>
            </w:r>
            <w:r w:rsidR="7FB460AA" w:rsidRPr="1BA2ECCE">
              <w:rPr>
                <w:rFonts w:cs="Arial"/>
                <w:sz w:val="24"/>
                <w:szCs w:val="24"/>
              </w:rPr>
              <w:t xml:space="preserve"> </w:t>
            </w:r>
            <w:r w:rsidRPr="1BA2ECCE">
              <w:rPr>
                <w:rFonts w:cs="Arial"/>
                <w:sz w:val="24"/>
                <w:szCs w:val="24"/>
              </w:rPr>
              <w:t xml:space="preserve">a </w:t>
            </w:r>
            <w:r w:rsidR="7ED6FD5F" w:rsidRPr="1BA2ECCE">
              <w:rPr>
                <w:rFonts w:cs="Arial"/>
                <w:sz w:val="24"/>
                <w:szCs w:val="24"/>
              </w:rPr>
              <w:t xml:space="preserve">decent chunk of funding to set up a network of </w:t>
            </w:r>
            <w:r w:rsidR="009D7711" w:rsidRPr="1BA2ECCE">
              <w:rPr>
                <w:rFonts w:cs="Arial"/>
                <w:sz w:val="24"/>
                <w:szCs w:val="24"/>
              </w:rPr>
              <w:t>community programmes</w:t>
            </w:r>
            <w:r w:rsidR="7ED6FD5F" w:rsidRPr="1BA2ECCE">
              <w:rPr>
                <w:rFonts w:cs="Arial"/>
                <w:sz w:val="24"/>
                <w:szCs w:val="24"/>
              </w:rPr>
              <w:t xml:space="preserve"> across the city</w:t>
            </w:r>
            <w:r w:rsidR="6C8EAC03" w:rsidRPr="1BA2ECCE">
              <w:rPr>
                <w:rFonts w:cs="Arial"/>
                <w:sz w:val="24"/>
                <w:szCs w:val="24"/>
              </w:rPr>
              <w:t>, to deliver on social value.</w:t>
            </w:r>
          </w:p>
          <w:p w14:paraId="2216277F" w14:textId="3BB27B3B" w:rsidR="1BA2ECCE" w:rsidRDefault="1BA2ECCE" w:rsidP="1BA2ECCE">
            <w:pPr>
              <w:pStyle w:val="ListParagraph"/>
              <w:rPr>
                <w:rFonts w:cs="Arial"/>
                <w:sz w:val="24"/>
                <w:szCs w:val="24"/>
              </w:rPr>
            </w:pPr>
          </w:p>
          <w:p w14:paraId="50CBEDC1" w14:textId="721627EB" w:rsidR="00FD4F72" w:rsidRDefault="07C45576" w:rsidP="003534D8">
            <w:pPr>
              <w:pStyle w:val="ListParagraph"/>
              <w:numPr>
                <w:ilvl w:val="0"/>
                <w:numId w:val="45"/>
              </w:numPr>
              <w:rPr>
                <w:rFonts w:cs="Arial"/>
                <w:sz w:val="24"/>
                <w:szCs w:val="24"/>
              </w:rPr>
            </w:pPr>
            <w:r w:rsidRPr="1BA2ECCE">
              <w:rPr>
                <w:rFonts w:cs="Arial"/>
                <w:sz w:val="24"/>
                <w:szCs w:val="24"/>
              </w:rPr>
              <w:lastRenderedPageBreak/>
              <w:t>E</w:t>
            </w:r>
            <w:r w:rsidR="0077FDA8" w:rsidRPr="1BA2ECCE">
              <w:rPr>
                <w:rFonts w:cs="Arial"/>
                <w:sz w:val="24"/>
                <w:szCs w:val="24"/>
              </w:rPr>
              <w:t>ON</w:t>
            </w:r>
            <w:r w:rsidRPr="1BA2ECCE">
              <w:rPr>
                <w:rFonts w:cs="Arial"/>
                <w:sz w:val="24"/>
                <w:szCs w:val="24"/>
              </w:rPr>
              <w:t xml:space="preserve"> are </w:t>
            </w:r>
            <w:proofErr w:type="gramStart"/>
            <w:r w:rsidR="7ED6FD5F" w:rsidRPr="1BA2ECCE">
              <w:rPr>
                <w:rFonts w:cs="Arial"/>
                <w:sz w:val="24"/>
                <w:szCs w:val="24"/>
              </w:rPr>
              <w:t>really keen</w:t>
            </w:r>
            <w:proofErr w:type="gramEnd"/>
            <w:r w:rsidR="7ED6FD5F" w:rsidRPr="1BA2ECCE">
              <w:rPr>
                <w:rFonts w:cs="Arial"/>
                <w:sz w:val="24"/>
                <w:szCs w:val="24"/>
              </w:rPr>
              <w:t xml:space="preserve"> to deploy national marketing</w:t>
            </w:r>
            <w:r w:rsidRPr="1BA2ECCE">
              <w:rPr>
                <w:rFonts w:cs="Arial"/>
                <w:sz w:val="24"/>
                <w:szCs w:val="24"/>
              </w:rPr>
              <w:t xml:space="preserve">, </w:t>
            </w:r>
            <w:r w:rsidR="7ED6FD5F" w:rsidRPr="1BA2ECCE">
              <w:rPr>
                <w:rFonts w:cs="Arial"/>
                <w:sz w:val="24"/>
                <w:szCs w:val="24"/>
              </w:rPr>
              <w:t>branding</w:t>
            </w:r>
            <w:r w:rsidRPr="1BA2ECCE">
              <w:rPr>
                <w:rFonts w:cs="Arial"/>
                <w:sz w:val="24"/>
                <w:szCs w:val="24"/>
              </w:rPr>
              <w:t xml:space="preserve"> and funds</w:t>
            </w:r>
            <w:r w:rsidR="7ED6FD5F" w:rsidRPr="1BA2ECCE">
              <w:rPr>
                <w:rFonts w:cs="Arial"/>
                <w:sz w:val="24"/>
                <w:szCs w:val="24"/>
              </w:rPr>
              <w:t xml:space="preserve"> in the Coventry area</w:t>
            </w:r>
            <w:r w:rsidRPr="1BA2ECCE">
              <w:rPr>
                <w:rFonts w:cs="Arial"/>
                <w:sz w:val="24"/>
                <w:szCs w:val="24"/>
              </w:rPr>
              <w:t xml:space="preserve">. </w:t>
            </w:r>
            <w:r w:rsidR="6A593791" w:rsidRPr="1BA2ECCE">
              <w:rPr>
                <w:rFonts w:cs="Arial"/>
                <w:sz w:val="24"/>
                <w:szCs w:val="24"/>
              </w:rPr>
              <w:t xml:space="preserve">EON </w:t>
            </w:r>
            <w:r w:rsidRPr="1BA2ECCE">
              <w:rPr>
                <w:rFonts w:cs="Arial"/>
                <w:sz w:val="24"/>
                <w:szCs w:val="24"/>
              </w:rPr>
              <w:t>will</w:t>
            </w:r>
            <w:r w:rsidR="7ED6FD5F" w:rsidRPr="1BA2ECCE">
              <w:rPr>
                <w:rFonts w:cs="Arial"/>
                <w:sz w:val="24"/>
                <w:szCs w:val="24"/>
              </w:rPr>
              <w:t xml:space="preserve"> support both Godiva and </w:t>
            </w:r>
            <w:proofErr w:type="spellStart"/>
            <w:r w:rsidR="7ED6FD5F" w:rsidRPr="1BA2ECCE">
              <w:rPr>
                <w:rFonts w:cs="Arial"/>
                <w:sz w:val="24"/>
                <w:szCs w:val="24"/>
              </w:rPr>
              <w:t>Motofest</w:t>
            </w:r>
            <w:proofErr w:type="spellEnd"/>
            <w:r w:rsidR="7ED6FD5F" w:rsidRPr="1BA2ECCE">
              <w:rPr>
                <w:rFonts w:cs="Arial"/>
                <w:sz w:val="24"/>
                <w:szCs w:val="24"/>
              </w:rPr>
              <w:t xml:space="preserve"> </w:t>
            </w:r>
            <w:r w:rsidR="6A593791" w:rsidRPr="1BA2ECCE">
              <w:rPr>
                <w:rFonts w:cs="Arial"/>
                <w:sz w:val="24"/>
                <w:szCs w:val="24"/>
              </w:rPr>
              <w:t>2024</w:t>
            </w:r>
            <w:r w:rsidR="7ED6FD5F" w:rsidRPr="1BA2ECCE">
              <w:rPr>
                <w:rFonts w:cs="Arial"/>
                <w:sz w:val="24"/>
                <w:szCs w:val="24"/>
              </w:rPr>
              <w:t xml:space="preserve"> </w:t>
            </w:r>
            <w:r w:rsidR="7F9EBF5E" w:rsidRPr="1BA2ECCE">
              <w:rPr>
                <w:rFonts w:cs="Arial"/>
                <w:sz w:val="24"/>
                <w:szCs w:val="24"/>
              </w:rPr>
              <w:t xml:space="preserve">which are </w:t>
            </w:r>
            <w:r w:rsidR="7ED6FD5F" w:rsidRPr="1BA2ECCE">
              <w:rPr>
                <w:rFonts w:cs="Arial"/>
                <w:sz w:val="24"/>
                <w:szCs w:val="24"/>
              </w:rPr>
              <w:t>big opportunities for community engagement.</w:t>
            </w:r>
            <w:r w:rsidR="7C5F325A" w:rsidRPr="1BA2ECCE">
              <w:rPr>
                <w:rFonts w:cs="Arial"/>
                <w:sz w:val="24"/>
                <w:szCs w:val="24"/>
              </w:rPr>
              <w:t xml:space="preserve"> </w:t>
            </w:r>
          </w:p>
          <w:p w14:paraId="690F8FE9" w14:textId="2F5457FE" w:rsidR="1BA2ECCE" w:rsidRDefault="1BA2ECCE" w:rsidP="1BA2ECCE">
            <w:pPr>
              <w:pStyle w:val="ListParagraph"/>
              <w:rPr>
                <w:rFonts w:cs="Arial"/>
                <w:sz w:val="24"/>
                <w:szCs w:val="24"/>
              </w:rPr>
            </w:pPr>
          </w:p>
          <w:p w14:paraId="67FBACBB" w14:textId="09523343" w:rsidR="008238B0" w:rsidRPr="00C3059E" w:rsidRDefault="57346957" w:rsidP="00C3059E">
            <w:pPr>
              <w:pStyle w:val="ListParagraph"/>
              <w:numPr>
                <w:ilvl w:val="0"/>
                <w:numId w:val="45"/>
              </w:numPr>
              <w:rPr>
                <w:rFonts w:cs="Arial"/>
                <w:b/>
                <w:bCs/>
                <w:sz w:val="24"/>
                <w:szCs w:val="24"/>
              </w:rPr>
            </w:pPr>
            <w:r w:rsidRPr="1BA2ECCE">
              <w:rPr>
                <w:rFonts w:cs="Arial"/>
                <w:sz w:val="24"/>
                <w:szCs w:val="24"/>
              </w:rPr>
              <w:t>CK –</w:t>
            </w:r>
            <w:r w:rsidR="618E3366" w:rsidRPr="1BA2ECCE">
              <w:rPr>
                <w:rFonts w:cs="Arial"/>
                <w:sz w:val="24"/>
                <w:szCs w:val="24"/>
              </w:rPr>
              <w:t>advised that</w:t>
            </w:r>
            <w:r w:rsidR="78624C0F" w:rsidRPr="1BA2ECCE">
              <w:rPr>
                <w:rFonts w:cs="Arial"/>
                <w:sz w:val="24"/>
                <w:szCs w:val="24"/>
              </w:rPr>
              <w:t xml:space="preserve"> </w:t>
            </w:r>
            <w:proofErr w:type="spellStart"/>
            <w:r w:rsidR="5F7EB9F1" w:rsidRPr="1BA2ECCE">
              <w:rPr>
                <w:rFonts w:cs="Arial"/>
                <w:sz w:val="24"/>
                <w:szCs w:val="24"/>
              </w:rPr>
              <w:t>M</w:t>
            </w:r>
            <w:r w:rsidR="79074FE8" w:rsidRPr="1BA2ECCE">
              <w:rPr>
                <w:rFonts w:cs="Arial"/>
                <w:sz w:val="24"/>
                <w:szCs w:val="24"/>
              </w:rPr>
              <w:t>otofest</w:t>
            </w:r>
            <w:proofErr w:type="spellEnd"/>
            <w:r w:rsidR="78624C0F" w:rsidRPr="1BA2ECCE">
              <w:rPr>
                <w:rFonts w:cs="Arial"/>
                <w:sz w:val="24"/>
                <w:szCs w:val="24"/>
              </w:rPr>
              <w:t xml:space="preserve"> </w:t>
            </w:r>
            <w:r w:rsidR="6A593791" w:rsidRPr="1BA2ECCE">
              <w:rPr>
                <w:rFonts w:cs="Arial"/>
                <w:sz w:val="24"/>
                <w:szCs w:val="24"/>
              </w:rPr>
              <w:t>i</w:t>
            </w:r>
            <w:r w:rsidR="79074FE8" w:rsidRPr="1BA2ECCE">
              <w:rPr>
                <w:rFonts w:cs="Arial"/>
                <w:sz w:val="24"/>
                <w:szCs w:val="24"/>
              </w:rPr>
              <w:t>s</w:t>
            </w:r>
            <w:r w:rsidR="6A593791" w:rsidRPr="1BA2ECCE">
              <w:rPr>
                <w:rFonts w:cs="Arial"/>
                <w:sz w:val="24"/>
                <w:szCs w:val="24"/>
              </w:rPr>
              <w:t xml:space="preserve"> being held</w:t>
            </w:r>
            <w:r w:rsidR="79074FE8" w:rsidRPr="1BA2ECCE">
              <w:rPr>
                <w:rFonts w:cs="Arial"/>
                <w:sz w:val="24"/>
                <w:szCs w:val="24"/>
              </w:rPr>
              <w:t xml:space="preserve"> the weekend of the 1</w:t>
            </w:r>
            <w:r w:rsidR="79074FE8" w:rsidRPr="1BA2ECCE">
              <w:rPr>
                <w:rFonts w:cs="Arial"/>
                <w:sz w:val="24"/>
                <w:szCs w:val="24"/>
                <w:vertAlign w:val="superscript"/>
              </w:rPr>
              <w:t>st</w:t>
            </w:r>
            <w:r w:rsidR="6A593791" w:rsidRPr="1BA2ECCE">
              <w:rPr>
                <w:rFonts w:cs="Arial"/>
                <w:sz w:val="24"/>
                <w:szCs w:val="24"/>
              </w:rPr>
              <w:t>/</w:t>
            </w:r>
            <w:r w:rsidR="79074FE8" w:rsidRPr="1BA2ECCE">
              <w:rPr>
                <w:rFonts w:cs="Arial"/>
                <w:sz w:val="24"/>
                <w:szCs w:val="24"/>
              </w:rPr>
              <w:t>2nd of June, but on the Friday there will be an industry day</w:t>
            </w:r>
            <w:r w:rsidR="318B1A80" w:rsidRPr="1BA2ECCE">
              <w:rPr>
                <w:rFonts w:cs="Arial"/>
                <w:sz w:val="24"/>
                <w:szCs w:val="24"/>
              </w:rPr>
              <w:t xml:space="preserve"> with a round table led by </w:t>
            </w:r>
            <w:proofErr w:type="gramStart"/>
            <w:r w:rsidR="318B1A80" w:rsidRPr="1BA2ECCE">
              <w:rPr>
                <w:rFonts w:cs="Arial"/>
                <w:sz w:val="24"/>
                <w:szCs w:val="24"/>
              </w:rPr>
              <w:t>E.ON.</w:t>
            </w:r>
            <w:r w:rsidR="40A83CA8" w:rsidRPr="1BA2ECCE">
              <w:rPr>
                <w:rFonts w:cs="Arial"/>
                <w:sz w:val="24"/>
                <w:szCs w:val="24"/>
              </w:rPr>
              <w:t>.</w:t>
            </w:r>
            <w:proofErr w:type="gramEnd"/>
            <w:r w:rsidR="618E3366" w:rsidRPr="1BA2ECCE">
              <w:rPr>
                <w:rFonts w:cs="Arial"/>
                <w:sz w:val="24"/>
                <w:szCs w:val="24"/>
              </w:rPr>
              <w:t xml:space="preserve"> </w:t>
            </w:r>
            <w:r w:rsidR="79074FE8" w:rsidRPr="1BA2ECCE">
              <w:rPr>
                <w:rFonts w:cs="Arial"/>
                <w:sz w:val="24"/>
                <w:szCs w:val="24"/>
              </w:rPr>
              <w:t xml:space="preserve">There will be </w:t>
            </w:r>
            <w:proofErr w:type="gramStart"/>
            <w:r w:rsidR="79074FE8" w:rsidRPr="1BA2ECCE">
              <w:rPr>
                <w:rFonts w:cs="Arial"/>
                <w:sz w:val="24"/>
                <w:szCs w:val="24"/>
              </w:rPr>
              <w:t xml:space="preserve">a number </w:t>
            </w:r>
            <w:r w:rsidR="0693D0D0" w:rsidRPr="1BA2ECCE">
              <w:rPr>
                <w:rFonts w:cs="Arial"/>
                <w:sz w:val="24"/>
                <w:szCs w:val="24"/>
              </w:rPr>
              <w:t>of</w:t>
            </w:r>
            <w:proofErr w:type="gramEnd"/>
            <w:r w:rsidR="0693D0D0" w:rsidRPr="1BA2ECCE">
              <w:rPr>
                <w:rFonts w:cs="Arial"/>
                <w:sz w:val="24"/>
                <w:szCs w:val="24"/>
              </w:rPr>
              <w:t xml:space="preserve"> </w:t>
            </w:r>
            <w:r w:rsidR="79074FE8" w:rsidRPr="1BA2ECCE">
              <w:rPr>
                <w:rFonts w:cs="Arial"/>
                <w:sz w:val="24"/>
                <w:szCs w:val="24"/>
              </w:rPr>
              <w:t>new technologies on display including drones</w:t>
            </w:r>
            <w:r w:rsidR="45DC8F19" w:rsidRPr="1BA2ECCE">
              <w:rPr>
                <w:rFonts w:cs="Arial"/>
                <w:sz w:val="24"/>
                <w:szCs w:val="24"/>
              </w:rPr>
              <w:t xml:space="preserve"> and</w:t>
            </w:r>
            <w:r w:rsidR="79074FE8" w:rsidRPr="1BA2ECCE">
              <w:rPr>
                <w:rFonts w:cs="Arial"/>
                <w:sz w:val="24"/>
                <w:szCs w:val="24"/>
              </w:rPr>
              <w:t xml:space="preserve"> autonomous vehicles</w:t>
            </w:r>
            <w:r w:rsidR="44CFA8FD" w:rsidRPr="1BA2ECCE">
              <w:rPr>
                <w:rFonts w:cs="Arial"/>
                <w:sz w:val="24"/>
                <w:szCs w:val="24"/>
              </w:rPr>
              <w:t>.</w:t>
            </w:r>
          </w:p>
          <w:p w14:paraId="0225BAB9" w14:textId="579589DE" w:rsidR="1BA2ECCE" w:rsidRDefault="1BA2ECCE" w:rsidP="1BA2ECCE">
            <w:pPr>
              <w:pStyle w:val="ListParagraph"/>
              <w:rPr>
                <w:rFonts w:cs="Arial"/>
                <w:b/>
                <w:bCs/>
                <w:sz w:val="24"/>
                <w:szCs w:val="24"/>
              </w:rPr>
            </w:pPr>
          </w:p>
          <w:p w14:paraId="5EF11505" w14:textId="385FB2E9" w:rsidR="00C3059E" w:rsidRPr="004A3557" w:rsidRDefault="2E8B5085" w:rsidP="1BA2ECCE">
            <w:pPr>
              <w:pStyle w:val="ListParagraph"/>
              <w:numPr>
                <w:ilvl w:val="0"/>
                <w:numId w:val="45"/>
              </w:numPr>
              <w:rPr>
                <w:rFonts w:cs="Arial"/>
                <w:sz w:val="24"/>
                <w:szCs w:val="24"/>
              </w:rPr>
            </w:pPr>
            <w:r w:rsidRPr="1BA2ECCE">
              <w:rPr>
                <w:rFonts w:cs="Arial"/>
                <w:sz w:val="24"/>
                <w:szCs w:val="24"/>
              </w:rPr>
              <w:t xml:space="preserve">CL advised that </w:t>
            </w:r>
            <w:r w:rsidR="136A540E" w:rsidRPr="1BA2ECCE">
              <w:rPr>
                <w:rFonts w:cs="Arial"/>
                <w:sz w:val="24"/>
                <w:szCs w:val="24"/>
              </w:rPr>
              <w:t xml:space="preserve">John Bernard – </w:t>
            </w:r>
            <w:r w:rsidR="3BEF9AB2" w:rsidRPr="1BA2ECCE">
              <w:rPr>
                <w:rFonts w:cs="Arial"/>
                <w:sz w:val="24"/>
                <w:szCs w:val="24"/>
              </w:rPr>
              <w:t xml:space="preserve">Coventry’s </w:t>
            </w:r>
            <w:r w:rsidR="136A540E" w:rsidRPr="1BA2ECCE">
              <w:rPr>
                <w:rFonts w:cs="Arial"/>
                <w:sz w:val="24"/>
                <w:szCs w:val="24"/>
              </w:rPr>
              <w:t xml:space="preserve">Poet Laureate </w:t>
            </w:r>
            <w:r w:rsidRPr="1BA2ECCE">
              <w:rPr>
                <w:rFonts w:cs="Arial"/>
                <w:sz w:val="24"/>
                <w:szCs w:val="24"/>
              </w:rPr>
              <w:t xml:space="preserve">had produced a piece on Coventry which </w:t>
            </w:r>
            <w:r w:rsidR="136A540E" w:rsidRPr="1BA2ECCE">
              <w:rPr>
                <w:rFonts w:cs="Arial"/>
                <w:sz w:val="24"/>
                <w:szCs w:val="24"/>
              </w:rPr>
              <w:t>will be used nationally</w:t>
            </w:r>
            <w:r w:rsidR="5F7EB9F1" w:rsidRPr="1BA2ECCE">
              <w:rPr>
                <w:rFonts w:cs="Arial"/>
                <w:sz w:val="24"/>
                <w:szCs w:val="24"/>
              </w:rPr>
              <w:t xml:space="preserve">. The group watched the </w:t>
            </w:r>
            <w:proofErr w:type="gramStart"/>
            <w:r w:rsidR="5F7EB9F1" w:rsidRPr="1BA2ECCE">
              <w:rPr>
                <w:rFonts w:cs="Arial"/>
                <w:sz w:val="24"/>
                <w:szCs w:val="24"/>
              </w:rPr>
              <w:t>video</w:t>
            </w:r>
            <w:proofErr w:type="gramEnd"/>
            <w:r w:rsidR="5F7EB9F1" w:rsidRPr="1BA2ECCE">
              <w:rPr>
                <w:rFonts w:cs="Arial"/>
                <w:sz w:val="24"/>
                <w:szCs w:val="24"/>
              </w:rPr>
              <w:t xml:space="preserve"> and all found it inspiring. </w:t>
            </w:r>
            <w:hyperlink r:id="rId13">
              <w:r w:rsidR="6C058661" w:rsidRPr="1BA2ECCE">
                <w:rPr>
                  <w:rStyle w:val="Hyperlink"/>
                  <w:sz w:val="24"/>
                  <w:szCs w:val="24"/>
                </w:rPr>
                <w:t>https://www.eonenergy.com/our-blog/sparking-a-light.html</w:t>
              </w:r>
            </w:hyperlink>
          </w:p>
          <w:p w14:paraId="26D88467" w14:textId="4EB77D6A" w:rsidR="1BA2ECCE" w:rsidRDefault="1BA2ECCE" w:rsidP="1BA2ECCE">
            <w:pPr>
              <w:pStyle w:val="ListParagraph"/>
              <w:rPr>
                <w:rFonts w:cs="Arial"/>
                <w:sz w:val="24"/>
                <w:szCs w:val="24"/>
              </w:rPr>
            </w:pPr>
          </w:p>
          <w:p w14:paraId="4F72DBB7" w14:textId="61C0557A" w:rsidR="004A3557" w:rsidRPr="008238B0" w:rsidRDefault="004A3557" w:rsidP="00C3059E">
            <w:pPr>
              <w:pStyle w:val="ListParagraph"/>
              <w:numPr>
                <w:ilvl w:val="0"/>
                <w:numId w:val="45"/>
              </w:numPr>
              <w:rPr>
                <w:rFonts w:cs="Arial"/>
                <w:b/>
                <w:bCs/>
                <w:sz w:val="24"/>
                <w:szCs w:val="24"/>
              </w:rPr>
            </w:pPr>
            <w:r>
              <w:rPr>
                <w:rFonts w:cs="Arial"/>
                <w:sz w:val="24"/>
                <w:szCs w:val="24"/>
              </w:rPr>
              <w:t>MJ asked if anybody had any questions, none were received</w:t>
            </w:r>
          </w:p>
        </w:tc>
        <w:tc>
          <w:tcPr>
            <w:tcW w:w="987" w:type="dxa"/>
          </w:tcPr>
          <w:p w14:paraId="0463CE6E" w14:textId="77777777" w:rsidR="0039548F" w:rsidRPr="00A84333" w:rsidRDefault="0039548F" w:rsidP="0088484B">
            <w:pPr>
              <w:rPr>
                <w:rFonts w:cs="Arial"/>
                <w:b/>
                <w:bCs/>
                <w:szCs w:val="22"/>
              </w:rPr>
            </w:pPr>
          </w:p>
        </w:tc>
      </w:tr>
      <w:tr w:rsidR="00EB6841" w:rsidRPr="00A84333" w14:paraId="50D76815" w14:textId="77777777" w:rsidTr="1BA2ECCE">
        <w:trPr>
          <w:trHeight w:val="557"/>
        </w:trPr>
        <w:tc>
          <w:tcPr>
            <w:tcW w:w="562" w:type="dxa"/>
          </w:tcPr>
          <w:p w14:paraId="16494AA4" w14:textId="6AA541C3" w:rsidR="00EB6841" w:rsidRDefault="00EB6841" w:rsidP="0088484B">
            <w:pPr>
              <w:spacing w:before="40" w:after="40"/>
              <w:rPr>
                <w:rFonts w:cs="Arial"/>
                <w:b/>
                <w:szCs w:val="22"/>
              </w:rPr>
            </w:pPr>
            <w:r>
              <w:rPr>
                <w:rFonts w:cs="Arial"/>
                <w:b/>
                <w:szCs w:val="22"/>
              </w:rPr>
              <w:t>6.</w:t>
            </w:r>
          </w:p>
        </w:tc>
        <w:tc>
          <w:tcPr>
            <w:tcW w:w="9078" w:type="dxa"/>
          </w:tcPr>
          <w:p w14:paraId="46E6BCA4" w14:textId="77777777" w:rsidR="00D1648A" w:rsidRPr="00D1648A" w:rsidRDefault="00D1648A" w:rsidP="00D1648A">
            <w:pPr>
              <w:jc w:val="both"/>
              <w:rPr>
                <w:rFonts w:eastAsia="Calibri" w:cs="Arial"/>
                <w:b/>
                <w:bCs/>
                <w:color w:val="000000" w:themeColor="text1"/>
                <w:sz w:val="24"/>
                <w:szCs w:val="24"/>
              </w:rPr>
            </w:pPr>
            <w:r w:rsidRPr="00D1648A">
              <w:rPr>
                <w:rFonts w:cs="Arial"/>
                <w:b/>
                <w:bCs/>
                <w:color w:val="000000" w:themeColor="text1"/>
                <w:sz w:val="24"/>
                <w:szCs w:val="24"/>
              </w:rPr>
              <w:t xml:space="preserve">Pathway Group Updates (all Chairs) </w:t>
            </w:r>
            <w:r w:rsidRPr="00D1648A">
              <w:rPr>
                <w:rFonts w:eastAsia="Calibri" w:cs="Arial"/>
                <w:b/>
                <w:bCs/>
                <w:color w:val="000000" w:themeColor="text1"/>
                <w:sz w:val="24"/>
                <w:szCs w:val="24"/>
              </w:rPr>
              <w:t xml:space="preserve">Focus for 2024 for each Pathway Group </w:t>
            </w:r>
          </w:p>
          <w:p w14:paraId="7EA1EA27" w14:textId="1D55F849" w:rsidR="00D1648A" w:rsidRPr="00D1648A" w:rsidRDefault="00D1648A" w:rsidP="00D1648A">
            <w:pPr>
              <w:ind w:hanging="203"/>
              <w:rPr>
                <w:rFonts w:eastAsia="Calibri" w:cs="Arial"/>
                <w:b/>
                <w:bCs/>
                <w:color w:val="000000" w:themeColor="text1"/>
                <w:sz w:val="24"/>
                <w:szCs w:val="24"/>
              </w:rPr>
            </w:pPr>
            <w:r w:rsidRPr="00D1648A">
              <w:rPr>
                <w:rFonts w:eastAsia="Calibri" w:cs="Arial"/>
                <w:b/>
                <w:bCs/>
                <w:color w:val="000000" w:themeColor="text1"/>
                <w:sz w:val="24"/>
                <w:szCs w:val="24"/>
              </w:rPr>
              <w:t xml:space="preserve"> </w:t>
            </w:r>
            <w:r w:rsidRPr="00D1648A">
              <w:rPr>
                <w:rFonts w:cs="Arial"/>
                <w:b/>
                <w:bCs/>
                <w:color w:val="000000" w:themeColor="text1"/>
              </w:rPr>
              <w:tab/>
            </w:r>
            <w:r w:rsidRPr="00D1648A">
              <w:rPr>
                <w:rFonts w:eastAsia="Calibri" w:cs="Arial"/>
                <w:b/>
                <w:bCs/>
                <w:color w:val="000000" w:themeColor="text1"/>
                <w:sz w:val="24"/>
                <w:szCs w:val="24"/>
              </w:rPr>
              <w:t xml:space="preserve">and recommendations to the Board to further progress the Climate </w:t>
            </w:r>
            <w:r w:rsidRPr="00D1648A">
              <w:rPr>
                <w:rFonts w:cs="Arial"/>
                <w:b/>
                <w:bCs/>
                <w:color w:val="000000" w:themeColor="text1"/>
              </w:rPr>
              <w:tab/>
            </w:r>
            <w:r w:rsidRPr="00D1648A">
              <w:rPr>
                <w:rFonts w:eastAsia="Calibri" w:cs="Arial"/>
                <w:b/>
                <w:bCs/>
                <w:color w:val="000000" w:themeColor="text1"/>
                <w:sz w:val="24"/>
                <w:szCs w:val="24"/>
              </w:rPr>
              <w:t>Change Strategy and Action Plan.  (Pathway Group Chairs)</w:t>
            </w:r>
          </w:p>
          <w:p w14:paraId="14C14501" w14:textId="77777777" w:rsidR="00EB6841" w:rsidRPr="00726C73" w:rsidRDefault="00EB6841" w:rsidP="00EE0E64">
            <w:pPr>
              <w:pStyle w:val="ListParagraph"/>
              <w:ind w:left="757"/>
              <w:jc w:val="both"/>
              <w:rPr>
                <w:rFonts w:cs="Arial"/>
                <w:b/>
                <w:bCs/>
                <w:color w:val="000000" w:themeColor="text1"/>
                <w:sz w:val="24"/>
                <w:szCs w:val="24"/>
              </w:rPr>
            </w:pPr>
          </w:p>
        </w:tc>
        <w:tc>
          <w:tcPr>
            <w:tcW w:w="987" w:type="dxa"/>
          </w:tcPr>
          <w:p w14:paraId="5580FF85" w14:textId="77777777" w:rsidR="00EB6841" w:rsidRDefault="00EB6841" w:rsidP="0088484B">
            <w:pPr>
              <w:rPr>
                <w:rFonts w:cs="Arial"/>
                <w:b/>
                <w:bCs/>
                <w:szCs w:val="22"/>
              </w:rPr>
            </w:pPr>
          </w:p>
        </w:tc>
      </w:tr>
      <w:tr w:rsidR="00EB6841" w:rsidRPr="00A84333" w14:paraId="7B85C66B" w14:textId="77777777" w:rsidTr="1BA2ECCE">
        <w:trPr>
          <w:trHeight w:val="557"/>
        </w:trPr>
        <w:tc>
          <w:tcPr>
            <w:tcW w:w="562" w:type="dxa"/>
          </w:tcPr>
          <w:p w14:paraId="1B9C8E37" w14:textId="4D76DBCF" w:rsidR="00EB6841" w:rsidRPr="00223C8D" w:rsidRDefault="00D1648A" w:rsidP="0088484B">
            <w:pPr>
              <w:spacing w:before="40" w:after="40"/>
              <w:rPr>
                <w:rFonts w:cs="Arial"/>
                <w:b/>
                <w:sz w:val="24"/>
                <w:szCs w:val="24"/>
              </w:rPr>
            </w:pPr>
            <w:r w:rsidRPr="00223C8D">
              <w:rPr>
                <w:rFonts w:cs="Arial"/>
                <w:b/>
                <w:sz w:val="24"/>
                <w:szCs w:val="24"/>
              </w:rPr>
              <w:t>6.1</w:t>
            </w:r>
          </w:p>
        </w:tc>
        <w:tc>
          <w:tcPr>
            <w:tcW w:w="9078" w:type="dxa"/>
          </w:tcPr>
          <w:p w14:paraId="778354F6" w14:textId="1F275E95" w:rsidR="0047272E" w:rsidRPr="0021189F" w:rsidRDefault="0047272E" w:rsidP="0047272E">
            <w:pPr>
              <w:rPr>
                <w:rFonts w:eastAsia="Calibri" w:cs="Arial"/>
                <w:color w:val="000000" w:themeColor="text1"/>
                <w:sz w:val="24"/>
                <w:szCs w:val="24"/>
              </w:rPr>
            </w:pPr>
            <w:r w:rsidRPr="0021189F">
              <w:rPr>
                <w:rFonts w:eastAsia="Calibri" w:cs="Arial"/>
                <w:b/>
                <w:bCs/>
                <w:color w:val="000000" w:themeColor="text1"/>
                <w:sz w:val="24"/>
                <w:szCs w:val="24"/>
              </w:rPr>
              <w:t>Low Emissions</w:t>
            </w:r>
            <w:r w:rsidRPr="0021189F">
              <w:rPr>
                <w:rFonts w:eastAsia="Calibri" w:cs="Arial"/>
                <w:color w:val="000000" w:themeColor="text1"/>
                <w:sz w:val="24"/>
                <w:szCs w:val="24"/>
              </w:rPr>
              <w:t xml:space="preserve"> </w:t>
            </w:r>
            <w:r w:rsidRPr="00D01047">
              <w:rPr>
                <w:rFonts w:eastAsia="Calibri" w:cs="Arial"/>
                <w:b/>
                <w:bCs/>
                <w:color w:val="000000" w:themeColor="text1"/>
                <w:sz w:val="24"/>
                <w:szCs w:val="24"/>
              </w:rPr>
              <w:t xml:space="preserve">– </w:t>
            </w:r>
            <w:r w:rsidRPr="00D01047">
              <w:rPr>
                <w:rFonts w:eastAsia="Calibri" w:cs="Arial"/>
                <w:b/>
                <w:bCs/>
                <w:i/>
                <w:iCs/>
                <w:color w:val="000000" w:themeColor="text1"/>
                <w:sz w:val="24"/>
                <w:szCs w:val="24"/>
              </w:rPr>
              <w:t>Rachel Jones</w:t>
            </w:r>
            <w:r w:rsidRPr="00D01047">
              <w:rPr>
                <w:rFonts w:eastAsia="Calibri" w:cs="Arial"/>
                <w:b/>
                <w:bCs/>
                <w:color w:val="000000" w:themeColor="text1"/>
                <w:sz w:val="24"/>
                <w:szCs w:val="24"/>
              </w:rPr>
              <w:t xml:space="preserve"> (CEO - Act on Energy)</w:t>
            </w:r>
            <w:r w:rsidRPr="0021189F">
              <w:rPr>
                <w:rFonts w:eastAsia="Calibri" w:cs="Arial"/>
                <w:color w:val="000000" w:themeColor="text1"/>
                <w:sz w:val="24"/>
                <w:szCs w:val="24"/>
              </w:rPr>
              <w:t xml:space="preserve"> </w:t>
            </w:r>
          </w:p>
          <w:p w14:paraId="2326CBDC" w14:textId="2D86EC70" w:rsidR="0099170D" w:rsidRDefault="077AE5A7" w:rsidP="00726C73">
            <w:pPr>
              <w:pStyle w:val="ListParagraph"/>
              <w:numPr>
                <w:ilvl w:val="0"/>
                <w:numId w:val="25"/>
              </w:numPr>
              <w:rPr>
                <w:rFonts w:eastAsia="Calibri" w:cs="Arial"/>
                <w:color w:val="000000" w:themeColor="text1"/>
                <w:sz w:val="24"/>
                <w:szCs w:val="24"/>
              </w:rPr>
            </w:pPr>
            <w:r w:rsidRPr="1BA2ECCE">
              <w:rPr>
                <w:rFonts w:eastAsia="Calibri" w:cs="Arial"/>
                <w:color w:val="000000" w:themeColor="text1"/>
                <w:sz w:val="24"/>
                <w:szCs w:val="24"/>
              </w:rPr>
              <w:t xml:space="preserve">RJ presented her update as per </w:t>
            </w:r>
            <w:r w:rsidR="44152EB1" w:rsidRPr="1BA2ECCE">
              <w:rPr>
                <w:rFonts w:eastAsia="Calibri" w:cs="Arial"/>
                <w:color w:val="000000" w:themeColor="text1"/>
                <w:sz w:val="24"/>
                <w:szCs w:val="24"/>
              </w:rPr>
              <w:t>the</w:t>
            </w:r>
            <w:r w:rsidRPr="1BA2ECCE">
              <w:rPr>
                <w:rFonts w:eastAsia="Calibri" w:cs="Arial"/>
                <w:color w:val="000000" w:themeColor="text1"/>
                <w:sz w:val="24"/>
                <w:szCs w:val="24"/>
              </w:rPr>
              <w:t xml:space="preserve"> </w:t>
            </w:r>
            <w:r w:rsidR="009D7711" w:rsidRPr="1BA2ECCE">
              <w:rPr>
                <w:rFonts w:eastAsia="Calibri" w:cs="Arial"/>
                <w:color w:val="000000" w:themeColor="text1"/>
                <w:sz w:val="24"/>
                <w:szCs w:val="24"/>
              </w:rPr>
              <w:t>slides.</w:t>
            </w:r>
          </w:p>
          <w:p w14:paraId="5B4E3CA3" w14:textId="34887A40" w:rsidR="1BA2ECCE" w:rsidRDefault="1BA2ECCE" w:rsidP="1BA2ECCE">
            <w:pPr>
              <w:pStyle w:val="ListParagraph"/>
              <w:ind w:left="757"/>
              <w:rPr>
                <w:rFonts w:eastAsia="Calibri" w:cs="Arial"/>
                <w:color w:val="000000" w:themeColor="text1"/>
                <w:sz w:val="24"/>
                <w:szCs w:val="24"/>
              </w:rPr>
            </w:pPr>
          </w:p>
          <w:p w14:paraId="21239BDF" w14:textId="299146F8" w:rsidR="00726C73" w:rsidRPr="0021189F" w:rsidRDefault="71AA7EE8" w:rsidP="00726C73">
            <w:pPr>
              <w:pStyle w:val="ListParagraph"/>
              <w:numPr>
                <w:ilvl w:val="0"/>
                <w:numId w:val="25"/>
              </w:numPr>
              <w:rPr>
                <w:rFonts w:eastAsia="Calibri" w:cs="Arial"/>
                <w:color w:val="000000" w:themeColor="text1"/>
                <w:sz w:val="24"/>
                <w:szCs w:val="24"/>
              </w:rPr>
            </w:pPr>
            <w:r w:rsidRPr="1BA2ECCE">
              <w:rPr>
                <w:rFonts w:eastAsia="Calibri" w:cs="Arial"/>
                <w:color w:val="000000" w:themeColor="text1"/>
                <w:sz w:val="24"/>
                <w:szCs w:val="24"/>
              </w:rPr>
              <w:t xml:space="preserve">RJ advised that the </w:t>
            </w:r>
            <w:r w:rsidR="75929F66" w:rsidRPr="1BA2ECCE">
              <w:rPr>
                <w:rFonts w:eastAsia="Calibri" w:cs="Arial"/>
                <w:color w:val="000000" w:themeColor="text1"/>
                <w:sz w:val="24"/>
                <w:szCs w:val="24"/>
              </w:rPr>
              <w:t xml:space="preserve">second low </w:t>
            </w:r>
            <w:r w:rsidRPr="1BA2ECCE">
              <w:rPr>
                <w:rFonts w:eastAsia="Calibri" w:cs="Arial"/>
                <w:color w:val="000000" w:themeColor="text1"/>
                <w:sz w:val="24"/>
                <w:szCs w:val="24"/>
              </w:rPr>
              <w:t>emissions</w:t>
            </w:r>
            <w:r w:rsidR="75929F66" w:rsidRPr="1BA2ECCE">
              <w:rPr>
                <w:rFonts w:eastAsia="Calibri" w:cs="Arial"/>
                <w:color w:val="000000" w:themeColor="text1"/>
                <w:sz w:val="24"/>
                <w:szCs w:val="24"/>
              </w:rPr>
              <w:t xml:space="preserve"> pathway group</w:t>
            </w:r>
            <w:r w:rsidR="2B6105B8" w:rsidRPr="1BA2ECCE">
              <w:rPr>
                <w:rFonts w:eastAsia="Calibri" w:cs="Arial"/>
                <w:color w:val="000000" w:themeColor="text1"/>
                <w:sz w:val="24"/>
                <w:szCs w:val="24"/>
              </w:rPr>
              <w:t xml:space="preserve"> meeting has been held</w:t>
            </w:r>
            <w:r w:rsidR="44152EB1" w:rsidRPr="1BA2ECCE">
              <w:rPr>
                <w:rFonts w:eastAsia="Calibri" w:cs="Arial"/>
                <w:color w:val="000000" w:themeColor="text1"/>
                <w:sz w:val="24"/>
                <w:szCs w:val="24"/>
              </w:rPr>
              <w:t>.</w:t>
            </w:r>
            <w:r w:rsidR="75929F66" w:rsidRPr="1BA2ECCE">
              <w:rPr>
                <w:rFonts w:eastAsia="Calibri" w:cs="Arial"/>
                <w:color w:val="000000" w:themeColor="text1"/>
                <w:sz w:val="24"/>
                <w:szCs w:val="24"/>
              </w:rPr>
              <w:t xml:space="preserve"> </w:t>
            </w:r>
          </w:p>
          <w:p w14:paraId="7E41BF81" w14:textId="34371505" w:rsidR="1BA2ECCE" w:rsidRDefault="1BA2ECCE" w:rsidP="1BA2ECCE">
            <w:pPr>
              <w:pStyle w:val="ListParagraph"/>
              <w:ind w:left="757"/>
              <w:rPr>
                <w:rFonts w:eastAsia="Calibri" w:cs="Arial"/>
                <w:color w:val="000000" w:themeColor="text1"/>
                <w:sz w:val="24"/>
                <w:szCs w:val="24"/>
              </w:rPr>
            </w:pPr>
          </w:p>
          <w:p w14:paraId="68DC0862" w14:textId="09CE8B9F" w:rsidR="00140EAD" w:rsidRPr="001273A9" w:rsidRDefault="68396721" w:rsidP="007F433E">
            <w:pPr>
              <w:pStyle w:val="ListParagraph"/>
              <w:numPr>
                <w:ilvl w:val="0"/>
                <w:numId w:val="25"/>
              </w:numPr>
              <w:rPr>
                <w:rFonts w:eastAsia="Calibri" w:cs="Arial"/>
                <w:color w:val="000000" w:themeColor="text1"/>
                <w:sz w:val="24"/>
                <w:szCs w:val="24"/>
              </w:rPr>
            </w:pPr>
            <w:r w:rsidRPr="1BA2ECCE">
              <w:rPr>
                <w:rFonts w:eastAsia="Segoe UI" w:cs="Arial"/>
                <w:color w:val="000000" w:themeColor="text1"/>
                <w:sz w:val="24"/>
                <w:szCs w:val="24"/>
              </w:rPr>
              <w:t xml:space="preserve">The group is </w:t>
            </w:r>
            <w:r w:rsidR="343A32FA" w:rsidRPr="1BA2ECCE">
              <w:rPr>
                <w:rFonts w:eastAsia="Segoe UI" w:cs="Arial"/>
                <w:color w:val="000000" w:themeColor="text1"/>
                <w:sz w:val="24"/>
                <w:szCs w:val="24"/>
              </w:rPr>
              <w:t>closely linking with other partnerships and other pathway</w:t>
            </w:r>
            <w:r w:rsidR="2B6105B8" w:rsidRPr="1BA2ECCE">
              <w:rPr>
                <w:rFonts w:eastAsia="Segoe UI" w:cs="Arial"/>
                <w:color w:val="000000" w:themeColor="text1"/>
                <w:sz w:val="24"/>
                <w:szCs w:val="24"/>
              </w:rPr>
              <w:t xml:space="preserve">s. </w:t>
            </w:r>
            <w:r w:rsidR="1FDABB38" w:rsidRPr="1BA2ECCE">
              <w:rPr>
                <w:rFonts w:eastAsia="Segoe UI" w:cs="Arial"/>
                <w:color w:val="000000" w:themeColor="text1"/>
                <w:sz w:val="24"/>
                <w:szCs w:val="24"/>
              </w:rPr>
              <w:t>T</w:t>
            </w:r>
            <w:r w:rsidR="2B6105B8" w:rsidRPr="1BA2ECCE">
              <w:rPr>
                <w:rFonts w:eastAsia="Segoe UI" w:cs="Arial"/>
                <w:color w:val="000000" w:themeColor="text1"/>
                <w:sz w:val="24"/>
                <w:szCs w:val="24"/>
              </w:rPr>
              <w:t>here is</w:t>
            </w:r>
            <w:r w:rsidRPr="1BA2ECCE">
              <w:rPr>
                <w:rFonts w:eastAsia="Segoe UI" w:cs="Arial"/>
                <w:color w:val="000000" w:themeColor="text1"/>
                <w:sz w:val="24"/>
                <w:szCs w:val="24"/>
              </w:rPr>
              <w:t xml:space="preserve"> </w:t>
            </w:r>
            <w:r w:rsidR="2B6105B8" w:rsidRPr="1BA2ECCE">
              <w:rPr>
                <w:rFonts w:eastAsia="Segoe UI" w:cs="Arial"/>
                <w:color w:val="000000" w:themeColor="text1"/>
                <w:sz w:val="24"/>
                <w:szCs w:val="24"/>
              </w:rPr>
              <w:t>a</w:t>
            </w:r>
            <w:r w:rsidR="343A32FA" w:rsidRPr="1BA2ECCE">
              <w:rPr>
                <w:rFonts w:eastAsia="Segoe UI" w:cs="Arial"/>
                <w:color w:val="000000" w:themeColor="text1"/>
                <w:sz w:val="24"/>
                <w:szCs w:val="24"/>
              </w:rPr>
              <w:t xml:space="preserve"> lot of the crossover, particularly around the housing and retrofit </w:t>
            </w:r>
            <w:r w:rsidRPr="1BA2ECCE">
              <w:rPr>
                <w:rFonts w:eastAsia="Segoe UI" w:cs="Arial"/>
                <w:color w:val="000000" w:themeColor="text1"/>
                <w:sz w:val="24"/>
                <w:szCs w:val="24"/>
              </w:rPr>
              <w:t>agenda</w:t>
            </w:r>
            <w:r w:rsidR="343A32FA" w:rsidRPr="1BA2ECCE">
              <w:rPr>
                <w:rFonts w:eastAsia="Segoe UI" w:cs="Arial"/>
                <w:color w:val="000000" w:themeColor="text1"/>
                <w:sz w:val="24"/>
                <w:szCs w:val="24"/>
              </w:rPr>
              <w:t xml:space="preserve">, and one of the things </w:t>
            </w:r>
            <w:r w:rsidRPr="1BA2ECCE">
              <w:rPr>
                <w:rFonts w:eastAsia="Segoe UI" w:cs="Arial"/>
                <w:color w:val="000000" w:themeColor="text1"/>
                <w:sz w:val="24"/>
                <w:szCs w:val="24"/>
              </w:rPr>
              <w:t xml:space="preserve">being </w:t>
            </w:r>
            <w:r w:rsidR="343A32FA" w:rsidRPr="1BA2ECCE">
              <w:rPr>
                <w:rFonts w:eastAsia="Segoe UI" w:cs="Arial"/>
                <w:color w:val="000000" w:themeColor="text1"/>
                <w:sz w:val="24"/>
                <w:szCs w:val="24"/>
              </w:rPr>
              <w:t>work</w:t>
            </w:r>
            <w:r w:rsidRPr="1BA2ECCE">
              <w:rPr>
                <w:rFonts w:eastAsia="Segoe UI" w:cs="Arial"/>
                <w:color w:val="000000" w:themeColor="text1"/>
                <w:sz w:val="24"/>
                <w:szCs w:val="24"/>
              </w:rPr>
              <w:t>ed</w:t>
            </w:r>
            <w:r w:rsidR="343A32FA" w:rsidRPr="1BA2ECCE">
              <w:rPr>
                <w:rFonts w:eastAsia="Segoe UI" w:cs="Arial"/>
                <w:color w:val="000000" w:themeColor="text1"/>
                <w:sz w:val="24"/>
                <w:szCs w:val="24"/>
              </w:rPr>
              <w:t xml:space="preserve"> </w:t>
            </w:r>
            <w:r w:rsidRPr="1BA2ECCE">
              <w:rPr>
                <w:rFonts w:eastAsia="Segoe UI" w:cs="Arial"/>
                <w:color w:val="000000" w:themeColor="text1"/>
                <w:sz w:val="24"/>
                <w:szCs w:val="24"/>
              </w:rPr>
              <w:t>is the</w:t>
            </w:r>
            <w:r w:rsidR="343A32FA" w:rsidRPr="1BA2ECCE">
              <w:rPr>
                <w:rFonts w:eastAsia="Segoe UI" w:cs="Arial"/>
                <w:color w:val="000000" w:themeColor="text1"/>
                <w:sz w:val="24"/>
                <w:szCs w:val="24"/>
              </w:rPr>
              <w:t xml:space="preserve"> health engagement piece.</w:t>
            </w:r>
            <w:r w:rsidR="006319DF">
              <w:br/>
            </w:r>
            <w:r w:rsidRPr="1BA2ECCE">
              <w:rPr>
                <w:rFonts w:eastAsia="Segoe UI" w:cs="Arial"/>
                <w:color w:val="000000" w:themeColor="text1"/>
                <w:sz w:val="24"/>
                <w:szCs w:val="24"/>
              </w:rPr>
              <w:t>N</w:t>
            </w:r>
            <w:r w:rsidR="343A32FA" w:rsidRPr="1BA2ECCE">
              <w:rPr>
                <w:rFonts w:eastAsia="Segoe UI" w:cs="Arial"/>
                <w:color w:val="000000" w:themeColor="text1"/>
                <w:sz w:val="24"/>
                <w:szCs w:val="24"/>
              </w:rPr>
              <w:t>ew members have joined from public health</w:t>
            </w:r>
            <w:r w:rsidRPr="1BA2ECCE">
              <w:rPr>
                <w:rFonts w:eastAsia="Segoe UI" w:cs="Arial"/>
                <w:color w:val="000000" w:themeColor="text1"/>
                <w:sz w:val="24"/>
                <w:szCs w:val="24"/>
              </w:rPr>
              <w:t xml:space="preserve"> </w:t>
            </w:r>
            <w:proofErr w:type="gramStart"/>
            <w:r w:rsidRPr="1BA2ECCE">
              <w:rPr>
                <w:rFonts w:eastAsia="Segoe UI" w:cs="Arial"/>
                <w:color w:val="000000" w:themeColor="text1"/>
                <w:sz w:val="24"/>
                <w:szCs w:val="24"/>
              </w:rPr>
              <w:t>and</w:t>
            </w:r>
            <w:r w:rsidR="343A32FA" w:rsidRPr="1BA2ECCE">
              <w:rPr>
                <w:rFonts w:eastAsia="Segoe UI" w:cs="Arial"/>
                <w:color w:val="000000" w:themeColor="text1"/>
                <w:sz w:val="24"/>
                <w:szCs w:val="24"/>
              </w:rPr>
              <w:t xml:space="preserve"> also</w:t>
            </w:r>
            <w:proofErr w:type="gramEnd"/>
            <w:r w:rsidR="343A32FA" w:rsidRPr="1BA2ECCE">
              <w:rPr>
                <w:rFonts w:eastAsia="Segoe UI" w:cs="Arial"/>
                <w:color w:val="000000" w:themeColor="text1"/>
                <w:sz w:val="24"/>
                <w:szCs w:val="24"/>
              </w:rPr>
              <w:t xml:space="preserve"> from the integrated care system.</w:t>
            </w:r>
            <w:r w:rsidR="1FDABB38" w:rsidRPr="1BA2ECCE">
              <w:rPr>
                <w:rFonts w:eastAsia="Segoe UI" w:cs="Arial"/>
                <w:color w:val="000000" w:themeColor="text1"/>
                <w:sz w:val="24"/>
                <w:szCs w:val="24"/>
              </w:rPr>
              <w:t xml:space="preserve"> </w:t>
            </w:r>
          </w:p>
          <w:p w14:paraId="59F2A6F8" w14:textId="5E4AA09E" w:rsidR="1BA2ECCE" w:rsidRDefault="1BA2ECCE" w:rsidP="1BA2ECCE">
            <w:pPr>
              <w:pStyle w:val="ListParagraph"/>
              <w:ind w:left="757"/>
              <w:rPr>
                <w:rFonts w:eastAsia="Calibri" w:cs="Arial"/>
                <w:color w:val="000000" w:themeColor="text1"/>
                <w:sz w:val="24"/>
                <w:szCs w:val="24"/>
              </w:rPr>
            </w:pPr>
          </w:p>
          <w:p w14:paraId="46256CF2" w14:textId="7DA69017" w:rsidR="00140EAD" w:rsidRPr="00140EAD" w:rsidRDefault="1FDABB38" w:rsidP="007F433E">
            <w:pPr>
              <w:pStyle w:val="ListParagraph"/>
              <w:numPr>
                <w:ilvl w:val="0"/>
                <w:numId w:val="25"/>
              </w:numPr>
              <w:rPr>
                <w:rFonts w:eastAsia="Calibri" w:cs="Arial"/>
                <w:color w:val="000000" w:themeColor="text1"/>
                <w:sz w:val="24"/>
                <w:szCs w:val="24"/>
              </w:rPr>
            </w:pPr>
            <w:r w:rsidRPr="1BA2ECCE">
              <w:rPr>
                <w:rFonts w:eastAsia="Segoe UI" w:cs="Arial"/>
                <w:color w:val="000000" w:themeColor="text1"/>
                <w:sz w:val="24"/>
                <w:szCs w:val="24"/>
              </w:rPr>
              <w:t>V</w:t>
            </w:r>
            <w:r w:rsidR="343A32FA" w:rsidRPr="1BA2ECCE">
              <w:rPr>
                <w:rFonts w:eastAsia="Segoe UI" w:cs="Arial"/>
                <w:color w:val="000000" w:themeColor="text1"/>
                <w:sz w:val="24"/>
                <w:szCs w:val="24"/>
              </w:rPr>
              <w:t>ulnerable households and those communities</w:t>
            </w:r>
            <w:r w:rsidR="7B6B19D6" w:rsidRPr="1BA2ECCE">
              <w:rPr>
                <w:rFonts w:eastAsia="Segoe UI" w:cs="Arial"/>
                <w:color w:val="000000" w:themeColor="text1"/>
                <w:sz w:val="24"/>
                <w:szCs w:val="24"/>
              </w:rPr>
              <w:t xml:space="preserve"> are being looked</w:t>
            </w:r>
            <w:r w:rsidRPr="1BA2ECCE">
              <w:rPr>
                <w:rFonts w:eastAsia="Segoe UI" w:cs="Arial"/>
                <w:color w:val="000000" w:themeColor="text1"/>
                <w:sz w:val="24"/>
                <w:szCs w:val="24"/>
              </w:rPr>
              <w:t xml:space="preserve"> </w:t>
            </w:r>
            <w:r w:rsidR="37C622FD" w:rsidRPr="1BA2ECCE">
              <w:rPr>
                <w:rFonts w:eastAsia="Segoe UI" w:cs="Arial"/>
                <w:color w:val="000000" w:themeColor="text1"/>
                <w:sz w:val="24"/>
                <w:szCs w:val="24"/>
              </w:rPr>
              <w:t>at,</w:t>
            </w:r>
            <w:r w:rsidRPr="1BA2ECCE">
              <w:rPr>
                <w:rFonts w:eastAsia="Segoe UI" w:cs="Arial"/>
                <w:color w:val="000000" w:themeColor="text1"/>
                <w:sz w:val="24"/>
                <w:szCs w:val="24"/>
              </w:rPr>
              <w:t xml:space="preserve"> </w:t>
            </w:r>
            <w:r w:rsidR="37C622FD" w:rsidRPr="1BA2ECCE">
              <w:rPr>
                <w:rFonts w:eastAsia="Segoe UI" w:cs="Arial"/>
                <w:color w:val="000000" w:themeColor="text1"/>
                <w:sz w:val="24"/>
                <w:szCs w:val="24"/>
              </w:rPr>
              <w:t>understanding</w:t>
            </w:r>
            <w:r w:rsidR="343A32FA" w:rsidRPr="1BA2ECCE">
              <w:rPr>
                <w:rFonts w:eastAsia="Segoe UI" w:cs="Arial"/>
                <w:color w:val="000000" w:themeColor="text1"/>
                <w:sz w:val="24"/>
                <w:szCs w:val="24"/>
              </w:rPr>
              <w:t xml:space="preserve"> barrier</w:t>
            </w:r>
            <w:r w:rsidRPr="1BA2ECCE">
              <w:rPr>
                <w:rFonts w:eastAsia="Segoe UI" w:cs="Arial"/>
                <w:color w:val="000000" w:themeColor="text1"/>
                <w:sz w:val="24"/>
                <w:szCs w:val="24"/>
              </w:rPr>
              <w:t>s</w:t>
            </w:r>
            <w:r w:rsidR="343A32FA" w:rsidRPr="1BA2ECCE">
              <w:rPr>
                <w:rFonts w:eastAsia="Segoe UI" w:cs="Arial"/>
                <w:color w:val="000000" w:themeColor="text1"/>
                <w:sz w:val="24"/>
                <w:szCs w:val="24"/>
              </w:rPr>
              <w:t xml:space="preserve"> specifically to retrofit and to housing</w:t>
            </w:r>
            <w:r w:rsidRPr="1BA2ECCE">
              <w:rPr>
                <w:rFonts w:eastAsia="Segoe UI" w:cs="Arial"/>
                <w:color w:val="000000" w:themeColor="text1"/>
                <w:sz w:val="24"/>
                <w:szCs w:val="24"/>
              </w:rPr>
              <w:t xml:space="preserve">, </w:t>
            </w:r>
            <w:r w:rsidR="343A32FA" w:rsidRPr="1BA2ECCE">
              <w:rPr>
                <w:rFonts w:eastAsia="Segoe UI" w:cs="Arial"/>
                <w:color w:val="000000" w:themeColor="text1"/>
                <w:sz w:val="24"/>
                <w:szCs w:val="24"/>
              </w:rPr>
              <w:t>why people aren't taking up retrofit measures</w:t>
            </w:r>
            <w:r w:rsidR="52B95FFC" w:rsidRPr="1BA2ECCE">
              <w:rPr>
                <w:rFonts w:eastAsia="Segoe UI" w:cs="Arial"/>
                <w:color w:val="000000" w:themeColor="text1"/>
                <w:sz w:val="24"/>
                <w:szCs w:val="24"/>
              </w:rPr>
              <w:t xml:space="preserve">, </w:t>
            </w:r>
            <w:r w:rsidR="343A32FA" w:rsidRPr="1BA2ECCE">
              <w:rPr>
                <w:rFonts w:eastAsia="Segoe UI" w:cs="Arial"/>
                <w:color w:val="000000" w:themeColor="text1"/>
                <w:sz w:val="24"/>
                <w:szCs w:val="24"/>
              </w:rPr>
              <w:t>looking at the segmentation across the city using the ACORN segmentation datasets</w:t>
            </w:r>
            <w:r w:rsidRPr="1BA2ECCE">
              <w:rPr>
                <w:rFonts w:eastAsia="Segoe UI" w:cs="Arial"/>
                <w:color w:val="000000" w:themeColor="text1"/>
                <w:sz w:val="24"/>
                <w:szCs w:val="24"/>
              </w:rPr>
              <w:t>.</w:t>
            </w:r>
            <w:r w:rsidR="2E4BEFAF" w:rsidRPr="1BA2ECCE">
              <w:rPr>
                <w:rFonts w:eastAsia="Segoe UI" w:cs="Arial"/>
                <w:color w:val="000000" w:themeColor="text1"/>
                <w:sz w:val="24"/>
                <w:szCs w:val="24"/>
              </w:rPr>
              <w:t xml:space="preserve">  RJ referred to the funding bid BW mentioned earlier.</w:t>
            </w:r>
          </w:p>
          <w:p w14:paraId="53309ACD" w14:textId="6305760B" w:rsidR="1BA2ECCE" w:rsidRDefault="1BA2ECCE" w:rsidP="1BA2ECCE">
            <w:pPr>
              <w:pStyle w:val="ListParagraph"/>
              <w:ind w:left="757"/>
              <w:rPr>
                <w:rFonts w:eastAsia="Calibri" w:cs="Arial"/>
                <w:color w:val="000000" w:themeColor="text1"/>
                <w:sz w:val="24"/>
                <w:szCs w:val="24"/>
              </w:rPr>
            </w:pPr>
          </w:p>
          <w:p w14:paraId="25365428" w14:textId="6F9736CF" w:rsidR="00E505DB" w:rsidRPr="00E505DB" w:rsidRDefault="54A1F33C" w:rsidP="007F433E">
            <w:pPr>
              <w:pStyle w:val="ListParagraph"/>
              <w:numPr>
                <w:ilvl w:val="0"/>
                <w:numId w:val="25"/>
              </w:numPr>
              <w:rPr>
                <w:rFonts w:eastAsia="Calibri" w:cs="Arial"/>
                <w:color w:val="000000" w:themeColor="text1"/>
                <w:sz w:val="24"/>
                <w:szCs w:val="24"/>
              </w:rPr>
            </w:pPr>
            <w:r w:rsidRPr="1BA2ECCE">
              <w:rPr>
                <w:rFonts w:eastAsia="Segoe UI" w:cs="Arial"/>
                <w:color w:val="000000" w:themeColor="text1"/>
                <w:sz w:val="24"/>
                <w:szCs w:val="24"/>
              </w:rPr>
              <w:t xml:space="preserve">Next meeting will </w:t>
            </w:r>
            <w:r w:rsidR="343A32FA" w:rsidRPr="1BA2ECCE">
              <w:rPr>
                <w:rFonts w:eastAsia="Segoe UI" w:cs="Arial"/>
                <w:color w:val="000000" w:themeColor="text1"/>
                <w:sz w:val="24"/>
                <w:szCs w:val="24"/>
              </w:rPr>
              <w:t xml:space="preserve">be on housing again and then move across different subject areas </w:t>
            </w:r>
            <w:r w:rsidR="07EC12C8" w:rsidRPr="1BA2ECCE">
              <w:rPr>
                <w:rFonts w:eastAsia="Segoe UI" w:cs="Arial"/>
                <w:color w:val="000000" w:themeColor="text1"/>
                <w:sz w:val="24"/>
                <w:szCs w:val="24"/>
              </w:rPr>
              <w:t xml:space="preserve">e.g. Transport. </w:t>
            </w:r>
          </w:p>
          <w:p w14:paraId="1D43219A" w14:textId="4DBF73DA" w:rsidR="1BA2ECCE" w:rsidRDefault="1BA2ECCE" w:rsidP="1BA2ECCE">
            <w:pPr>
              <w:pStyle w:val="ListParagraph"/>
              <w:ind w:left="757"/>
              <w:rPr>
                <w:rFonts w:eastAsia="Calibri" w:cs="Arial"/>
                <w:color w:val="000000" w:themeColor="text1"/>
                <w:sz w:val="24"/>
                <w:szCs w:val="24"/>
              </w:rPr>
            </w:pPr>
          </w:p>
          <w:p w14:paraId="214FE1A1" w14:textId="7743BF0A" w:rsidR="00EB6841" w:rsidRPr="0099170D" w:rsidRDefault="6873CB95" w:rsidP="0099170D">
            <w:pPr>
              <w:pStyle w:val="ListParagraph"/>
              <w:numPr>
                <w:ilvl w:val="0"/>
                <w:numId w:val="25"/>
              </w:numPr>
              <w:rPr>
                <w:rFonts w:cs="Arial"/>
                <w:b/>
                <w:bCs/>
                <w:color w:val="000000" w:themeColor="text1"/>
                <w:sz w:val="24"/>
                <w:szCs w:val="24"/>
              </w:rPr>
            </w:pPr>
            <w:r w:rsidRPr="1BA2ECCE">
              <w:rPr>
                <w:rFonts w:eastAsia="Segoe UI" w:cs="Arial"/>
                <w:color w:val="000000" w:themeColor="text1"/>
                <w:sz w:val="24"/>
                <w:szCs w:val="24"/>
              </w:rPr>
              <w:t>MJ advised that she a</w:t>
            </w:r>
            <w:r w:rsidR="343A32FA" w:rsidRPr="1BA2ECCE">
              <w:rPr>
                <w:rFonts w:eastAsia="Segoe UI" w:cs="Arial"/>
                <w:color w:val="000000" w:themeColor="text1"/>
                <w:sz w:val="24"/>
                <w:szCs w:val="24"/>
              </w:rPr>
              <w:t>ppreciate</w:t>
            </w:r>
            <w:r w:rsidRPr="1BA2ECCE">
              <w:rPr>
                <w:rFonts w:eastAsia="Segoe UI" w:cs="Arial"/>
                <w:color w:val="000000" w:themeColor="text1"/>
                <w:sz w:val="24"/>
                <w:szCs w:val="24"/>
              </w:rPr>
              <w:t xml:space="preserve">d that there are </w:t>
            </w:r>
            <w:r w:rsidR="343A32FA" w:rsidRPr="1BA2ECCE">
              <w:rPr>
                <w:rFonts w:eastAsia="Segoe UI" w:cs="Arial"/>
                <w:color w:val="000000" w:themeColor="text1"/>
                <w:sz w:val="24"/>
                <w:szCs w:val="24"/>
              </w:rPr>
              <w:t xml:space="preserve">several pathways in </w:t>
            </w:r>
            <w:r w:rsidRPr="1BA2ECCE">
              <w:rPr>
                <w:rFonts w:eastAsia="Segoe UI" w:cs="Arial"/>
                <w:color w:val="000000" w:themeColor="text1"/>
                <w:sz w:val="24"/>
                <w:szCs w:val="24"/>
              </w:rPr>
              <w:t>this area</w:t>
            </w:r>
            <w:r w:rsidR="343A32FA" w:rsidRPr="1BA2ECCE">
              <w:rPr>
                <w:rFonts w:eastAsia="Segoe UI" w:cs="Arial"/>
                <w:color w:val="000000" w:themeColor="text1"/>
                <w:sz w:val="24"/>
                <w:szCs w:val="24"/>
              </w:rPr>
              <w:t xml:space="preserve">, but </w:t>
            </w:r>
            <w:r w:rsidR="07EC12C8" w:rsidRPr="1BA2ECCE">
              <w:rPr>
                <w:rFonts w:eastAsia="Segoe UI" w:cs="Arial"/>
                <w:color w:val="000000" w:themeColor="text1"/>
                <w:sz w:val="24"/>
                <w:szCs w:val="24"/>
              </w:rPr>
              <w:t>it is</w:t>
            </w:r>
            <w:r w:rsidR="343A32FA" w:rsidRPr="1BA2ECCE">
              <w:rPr>
                <w:rFonts w:eastAsia="Segoe UI" w:cs="Arial"/>
                <w:color w:val="000000" w:themeColor="text1"/>
                <w:sz w:val="24"/>
                <w:szCs w:val="24"/>
              </w:rPr>
              <w:t xml:space="preserve"> great that </w:t>
            </w:r>
            <w:r w:rsidRPr="1BA2ECCE">
              <w:rPr>
                <w:rFonts w:eastAsia="Segoe UI" w:cs="Arial"/>
                <w:color w:val="000000" w:themeColor="text1"/>
                <w:sz w:val="24"/>
                <w:szCs w:val="24"/>
              </w:rPr>
              <w:t>there is</w:t>
            </w:r>
            <w:r w:rsidR="343A32FA" w:rsidRPr="1BA2ECCE">
              <w:rPr>
                <w:rFonts w:eastAsia="Segoe UI" w:cs="Arial"/>
                <w:color w:val="000000" w:themeColor="text1"/>
                <w:sz w:val="24"/>
                <w:szCs w:val="24"/>
              </w:rPr>
              <w:t xml:space="preserve"> good support from EON</w:t>
            </w:r>
            <w:r w:rsidRPr="1BA2ECCE">
              <w:rPr>
                <w:rFonts w:eastAsia="Segoe UI" w:cs="Arial"/>
                <w:color w:val="000000" w:themeColor="text1"/>
                <w:sz w:val="24"/>
                <w:szCs w:val="24"/>
              </w:rPr>
              <w:t xml:space="preserve"> and </w:t>
            </w:r>
            <w:r w:rsidR="343A32FA" w:rsidRPr="1BA2ECCE">
              <w:rPr>
                <w:rFonts w:eastAsia="Segoe UI" w:cs="Arial"/>
                <w:color w:val="000000" w:themeColor="text1"/>
                <w:sz w:val="24"/>
                <w:szCs w:val="24"/>
              </w:rPr>
              <w:t>the Counci</w:t>
            </w:r>
            <w:r w:rsidRPr="1BA2ECCE">
              <w:rPr>
                <w:rFonts w:eastAsia="Segoe UI" w:cs="Arial"/>
                <w:color w:val="000000" w:themeColor="text1"/>
                <w:sz w:val="24"/>
                <w:szCs w:val="24"/>
              </w:rPr>
              <w:t>l</w:t>
            </w:r>
            <w:r w:rsidR="077AE5A7" w:rsidRPr="1BA2ECCE">
              <w:rPr>
                <w:rFonts w:eastAsia="Segoe UI" w:cs="Arial"/>
                <w:color w:val="000000" w:themeColor="text1"/>
                <w:sz w:val="24"/>
                <w:szCs w:val="24"/>
              </w:rPr>
              <w:t>.</w:t>
            </w:r>
          </w:p>
          <w:p w14:paraId="1B1FBB81" w14:textId="0324CCBF" w:rsidR="1BA2ECCE" w:rsidRDefault="1BA2ECCE" w:rsidP="1BA2ECCE">
            <w:pPr>
              <w:pStyle w:val="ListParagraph"/>
              <w:ind w:left="757"/>
              <w:rPr>
                <w:rFonts w:cs="Arial"/>
                <w:b/>
                <w:bCs/>
                <w:color w:val="000000" w:themeColor="text1"/>
                <w:sz w:val="24"/>
                <w:szCs w:val="24"/>
              </w:rPr>
            </w:pPr>
          </w:p>
          <w:p w14:paraId="6008838F" w14:textId="108FAE1D" w:rsidR="0099170D" w:rsidRPr="0021189F" w:rsidRDefault="0099170D" w:rsidP="0099170D">
            <w:pPr>
              <w:pStyle w:val="ListParagraph"/>
              <w:numPr>
                <w:ilvl w:val="0"/>
                <w:numId w:val="25"/>
              </w:numPr>
              <w:rPr>
                <w:rFonts w:cs="Arial"/>
                <w:b/>
                <w:bCs/>
                <w:color w:val="000000" w:themeColor="text1"/>
                <w:sz w:val="24"/>
                <w:szCs w:val="24"/>
              </w:rPr>
            </w:pPr>
            <w:r>
              <w:rPr>
                <w:rFonts w:cs="Arial"/>
                <w:sz w:val="24"/>
                <w:szCs w:val="24"/>
              </w:rPr>
              <w:t>MJ asked if anybody had any questions, none were received</w:t>
            </w:r>
          </w:p>
        </w:tc>
        <w:tc>
          <w:tcPr>
            <w:tcW w:w="987" w:type="dxa"/>
          </w:tcPr>
          <w:p w14:paraId="41ABEBE7" w14:textId="77777777" w:rsidR="00EB6841" w:rsidRDefault="00EB6841" w:rsidP="0088484B">
            <w:pPr>
              <w:rPr>
                <w:rFonts w:cs="Arial"/>
                <w:b/>
                <w:bCs/>
                <w:szCs w:val="22"/>
              </w:rPr>
            </w:pPr>
          </w:p>
        </w:tc>
      </w:tr>
      <w:tr w:rsidR="00EB6841" w:rsidRPr="00A84333" w14:paraId="1538F7AB" w14:textId="77777777" w:rsidTr="1BA2ECCE">
        <w:trPr>
          <w:trHeight w:val="557"/>
        </w:trPr>
        <w:tc>
          <w:tcPr>
            <w:tcW w:w="562" w:type="dxa"/>
          </w:tcPr>
          <w:p w14:paraId="66E6C461" w14:textId="43B2C33F" w:rsidR="00EB6841" w:rsidRPr="00223C8D" w:rsidRDefault="00D1648A" w:rsidP="0088484B">
            <w:pPr>
              <w:spacing w:before="40" w:after="40"/>
              <w:rPr>
                <w:rFonts w:cs="Arial"/>
                <w:b/>
                <w:sz w:val="24"/>
                <w:szCs w:val="24"/>
              </w:rPr>
            </w:pPr>
            <w:r w:rsidRPr="00223C8D">
              <w:rPr>
                <w:rFonts w:cs="Arial"/>
                <w:b/>
                <w:sz w:val="24"/>
                <w:szCs w:val="24"/>
              </w:rPr>
              <w:t>6.2</w:t>
            </w:r>
          </w:p>
        </w:tc>
        <w:tc>
          <w:tcPr>
            <w:tcW w:w="9078" w:type="dxa"/>
          </w:tcPr>
          <w:p w14:paraId="60AA54C6" w14:textId="0B8050DE" w:rsidR="00853110" w:rsidRDefault="550D7E8F" w:rsidP="00853110">
            <w:pPr>
              <w:jc w:val="both"/>
              <w:rPr>
                <w:rFonts w:eastAsia="Calibri" w:cs="Arial"/>
                <w:color w:val="000000" w:themeColor="text1"/>
                <w:sz w:val="24"/>
                <w:szCs w:val="24"/>
              </w:rPr>
            </w:pPr>
            <w:r w:rsidRPr="1BA2ECCE">
              <w:rPr>
                <w:rFonts w:eastAsia="Calibri" w:cs="Arial"/>
                <w:b/>
                <w:bCs/>
                <w:color w:val="000000" w:themeColor="text1"/>
                <w:sz w:val="24"/>
                <w:szCs w:val="24"/>
              </w:rPr>
              <w:t xml:space="preserve">Circular Economy – </w:t>
            </w:r>
            <w:r w:rsidRPr="1BA2ECCE">
              <w:rPr>
                <w:rFonts w:eastAsia="Calibri" w:cs="Arial"/>
                <w:b/>
                <w:bCs/>
                <w:i/>
                <w:iCs/>
                <w:color w:val="000000" w:themeColor="text1"/>
                <w:sz w:val="24"/>
                <w:szCs w:val="24"/>
              </w:rPr>
              <w:t>Russ Hall</w:t>
            </w:r>
            <w:r w:rsidRPr="1BA2ECCE">
              <w:rPr>
                <w:rFonts w:eastAsia="Calibri" w:cs="Arial"/>
                <w:b/>
                <w:bCs/>
                <w:color w:val="000000" w:themeColor="text1"/>
                <w:sz w:val="24"/>
                <w:szCs w:val="24"/>
              </w:rPr>
              <w:t xml:space="preserve"> (Senior Research Fellow, WMG)</w:t>
            </w:r>
            <w:r w:rsidRPr="1BA2ECCE">
              <w:rPr>
                <w:rFonts w:eastAsia="Calibri" w:cs="Arial"/>
                <w:color w:val="000000" w:themeColor="text1"/>
                <w:sz w:val="24"/>
                <w:szCs w:val="24"/>
              </w:rPr>
              <w:t xml:space="preserve"> </w:t>
            </w:r>
          </w:p>
          <w:p w14:paraId="382D2F68" w14:textId="099FC558" w:rsidR="1BA2ECCE" w:rsidRDefault="1BA2ECCE" w:rsidP="1BA2ECCE">
            <w:pPr>
              <w:jc w:val="both"/>
              <w:rPr>
                <w:rFonts w:eastAsia="Calibri" w:cs="Arial"/>
                <w:color w:val="000000" w:themeColor="text1"/>
                <w:sz w:val="24"/>
                <w:szCs w:val="24"/>
              </w:rPr>
            </w:pPr>
          </w:p>
          <w:p w14:paraId="2ED39A20" w14:textId="453AB247" w:rsidR="002B644E" w:rsidRDefault="2EDC53F4" w:rsidP="00726C7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RH presented his </w:t>
            </w:r>
            <w:r w:rsidR="009D7711" w:rsidRPr="1BA2ECCE">
              <w:rPr>
                <w:rFonts w:eastAsia="Calibri" w:cs="Arial"/>
                <w:color w:val="000000" w:themeColor="text1"/>
                <w:sz w:val="24"/>
                <w:szCs w:val="24"/>
              </w:rPr>
              <w:t>slides.</w:t>
            </w:r>
          </w:p>
          <w:p w14:paraId="12E3A96E" w14:textId="0CC4EB54" w:rsidR="1BA2ECCE" w:rsidRDefault="1BA2ECCE" w:rsidP="1BA2ECCE">
            <w:pPr>
              <w:pStyle w:val="ListParagraph"/>
              <w:ind w:left="757"/>
              <w:jc w:val="both"/>
              <w:rPr>
                <w:rFonts w:eastAsia="Calibri" w:cs="Arial"/>
                <w:color w:val="000000" w:themeColor="text1"/>
                <w:sz w:val="24"/>
                <w:szCs w:val="24"/>
              </w:rPr>
            </w:pPr>
          </w:p>
          <w:p w14:paraId="061D981B" w14:textId="1759FF40" w:rsidR="00726C73" w:rsidRDefault="2EDC53F4" w:rsidP="00726C7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Money has been secured</w:t>
            </w:r>
            <w:r w:rsidR="784F68AB" w:rsidRPr="1BA2ECCE">
              <w:rPr>
                <w:rFonts w:eastAsia="Calibri" w:cs="Arial"/>
                <w:color w:val="000000" w:themeColor="text1"/>
                <w:sz w:val="24"/>
                <w:szCs w:val="24"/>
              </w:rPr>
              <w:t xml:space="preserve"> with </w:t>
            </w:r>
            <w:r w:rsidR="1FC0785A" w:rsidRPr="1BA2ECCE">
              <w:rPr>
                <w:rFonts w:eastAsia="Calibri" w:cs="Arial"/>
                <w:color w:val="000000" w:themeColor="text1"/>
                <w:sz w:val="24"/>
                <w:szCs w:val="24"/>
              </w:rPr>
              <w:t>Laura</w:t>
            </w:r>
            <w:r w:rsidR="45DC92CA" w:rsidRPr="1BA2ECCE">
              <w:rPr>
                <w:rFonts w:eastAsia="Calibri" w:cs="Arial"/>
                <w:color w:val="000000" w:themeColor="text1"/>
                <w:sz w:val="24"/>
                <w:szCs w:val="24"/>
              </w:rPr>
              <w:t xml:space="preserve"> Waller</w:t>
            </w:r>
            <w:r w:rsidR="1FC0785A" w:rsidRPr="1BA2ECCE">
              <w:rPr>
                <w:rFonts w:eastAsia="Calibri" w:cs="Arial"/>
                <w:color w:val="000000" w:themeColor="text1"/>
                <w:sz w:val="24"/>
                <w:szCs w:val="24"/>
              </w:rPr>
              <w:t xml:space="preserve"> in</w:t>
            </w:r>
            <w:r w:rsidR="784F68AB" w:rsidRPr="1BA2ECCE">
              <w:rPr>
                <w:rFonts w:eastAsia="Calibri" w:cs="Arial"/>
                <w:color w:val="000000" w:themeColor="text1"/>
                <w:sz w:val="24"/>
                <w:szCs w:val="24"/>
              </w:rPr>
              <w:t xml:space="preserve"> the</w:t>
            </w:r>
            <w:r w:rsidR="1FC0785A" w:rsidRPr="1BA2ECCE">
              <w:rPr>
                <w:rFonts w:eastAsia="Calibri" w:cs="Arial"/>
                <w:color w:val="000000" w:themeColor="text1"/>
                <w:sz w:val="24"/>
                <w:szCs w:val="24"/>
              </w:rPr>
              <w:t xml:space="preserve"> Co</w:t>
            </w:r>
            <w:r w:rsidR="784F68AB" w:rsidRPr="1BA2ECCE">
              <w:rPr>
                <w:rFonts w:eastAsia="Calibri" w:cs="Arial"/>
                <w:color w:val="000000" w:themeColor="text1"/>
                <w:sz w:val="24"/>
                <w:szCs w:val="24"/>
              </w:rPr>
              <w:t>u</w:t>
            </w:r>
            <w:r w:rsidR="1FC0785A" w:rsidRPr="1BA2ECCE">
              <w:rPr>
                <w:rFonts w:eastAsia="Calibri" w:cs="Arial"/>
                <w:color w:val="000000" w:themeColor="text1"/>
                <w:sz w:val="24"/>
                <w:szCs w:val="24"/>
              </w:rPr>
              <w:t>ncil</w:t>
            </w:r>
            <w:r w:rsidR="0BEA0CBF" w:rsidRPr="1BA2ECCE">
              <w:rPr>
                <w:rFonts w:eastAsia="Calibri" w:cs="Arial"/>
                <w:color w:val="000000" w:themeColor="text1"/>
                <w:sz w:val="24"/>
                <w:szCs w:val="24"/>
              </w:rPr>
              <w:t xml:space="preserve">’s Coventry </w:t>
            </w:r>
            <w:r w:rsidR="00D16623">
              <w:rPr>
                <w:rFonts w:eastAsia="Calibri" w:cs="Arial"/>
                <w:color w:val="000000" w:themeColor="text1"/>
                <w:sz w:val="24"/>
                <w:szCs w:val="24"/>
              </w:rPr>
              <w:t xml:space="preserve">Digital </w:t>
            </w:r>
            <w:r w:rsidR="0BEA0CBF" w:rsidRPr="1BA2ECCE">
              <w:rPr>
                <w:rFonts w:eastAsia="Calibri" w:cs="Arial"/>
                <w:color w:val="000000" w:themeColor="text1"/>
                <w:sz w:val="24"/>
                <w:szCs w:val="24"/>
              </w:rPr>
              <w:t>Connects T</w:t>
            </w:r>
            <w:r w:rsidR="1FC0785A" w:rsidRPr="1BA2ECCE">
              <w:rPr>
                <w:rFonts w:eastAsia="Calibri" w:cs="Arial"/>
                <w:color w:val="000000" w:themeColor="text1"/>
                <w:sz w:val="24"/>
                <w:szCs w:val="24"/>
              </w:rPr>
              <w:t xml:space="preserve">eam </w:t>
            </w:r>
            <w:r w:rsidR="784F68AB" w:rsidRPr="1BA2ECCE">
              <w:rPr>
                <w:rFonts w:eastAsia="Calibri" w:cs="Arial"/>
                <w:color w:val="000000" w:themeColor="text1"/>
                <w:sz w:val="24"/>
                <w:szCs w:val="24"/>
              </w:rPr>
              <w:t>doing a lot of work</w:t>
            </w:r>
            <w:r w:rsidR="5671BB36" w:rsidRPr="1BA2ECCE">
              <w:rPr>
                <w:rFonts w:eastAsia="Calibri" w:cs="Arial"/>
                <w:color w:val="000000" w:themeColor="text1"/>
                <w:sz w:val="24"/>
                <w:szCs w:val="24"/>
              </w:rPr>
              <w:t xml:space="preserve"> in Partnership with the Pathway Group </w:t>
            </w:r>
            <w:r w:rsidR="7611376C" w:rsidRPr="1BA2ECCE">
              <w:rPr>
                <w:rFonts w:eastAsia="Calibri" w:cs="Arial"/>
                <w:color w:val="000000" w:themeColor="text1"/>
                <w:sz w:val="24"/>
                <w:szCs w:val="24"/>
              </w:rPr>
              <w:t xml:space="preserve">and the Sustainability Team </w:t>
            </w:r>
            <w:r w:rsidR="784F68AB" w:rsidRPr="1BA2ECCE">
              <w:rPr>
                <w:rFonts w:eastAsia="Calibri" w:cs="Arial"/>
                <w:color w:val="000000" w:themeColor="text1"/>
                <w:sz w:val="24"/>
                <w:szCs w:val="24"/>
              </w:rPr>
              <w:t>to achieve this</w:t>
            </w:r>
            <w:r w:rsidR="78DC8468" w:rsidRPr="1BA2ECCE">
              <w:rPr>
                <w:rFonts w:eastAsia="Calibri" w:cs="Arial"/>
                <w:color w:val="000000" w:themeColor="text1"/>
                <w:sz w:val="24"/>
                <w:szCs w:val="24"/>
              </w:rPr>
              <w:t>.</w:t>
            </w:r>
          </w:p>
          <w:p w14:paraId="06762602" w14:textId="2C34D6B3" w:rsidR="1BA2ECCE" w:rsidRDefault="1BA2ECCE" w:rsidP="1BA2ECCE">
            <w:pPr>
              <w:pStyle w:val="ListParagraph"/>
              <w:ind w:left="757"/>
              <w:jc w:val="both"/>
              <w:rPr>
                <w:rFonts w:eastAsia="Calibri" w:cs="Arial"/>
                <w:color w:val="000000" w:themeColor="text1"/>
                <w:sz w:val="24"/>
                <w:szCs w:val="24"/>
              </w:rPr>
            </w:pPr>
          </w:p>
          <w:p w14:paraId="712B60EB" w14:textId="217E1B46" w:rsidR="00A242FF" w:rsidRPr="00894407" w:rsidRDefault="200674A0" w:rsidP="007F433E">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lastRenderedPageBreak/>
              <w:t xml:space="preserve">It is enough money so the </w:t>
            </w:r>
            <w:r w:rsidR="34B01B4F" w:rsidRPr="1BA2ECCE">
              <w:rPr>
                <w:rFonts w:eastAsia="Calibri" w:cs="Arial"/>
                <w:color w:val="000000" w:themeColor="text1"/>
                <w:sz w:val="24"/>
                <w:szCs w:val="24"/>
              </w:rPr>
              <w:t>NHS</w:t>
            </w:r>
            <w:r w:rsidR="2FF30EC4" w:rsidRPr="1BA2ECCE">
              <w:rPr>
                <w:rFonts w:eastAsia="Calibri" w:cs="Arial"/>
                <w:color w:val="000000" w:themeColor="text1"/>
                <w:sz w:val="24"/>
                <w:szCs w:val="24"/>
              </w:rPr>
              <w:t xml:space="preserve"> will be</w:t>
            </w:r>
            <w:r w:rsidR="34B01B4F" w:rsidRPr="1BA2ECCE">
              <w:rPr>
                <w:rFonts w:eastAsia="Calibri" w:cs="Arial"/>
                <w:color w:val="000000" w:themeColor="text1"/>
                <w:sz w:val="24"/>
                <w:szCs w:val="24"/>
              </w:rPr>
              <w:t xml:space="preserve"> donating devices cc1500</w:t>
            </w:r>
            <w:r w:rsidR="4CE0D84C" w:rsidRPr="1BA2ECCE">
              <w:rPr>
                <w:rFonts w:eastAsia="Calibri" w:cs="Arial"/>
                <w:color w:val="000000" w:themeColor="text1"/>
                <w:sz w:val="24"/>
                <w:szCs w:val="24"/>
              </w:rPr>
              <w:t xml:space="preserve"> units</w:t>
            </w:r>
            <w:r w:rsidR="34D07C3F" w:rsidRPr="1BA2ECCE">
              <w:rPr>
                <w:rFonts w:eastAsia="Calibri" w:cs="Arial"/>
                <w:color w:val="000000" w:themeColor="text1"/>
                <w:sz w:val="24"/>
                <w:szCs w:val="24"/>
              </w:rPr>
              <w:t xml:space="preserve"> and t</w:t>
            </w:r>
            <w:r w:rsidR="2FF30EC4" w:rsidRPr="1BA2ECCE">
              <w:rPr>
                <w:rFonts w:eastAsia="Calibri" w:cs="Arial"/>
                <w:color w:val="000000" w:themeColor="text1"/>
                <w:sz w:val="24"/>
                <w:szCs w:val="24"/>
              </w:rPr>
              <w:t xml:space="preserve">echnicians are being recruited to </w:t>
            </w:r>
            <w:r w:rsidR="34B01B4F" w:rsidRPr="1BA2ECCE">
              <w:rPr>
                <w:rFonts w:eastAsia="Calibri" w:cs="Arial"/>
                <w:color w:val="000000" w:themeColor="text1"/>
                <w:sz w:val="24"/>
                <w:szCs w:val="24"/>
              </w:rPr>
              <w:t>work on</w:t>
            </w:r>
            <w:r w:rsidR="565FA398" w:rsidRPr="1BA2ECCE">
              <w:rPr>
                <w:rFonts w:eastAsia="Calibri" w:cs="Arial"/>
                <w:color w:val="000000" w:themeColor="text1"/>
                <w:sz w:val="24"/>
                <w:szCs w:val="24"/>
              </w:rPr>
              <w:t xml:space="preserve"> the</w:t>
            </w:r>
            <w:r w:rsidR="34B01B4F" w:rsidRPr="1BA2ECCE">
              <w:rPr>
                <w:rFonts w:eastAsia="Calibri" w:cs="Arial"/>
                <w:color w:val="000000" w:themeColor="text1"/>
                <w:sz w:val="24"/>
                <w:szCs w:val="24"/>
              </w:rPr>
              <w:t xml:space="preserve"> laptops</w:t>
            </w:r>
            <w:r w:rsidR="3108A6CA" w:rsidRPr="1BA2ECCE">
              <w:rPr>
                <w:rFonts w:eastAsia="Calibri" w:cs="Arial"/>
                <w:color w:val="000000" w:themeColor="text1"/>
                <w:sz w:val="24"/>
                <w:szCs w:val="24"/>
              </w:rPr>
              <w:t>.</w:t>
            </w:r>
          </w:p>
          <w:p w14:paraId="7EE8D265" w14:textId="1D3CC93F" w:rsidR="1BA2ECCE" w:rsidRDefault="1BA2ECCE" w:rsidP="1BA2ECCE">
            <w:pPr>
              <w:pStyle w:val="ListParagraph"/>
              <w:ind w:left="757"/>
              <w:jc w:val="both"/>
              <w:rPr>
                <w:rFonts w:eastAsia="Calibri" w:cs="Arial"/>
                <w:color w:val="000000" w:themeColor="text1"/>
                <w:sz w:val="24"/>
                <w:szCs w:val="24"/>
              </w:rPr>
            </w:pPr>
          </w:p>
          <w:p w14:paraId="7ED401AE" w14:textId="369BA5CB" w:rsidR="00221AD6" w:rsidRDefault="288D3CAA" w:rsidP="00726C7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WMG</w:t>
            </w:r>
            <w:r w:rsidR="28FB45A1" w:rsidRPr="1BA2ECCE">
              <w:rPr>
                <w:rFonts w:eastAsia="Calibri" w:cs="Arial"/>
                <w:color w:val="000000" w:themeColor="text1"/>
                <w:sz w:val="24"/>
                <w:szCs w:val="24"/>
              </w:rPr>
              <w:t xml:space="preserve"> are</w:t>
            </w:r>
            <w:r w:rsidRPr="1BA2ECCE">
              <w:rPr>
                <w:rFonts w:eastAsia="Calibri" w:cs="Arial"/>
                <w:color w:val="000000" w:themeColor="text1"/>
                <w:sz w:val="24"/>
                <w:szCs w:val="24"/>
              </w:rPr>
              <w:t xml:space="preserve"> helping with carbon accounting, measuring </w:t>
            </w:r>
            <w:r w:rsidR="3D739AD8" w:rsidRPr="1BA2ECCE">
              <w:rPr>
                <w:rFonts w:eastAsia="Calibri" w:cs="Arial"/>
                <w:color w:val="000000" w:themeColor="text1"/>
                <w:sz w:val="24"/>
                <w:szCs w:val="24"/>
              </w:rPr>
              <w:t>emissions</w:t>
            </w:r>
            <w:r w:rsidR="28FB45A1" w:rsidRPr="1BA2ECCE">
              <w:rPr>
                <w:rFonts w:eastAsia="Calibri" w:cs="Arial"/>
                <w:color w:val="000000" w:themeColor="text1"/>
                <w:sz w:val="24"/>
                <w:szCs w:val="24"/>
              </w:rPr>
              <w:t xml:space="preserve"> </w:t>
            </w:r>
            <w:r w:rsidR="2A7A9D7D" w:rsidRPr="1BA2ECCE">
              <w:rPr>
                <w:rFonts w:eastAsia="Calibri" w:cs="Arial"/>
                <w:color w:val="000000" w:themeColor="text1"/>
                <w:sz w:val="24"/>
                <w:szCs w:val="24"/>
              </w:rPr>
              <w:t>difference</w:t>
            </w:r>
            <w:r w:rsidR="28FB45A1" w:rsidRPr="1BA2ECCE">
              <w:rPr>
                <w:rFonts w:eastAsia="Calibri" w:cs="Arial"/>
                <w:color w:val="000000" w:themeColor="text1"/>
                <w:sz w:val="24"/>
                <w:szCs w:val="24"/>
              </w:rPr>
              <w:t>s</w:t>
            </w:r>
            <w:r w:rsidR="3D739AD8" w:rsidRPr="1BA2ECCE">
              <w:rPr>
                <w:rFonts w:eastAsia="Calibri" w:cs="Arial"/>
                <w:color w:val="000000" w:themeColor="text1"/>
                <w:sz w:val="24"/>
                <w:szCs w:val="24"/>
              </w:rPr>
              <w:t xml:space="preserve"> </w:t>
            </w:r>
            <w:r w:rsidR="28FB45A1" w:rsidRPr="1BA2ECCE">
              <w:rPr>
                <w:rFonts w:eastAsia="Calibri" w:cs="Arial"/>
                <w:color w:val="000000" w:themeColor="text1"/>
                <w:sz w:val="24"/>
                <w:szCs w:val="24"/>
              </w:rPr>
              <w:t>-</w:t>
            </w:r>
            <w:r w:rsidRPr="1BA2ECCE">
              <w:rPr>
                <w:rFonts w:eastAsia="Calibri" w:cs="Arial"/>
                <w:color w:val="000000" w:themeColor="text1"/>
                <w:sz w:val="24"/>
                <w:szCs w:val="24"/>
              </w:rPr>
              <w:t>starting Jul 24.</w:t>
            </w:r>
          </w:p>
          <w:p w14:paraId="1FD30E11" w14:textId="41BECE18" w:rsidR="1BA2ECCE" w:rsidRDefault="1BA2ECCE" w:rsidP="1BA2ECCE">
            <w:pPr>
              <w:pStyle w:val="ListParagraph"/>
              <w:ind w:left="757"/>
              <w:jc w:val="both"/>
              <w:rPr>
                <w:rFonts w:eastAsia="Calibri" w:cs="Arial"/>
                <w:color w:val="000000" w:themeColor="text1"/>
                <w:sz w:val="24"/>
                <w:szCs w:val="24"/>
              </w:rPr>
            </w:pPr>
          </w:p>
          <w:p w14:paraId="517195B7" w14:textId="65417DE7" w:rsidR="00FB7E5F" w:rsidRPr="00EB0FDD" w:rsidRDefault="6C2E9D73" w:rsidP="007F433E">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Great project </w:t>
            </w:r>
            <w:r w:rsidR="4EFBF542" w:rsidRPr="1BA2ECCE">
              <w:rPr>
                <w:rFonts w:eastAsia="Calibri" w:cs="Arial"/>
                <w:color w:val="000000" w:themeColor="text1"/>
                <w:sz w:val="24"/>
                <w:szCs w:val="24"/>
              </w:rPr>
              <w:t xml:space="preserve">and </w:t>
            </w:r>
            <w:r w:rsidRPr="1BA2ECCE">
              <w:rPr>
                <w:rFonts w:eastAsia="Calibri" w:cs="Arial"/>
                <w:color w:val="000000" w:themeColor="text1"/>
                <w:sz w:val="24"/>
                <w:szCs w:val="24"/>
              </w:rPr>
              <w:t>PR for</w:t>
            </w:r>
            <w:r w:rsidR="3D739AD8" w:rsidRPr="1BA2ECCE">
              <w:rPr>
                <w:rFonts w:eastAsia="Calibri" w:cs="Arial"/>
                <w:color w:val="000000" w:themeColor="text1"/>
                <w:sz w:val="24"/>
                <w:szCs w:val="24"/>
              </w:rPr>
              <w:t xml:space="preserve"> the</w:t>
            </w:r>
            <w:r w:rsidRPr="1BA2ECCE">
              <w:rPr>
                <w:rFonts w:eastAsia="Calibri" w:cs="Arial"/>
                <w:color w:val="000000" w:themeColor="text1"/>
                <w:sz w:val="24"/>
                <w:szCs w:val="24"/>
              </w:rPr>
              <w:t xml:space="preserve"> City</w:t>
            </w:r>
            <w:r w:rsidR="2154A7B2" w:rsidRPr="1BA2ECCE">
              <w:rPr>
                <w:rFonts w:eastAsia="Calibri" w:cs="Arial"/>
                <w:color w:val="000000" w:themeColor="text1"/>
                <w:sz w:val="24"/>
                <w:szCs w:val="24"/>
              </w:rPr>
              <w:t xml:space="preserve"> Partnership</w:t>
            </w:r>
            <w:r w:rsidRPr="1BA2ECCE">
              <w:rPr>
                <w:rFonts w:eastAsia="Calibri" w:cs="Arial"/>
                <w:color w:val="000000" w:themeColor="text1"/>
                <w:sz w:val="24"/>
                <w:szCs w:val="24"/>
              </w:rPr>
              <w:t>,</w:t>
            </w:r>
            <w:r w:rsidR="3D739AD8" w:rsidRPr="1BA2ECCE">
              <w:rPr>
                <w:rFonts w:eastAsia="Calibri" w:cs="Arial"/>
                <w:color w:val="000000" w:themeColor="text1"/>
                <w:sz w:val="24"/>
                <w:szCs w:val="24"/>
              </w:rPr>
              <w:t xml:space="preserve"> helping people get connected to the Internet</w:t>
            </w:r>
            <w:r w:rsidRPr="1BA2ECCE">
              <w:rPr>
                <w:rFonts w:eastAsia="Calibri" w:cs="Arial"/>
                <w:color w:val="000000" w:themeColor="text1"/>
                <w:sz w:val="24"/>
                <w:szCs w:val="24"/>
              </w:rPr>
              <w:t xml:space="preserve"> but it won</w:t>
            </w:r>
            <w:r w:rsidR="3D739AD8" w:rsidRPr="1BA2ECCE">
              <w:rPr>
                <w:rFonts w:eastAsia="Calibri" w:cs="Arial"/>
                <w:color w:val="000000" w:themeColor="text1"/>
                <w:sz w:val="24"/>
                <w:szCs w:val="24"/>
              </w:rPr>
              <w:t>’</w:t>
            </w:r>
            <w:r w:rsidRPr="1BA2ECCE">
              <w:rPr>
                <w:rFonts w:eastAsia="Calibri" w:cs="Arial"/>
                <w:color w:val="000000" w:themeColor="text1"/>
                <w:sz w:val="24"/>
                <w:szCs w:val="24"/>
              </w:rPr>
              <w:t>t move</w:t>
            </w:r>
            <w:r w:rsidR="28FB45A1" w:rsidRPr="1BA2ECCE">
              <w:rPr>
                <w:rFonts w:eastAsia="Calibri" w:cs="Arial"/>
                <w:color w:val="000000" w:themeColor="text1"/>
                <w:sz w:val="24"/>
                <w:szCs w:val="24"/>
              </w:rPr>
              <w:t xml:space="preserve"> the</w:t>
            </w:r>
            <w:r w:rsidRPr="1BA2ECCE">
              <w:rPr>
                <w:rFonts w:eastAsia="Calibri" w:cs="Arial"/>
                <w:color w:val="000000" w:themeColor="text1"/>
                <w:sz w:val="24"/>
                <w:szCs w:val="24"/>
              </w:rPr>
              <w:t xml:space="preserve"> needle in terms of Climate</w:t>
            </w:r>
            <w:r w:rsidR="72C3B17E" w:rsidRPr="1BA2ECCE">
              <w:rPr>
                <w:rFonts w:eastAsia="Calibri" w:cs="Arial"/>
                <w:color w:val="000000" w:themeColor="text1"/>
                <w:sz w:val="24"/>
                <w:szCs w:val="24"/>
              </w:rPr>
              <w:t xml:space="preserve"> Change</w:t>
            </w:r>
            <w:r w:rsidRPr="1BA2ECCE">
              <w:rPr>
                <w:rFonts w:eastAsia="Calibri" w:cs="Arial"/>
                <w:color w:val="000000" w:themeColor="text1"/>
                <w:sz w:val="24"/>
                <w:szCs w:val="24"/>
              </w:rPr>
              <w:t xml:space="preserve"> as it’s not big enough, so </w:t>
            </w:r>
            <w:r w:rsidR="72C3B17E" w:rsidRPr="1BA2ECCE">
              <w:rPr>
                <w:rFonts w:eastAsia="Calibri" w:cs="Arial"/>
                <w:color w:val="000000" w:themeColor="text1"/>
                <w:sz w:val="24"/>
                <w:szCs w:val="24"/>
              </w:rPr>
              <w:t>R</w:t>
            </w:r>
            <w:r w:rsidR="44699B59" w:rsidRPr="1BA2ECCE">
              <w:rPr>
                <w:rFonts w:eastAsia="Calibri" w:cs="Arial"/>
                <w:color w:val="000000" w:themeColor="text1"/>
                <w:sz w:val="24"/>
                <w:szCs w:val="24"/>
              </w:rPr>
              <w:t>H</w:t>
            </w:r>
            <w:r w:rsidR="72C3B17E" w:rsidRPr="1BA2ECCE">
              <w:rPr>
                <w:rFonts w:eastAsia="Calibri" w:cs="Arial"/>
                <w:color w:val="000000" w:themeColor="text1"/>
                <w:sz w:val="24"/>
                <w:szCs w:val="24"/>
              </w:rPr>
              <w:t xml:space="preserve"> wants</w:t>
            </w:r>
            <w:r w:rsidRPr="1BA2ECCE">
              <w:rPr>
                <w:rFonts w:eastAsia="Calibri" w:cs="Arial"/>
                <w:color w:val="000000" w:themeColor="text1"/>
                <w:sz w:val="24"/>
                <w:szCs w:val="24"/>
              </w:rPr>
              <w:t xml:space="preserve"> to </w:t>
            </w:r>
            <w:r w:rsidR="39B35B49" w:rsidRPr="1BA2ECCE">
              <w:rPr>
                <w:rFonts w:eastAsia="Calibri" w:cs="Arial"/>
                <w:color w:val="000000" w:themeColor="text1"/>
                <w:sz w:val="24"/>
                <w:szCs w:val="24"/>
              </w:rPr>
              <w:t>think</w:t>
            </w:r>
            <w:r w:rsidRPr="1BA2ECCE">
              <w:rPr>
                <w:rFonts w:eastAsia="Calibri" w:cs="Arial"/>
                <w:color w:val="000000" w:themeColor="text1"/>
                <w:sz w:val="24"/>
                <w:szCs w:val="24"/>
              </w:rPr>
              <w:t xml:space="preserve"> </w:t>
            </w:r>
            <w:r w:rsidR="46C1DA52" w:rsidRPr="1BA2ECCE">
              <w:rPr>
                <w:rFonts w:eastAsia="Calibri" w:cs="Arial"/>
                <w:color w:val="000000" w:themeColor="text1"/>
                <w:sz w:val="24"/>
                <w:szCs w:val="24"/>
              </w:rPr>
              <w:t xml:space="preserve">about what a big </w:t>
            </w:r>
            <w:r w:rsidR="39B35B49" w:rsidRPr="1BA2ECCE">
              <w:rPr>
                <w:rFonts w:eastAsia="Calibri" w:cs="Arial"/>
                <w:color w:val="000000" w:themeColor="text1"/>
                <w:sz w:val="24"/>
                <w:szCs w:val="24"/>
              </w:rPr>
              <w:t>project</w:t>
            </w:r>
            <w:r w:rsidR="46C1DA52" w:rsidRPr="1BA2ECCE">
              <w:rPr>
                <w:rFonts w:eastAsia="Calibri" w:cs="Arial"/>
                <w:color w:val="000000" w:themeColor="text1"/>
                <w:sz w:val="24"/>
                <w:szCs w:val="24"/>
              </w:rPr>
              <w:t xml:space="preserve"> looks like. </w:t>
            </w:r>
            <w:r w:rsidR="04F6CE01" w:rsidRPr="1BA2ECCE">
              <w:rPr>
                <w:rFonts w:eastAsia="Segoe UI" w:cs="Arial"/>
                <w:color w:val="000000" w:themeColor="text1"/>
                <w:sz w:val="24"/>
                <w:szCs w:val="24"/>
              </w:rPr>
              <w:t xml:space="preserve">There are </w:t>
            </w:r>
            <w:r w:rsidR="72C3B17E" w:rsidRPr="1BA2ECCE">
              <w:rPr>
                <w:rFonts w:eastAsia="Segoe UI" w:cs="Arial"/>
                <w:color w:val="000000" w:themeColor="text1"/>
                <w:sz w:val="24"/>
                <w:szCs w:val="24"/>
              </w:rPr>
              <w:t xml:space="preserve">vast </w:t>
            </w:r>
            <w:r w:rsidR="04F6CE01" w:rsidRPr="1BA2ECCE">
              <w:rPr>
                <w:rFonts w:eastAsia="Segoe UI" w:cs="Arial"/>
                <w:color w:val="000000" w:themeColor="text1"/>
                <w:sz w:val="24"/>
                <w:szCs w:val="24"/>
              </w:rPr>
              <w:t>opportunities to put private investment into the City to help national security issues. What can we do to turn Coventry into the heart of electrical recycling?</w:t>
            </w:r>
            <w:r w:rsidR="2AE1C43C" w:rsidRPr="1BA2ECCE">
              <w:rPr>
                <w:rFonts w:eastAsia="Segoe UI" w:cs="Arial"/>
                <w:color w:val="000000" w:themeColor="text1"/>
                <w:sz w:val="24"/>
                <w:szCs w:val="24"/>
              </w:rPr>
              <w:t xml:space="preserve"> </w:t>
            </w:r>
            <w:r w:rsidR="04F6CE01" w:rsidRPr="1BA2ECCE">
              <w:rPr>
                <w:rFonts w:eastAsia="Segoe UI" w:cs="Arial"/>
                <w:color w:val="000000" w:themeColor="text1"/>
                <w:sz w:val="24"/>
                <w:szCs w:val="24"/>
              </w:rPr>
              <w:t>Electric motors – what do we</w:t>
            </w:r>
            <w:r w:rsidR="2AE1C43C" w:rsidRPr="1BA2ECCE">
              <w:rPr>
                <w:rFonts w:eastAsia="Segoe UI" w:cs="Arial"/>
                <w:color w:val="000000" w:themeColor="text1"/>
                <w:sz w:val="24"/>
                <w:szCs w:val="24"/>
              </w:rPr>
              <w:t xml:space="preserve"> </w:t>
            </w:r>
            <w:r w:rsidR="04F6CE01" w:rsidRPr="1BA2ECCE">
              <w:rPr>
                <w:rFonts w:eastAsia="Segoe UI" w:cs="Arial"/>
                <w:color w:val="000000" w:themeColor="text1"/>
                <w:sz w:val="24"/>
                <w:szCs w:val="24"/>
              </w:rPr>
              <w:t>need to do to grow this out of Coventry as we already have battery centre and</w:t>
            </w:r>
            <w:r w:rsidR="2AE1C43C" w:rsidRPr="1BA2ECCE">
              <w:rPr>
                <w:rFonts w:eastAsia="Segoe UI" w:cs="Arial"/>
                <w:color w:val="000000" w:themeColor="text1"/>
                <w:sz w:val="24"/>
                <w:szCs w:val="24"/>
              </w:rPr>
              <w:t xml:space="preserve"> car</w:t>
            </w:r>
            <w:r w:rsidR="04F6CE01" w:rsidRPr="1BA2ECCE">
              <w:rPr>
                <w:rFonts w:eastAsia="Segoe UI" w:cs="Arial"/>
                <w:color w:val="000000" w:themeColor="text1"/>
                <w:sz w:val="24"/>
                <w:szCs w:val="24"/>
              </w:rPr>
              <w:t xml:space="preserve"> </w:t>
            </w:r>
            <w:r w:rsidR="2AE1C43C" w:rsidRPr="1BA2ECCE">
              <w:rPr>
                <w:rFonts w:eastAsia="Segoe UI" w:cs="Arial"/>
                <w:color w:val="000000" w:themeColor="text1"/>
                <w:sz w:val="24"/>
                <w:szCs w:val="24"/>
              </w:rPr>
              <w:t xml:space="preserve">manufacturing </w:t>
            </w:r>
            <w:r w:rsidR="04F6CE01" w:rsidRPr="1BA2ECCE">
              <w:rPr>
                <w:rFonts w:eastAsia="Segoe UI" w:cs="Arial"/>
                <w:color w:val="000000" w:themeColor="text1"/>
                <w:sz w:val="24"/>
                <w:szCs w:val="24"/>
              </w:rPr>
              <w:t xml:space="preserve">heritage. </w:t>
            </w:r>
            <w:r w:rsidR="40B859B9" w:rsidRPr="1BA2ECCE">
              <w:rPr>
                <w:rFonts w:eastAsia="Segoe UI" w:cs="Arial"/>
                <w:color w:val="000000" w:themeColor="text1"/>
                <w:sz w:val="24"/>
                <w:szCs w:val="24"/>
              </w:rPr>
              <w:t>R</w:t>
            </w:r>
            <w:r w:rsidR="7F893CB6" w:rsidRPr="1BA2ECCE">
              <w:rPr>
                <w:rFonts w:eastAsia="Segoe UI" w:cs="Arial"/>
                <w:color w:val="000000" w:themeColor="text1"/>
                <w:sz w:val="24"/>
                <w:szCs w:val="24"/>
              </w:rPr>
              <w:t>H</w:t>
            </w:r>
            <w:r w:rsidR="40B859B9" w:rsidRPr="1BA2ECCE">
              <w:rPr>
                <w:rFonts w:eastAsia="Segoe UI" w:cs="Arial"/>
                <w:color w:val="000000" w:themeColor="text1"/>
                <w:sz w:val="24"/>
                <w:szCs w:val="24"/>
              </w:rPr>
              <w:t xml:space="preserve"> would like to sp</w:t>
            </w:r>
            <w:r w:rsidR="04F6CE01" w:rsidRPr="1BA2ECCE">
              <w:rPr>
                <w:rFonts w:eastAsia="Segoe UI" w:cs="Arial"/>
                <w:color w:val="000000" w:themeColor="text1"/>
                <w:sz w:val="24"/>
                <w:szCs w:val="24"/>
              </w:rPr>
              <w:t xml:space="preserve">end some time investigating and thinking about </w:t>
            </w:r>
            <w:r w:rsidR="36808999" w:rsidRPr="1BA2ECCE">
              <w:rPr>
                <w:rFonts w:eastAsia="Segoe UI" w:cs="Arial"/>
                <w:color w:val="000000" w:themeColor="text1"/>
                <w:sz w:val="24"/>
                <w:szCs w:val="24"/>
              </w:rPr>
              <w:t>this</w:t>
            </w:r>
            <w:r w:rsidR="243A7A2C" w:rsidRPr="1BA2ECCE">
              <w:rPr>
                <w:rFonts w:eastAsia="Segoe UI" w:cs="Arial"/>
                <w:color w:val="000000" w:themeColor="text1"/>
                <w:sz w:val="24"/>
                <w:szCs w:val="24"/>
              </w:rPr>
              <w:t>.</w:t>
            </w:r>
          </w:p>
          <w:p w14:paraId="6ACCA997" w14:textId="7FCB37F1" w:rsidR="1BA2ECCE" w:rsidRDefault="1BA2ECCE" w:rsidP="1BA2ECCE">
            <w:pPr>
              <w:pStyle w:val="ListParagraph"/>
              <w:ind w:left="757"/>
              <w:jc w:val="both"/>
              <w:rPr>
                <w:rFonts w:eastAsia="Calibri" w:cs="Arial"/>
                <w:color w:val="000000" w:themeColor="text1"/>
                <w:sz w:val="24"/>
                <w:szCs w:val="24"/>
              </w:rPr>
            </w:pPr>
          </w:p>
          <w:p w14:paraId="404464F6" w14:textId="4F523D92" w:rsidR="00123FE0" w:rsidRPr="00F54DBC" w:rsidRDefault="139D6210" w:rsidP="00047B60">
            <w:pPr>
              <w:pStyle w:val="ListParagraph"/>
              <w:numPr>
                <w:ilvl w:val="0"/>
                <w:numId w:val="25"/>
              </w:numPr>
              <w:rPr>
                <w:rFonts w:eastAsia="Calibri" w:cs="Arial"/>
                <w:color w:val="000000" w:themeColor="text1"/>
                <w:sz w:val="24"/>
                <w:szCs w:val="24"/>
              </w:rPr>
            </w:pPr>
            <w:r w:rsidRPr="1BA2ECCE">
              <w:rPr>
                <w:rFonts w:eastAsia="Calibri" w:cs="Arial"/>
                <w:color w:val="000000" w:themeColor="text1"/>
                <w:sz w:val="24"/>
                <w:szCs w:val="24"/>
              </w:rPr>
              <w:t xml:space="preserve">Another small win </w:t>
            </w:r>
            <w:r w:rsidR="03BDF536" w:rsidRPr="1BA2ECCE">
              <w:rPr>
                <w:rFonts w:eastAsia="Calibri" w:cs="Arial"/>
                <w:color w:val="000000" w:themeColor="text1"/>
                <w:sz w:val="24"/>
                <w:szCs w:val="24"/>
              </w:rPr>
              <w:t>is that there are</w:t>
            </w:r>
            <w:r w:rsidRPr="1BA2ECCE">
              <w:rPr>
                <w:rFonts w:eastAsia="Calibri" w:cs="Arial"/>
                <w:color w:val="000000" w:themeColor="text1"/>
                <w:sz w:val="24"/>
                <w:szCs w:val="24"/>
              </w:rPr>
              <w:t xml:space="preserve"> talk</w:t>
            </w:r>
            <w:r w:rsidR="03BDF536" w:rsidRPr="1BA2ECCE">
              <w:rPr>
                <w:rFonts w:eastAsia="Calibri" w:cs="Arial"/>
                <w:color w:val="000000" w:themeColor="text1"/>
                <w:sz w:val="24"/>
                <w:szCs w:val="24"/>
              </w:rPr>
              <w:t>s</w:t>
            </w:r>
            <w:r w:rsidRPr="1BA2ECCE">
              <w:rPr>
                <w:rFonts w:eastAsia="Calibri" w:cs="Arial"/>
                <w:color w:val="000000" w:themeColor="text1"/>
                <w:sz w:val="24"/>
                <w:szCs w:val="24"/>
              </w:rPr>
              <w:t xml:space="preserve"> </w:t>
            </w:r>
            <w:r w:rsidR="03BDF536" w:rsidRPr="1BA2ECCE">
              <w:rPr>
                <w:rFonts w:eastAsia="Calibri" w:cs="Arial"/>
                <w:color w:val="000000" w:themeColor="text1"/>
                <w:sz w:val="24"/>
                <w:szCs w:val="24"/>
              </w:rPr>
              <w:t xml:space="preserve">with the </w:t>
            </w:r>
            <w:r w:rsidRPr="1BA2ECCE">
              <w:rPr>
                <w:rFonts w:eastAsia="Calibri" w:cs="Arial"/>
                <w:color w:val="000000" w:themeColor="text1"/>
                <w:sz w:val="24"/>
                <w:szCs w:val="24"/>
              </w:rPr>
              <w:t xml:space="preserve">hospital, </w:t>
            </w:r>
            <w:r w:rsidR="03BDF536" w:rsidRPr="1BA2ECCE">
              <w:rPr>
                <w:rFonts w:eastAsia="Calibri" w:cs="Arial"/>
                <w:color w:val="000000" w:themeColor="text1"/>
                <w:sz w:val="24"/>
                <w:szCs w:val="24"/>
              </w:rPr>
              <w:t xml:space="preserve">to </w:t>
            </w:r>
            <w:r w:rsidRPr="1BA2ECCE">
              <w:rPr>
                <w:rFonts w:eastAsia="Calibri" w:cs="Arial"/>
                <w:color w:val="000000" w:themeColor="text1"/>
                <w:sz w:val="24"/>
                <w:szCs w:val="24"/>
              </w:rPr>
              <w:t>help get more sustainable transport boxes for transplant</w:t>
            </w:r>
            <w:r w:rsidR="4F8B1315" w:rsidRPr="1BA2ECCE">
              <w:rPr>
                <w:rFonts w:eastAsia="Calibri" w:cs="Arial"/>
                <w:color w:val="000000" w:themeColor="text1"/>
                <w:sz w:val="24"/>
                <w:szCs w:val="24"/>
              </w:rPr>
              <w:t>s and storing medicines</w:t>
            </w:r>
            <w:r w:rsidR="5479BF2C" w:rsidRPr="1BA2ECCE">
              <w:rPr>
                <w:rFonts w:eastAsia="Calibri" w:cs="Arial"/>
                <w:color w:val="000000" w:themeColor="text1"/>
                <w:sz w:val="24"/>
                <w:szCs w:val="24"/>
              </w:rPr>
              <w:t xml:space="preserve"> to replace the current polystyrene versions</w:t>
            </w:r>
            <w:r w:rsidR="3D837AE5" w:rsidRPr="1BA2ECCE">
              <w:rPr>
                <w:rFonts w:eastAsia="Calibri" w:cs="Arial"/>
                <w:color w:val="000000" w:themeColor="text1"/>
                <w:sz w:val="24"/>
                <w:szCs w:val="24"/>
              </w:rPr>
              <w:t xml:space="preserve">. </w:t>
            </w:r>
            <w:r w:rsidR="3D837AE5" w:rsidRPr="1BA2ECCE">
              <w:rPr>
                <w:rFonts w:eastAsia="Segoe UI" w:cs="Arial"/>
                <w:color w:val="000000" w:themeColor="text1"/>
                <w:sz w:val="24"/>
                <w:szCs w:val="24"/>
              </w:rPr>
              <w:t>I</w:t>
            </w:r>
            <w:r w:rsidR="03BDF536" w:rsidRPr="1BA2ECCE">
              <w:rPr>
                <w:rFonts w:eastAsia="Segoe UI" w:cs="Arial"/>
                <w:color w:val="000000" w:themeColor="text1"/>
                <w:sz w:val="24"/>
                <w:szCs w:val="24"/>
              </w:rPr>
              <w:t>t's not a big project</w:t>
            </w:r>
            <w:r w:rsidR="3D837AE5" w:rsidRPr="1BA2ECCE">
              <w:rPr>
                <w:rFonts w:eastAsia="Segoe UI" w:cs="Arial"/>
                <w:color w:val="000000" w:themeColor="text1"/>
                <w:sz w:val="24"/>
                <w:szCs w:val="24"/>
              </w:rPr>
              <w:t xml:space="preserve">, </w:t>
            </w:r>
            <w:r w:rsidR="03BDF536" w:rsidRPr="1BA2ECCE">
              <w:rPr>
                <w:rFonts w:eastAsia="Segoe UI" w:cs="Arial"/>
                <w:color w:val="000000" w:themeColor="text1"/>
                <w:sz w:val="24"/>
                <w:szCs w:val="24"/>
              </w:rPr>
              <w:t xml:space="preserve">100 boxes a year </w:t>
            </w:r>
            <w:r w:rsidR="34ED1735" w:rsidRPr="1BA2ECCE">
              <w:rPr>
                <w:rFonts w:eastAsia="Segoe UI" w:cs="Arial"/>
                <w:color w:val="000000" w:themeColor="text1"/>
                <w:sz w:val="24"/>
                <w:szCs w:val="24"/>
              </w:rPr>
              <w:t xml:space="preserve">but if it is </w:t>
            </w:r>
            <w:r w:rsidR="03BDF536" w:rsidRPr="1BA2ECCE">
              <w:rPr>
                <w:rFonts w:eastAsia="Segoe UI" w:cs="Arial"/>
                <w:color w:val="000000" w:themeColor="text1"/>
                <w:sz w:val="24"/>
                <w:szCs w:val="24"/>
              </w:rPr>
              <w:t>proved</w:t>
            </w:r>
            <w:r w:rsidR="2EDBC4D3" w:rsidRPr="1BA2ECCE">
              <w:rPr>
                <w:rFonts w:eastAsia="Segoe UI" w:cs="Arial"/>
                <w:color w:val="000000" w:themeColor="text1"/>
                <w:sz w:val="24"/>
                <w:szCs w:val="24"/>
              </w:rPr>
              <w:t xml:space="preserve"> </w:t>
            </w:r>
            <w:r w:rsidR="00B459ED" w:rsidRPr="1BA2ECCE">
              <w:rPr>
                <w:rFonts w:eastAsia="Segoe UI" w:cs="Arial"/>
                <w:color w:val="000000" w:themeColor="text1"/>
                <w:sz w:val="24"/>
                <w:szCs w:val="24"/>
              </w:rPr>
              <w:t>successful</w:t>
            </w:r>
            <w:r w:rsidR="03BDF536" w:rsidRPr="1BA2ECCE">
              <w:rPr>
                <w:rFonts w:eastAsia="Segoe UI" w:cs="Arial"/>
                <w:color w:val="000000" w:themeColor="text1"/>
                <w:sz w:val="24"/>
                <w:szCs w:val="24"/>
              </w:rPr>
              <w:t xml:space="preserve"> in Coventry, </w:t>
            </w:r>
            <w:r w:rsidR="11357C1A" w:rsidRPr="1BA2ECCE">
              <w:rPr>
                <w:rFonts w:eastAsia="Segoe UI" w:cs="Arial"/>
                <w:color w:val="000000" w:themeColor="text1"/>
                <w:sz w:val="24"/>
                <w:szCs w:val="24"/>
              </w:rPr>
              <w:t xml:space="preserve">then its </w:t>
            </w:r>
            <w:r w:rsidR="03BDF536" w:rsidRPr="1BA2ECCE">
              <w:rPr>
                <w:rFonts w:eastAsia="Segoe UI" w:cs="Arial"/>
                <w:color w:val="000000" w:themeColor="text1"/>
                <w:sz w:val="24"/>
                <w:szCs w:val="24"/>
              </w:rPr>
              <w:t xml:space="preserve">input around every hospital around the country </w:t>
            </w:r>
            <w:r w:rsidR="34ED1735" w:rsidRPr="1BA2ECCE">
              <w:rPr>
                <w:rFonts w:eastAsia="Segoe UI" w:cs="Arial"/>
                <w:color w:val="000000" w:themeColor="text1"/>
                <w:sz w:val="24"/>
                <w:szCs w:val="24"/>
              </w:rPr>
              <w:t xml:space="preserve">could be quite </w:t>
            </w:r>
            <w:r w:rsidR="03BDF536" w:rsidRPr="1BA2ECCE">
              <w:rPr>
                <w:rFonts w:eastAsia="Segoe UI" w:cs="Arial"/>
                <w:color w:val="000000" w:themeColor="text1"/>
                <w:sz w:val="24"/>
                <w:szCs w:val="24"/>
              </w:rPr>
              <w:t>significant,</w:t>
            </w:r>
            <w:r w:rsidR="2AE35454" w:rsidRPr="1BA2ECCE">
              <w:rPr>
                <w:rFonts w:eastAsia="Segoe UI" w:cs="Arial"/>
                <w:color w:val="000000" w:themeColor="text1"/>
                <w:sz w:val="24"/>
                <w:szCs w:val="24"/>
              </w:rPr>
              <w:t xml:space="preserve"> with Coventry once again playing a leading role.</w:t>
            </w:r>
          </w:p>
          <w:p w14:paraId="1AF55B78" w14:textId="6F7F4D8C" w:rsidR="1BA2ECCE" w:rsidRDefault="1BA2ECCE" w:rsidP="1BA2ECCE">
            <w:pPr>
              <w:pStyle w:val="ListParagraph"/>
              <w:ind w:left="757"/>
              <w:rPr>
                <w:rFonts w:eastAsia="Calibri" w:cs="Arial"/>
                <w:color w:val="000000" w:themeColor="text1"/>
                <w:sz w:val="24"/>
                <w:szCs w:val="24"/>
              </w:rPr>
            </w:pPr>
          </w:p>
          <w:p w14:paraId="0B0368EF" w14:textId="214AADED" w:rsidR="00736785" w:rsidRPr="00F54DBC" w:rsidRDefault="34ED1735" w:rsidP="007F433E">
            <w:pPr>
              <w:pStyle w:val="ListParagraph"/>
              <w:numPr>
                <w:ilvl w:val="0"/>
                <w:numId w:val="25"/>
              </w:numPr>
              <w:rPr>
                <w:rFonts w:eastAsia="Calibri" w:cs="Arial"/>
                <w:color w:val="000000" w:themeColor="text1"/>
                <w:sz w:val="24"/>
                <w:szCs w:val="24"/>
              </w:rPr>
            </w:pPr>
            <w:r w:rsidRPr="1BA2ECCE">
              <w:rPr>
                <w:rFonts w:eastAsia="Segoe UI" w:cs="Arial"/>
                <w:color w:val="000000" w:themeColor="text1"/>
                <w:sz w:val="24"/>
                <w:szCs w:val="24"/>
              </w:rPr>
              <w:t xml:space="preserve">The other </w:t>
            </w:r>
            <w:r w:rsidR="03BDF536" w:rsidRPr="1BA2ECCE">
              <w:rPr>
                <w:rFonts w:eastAsia="Segoe UI" w:cs="Arial"/>
                <w:color w:val="000000" w:themeColor="text1"/>
                <w:sz w:val="24"/>
                <w:szCs w:val="24"/>
              </w:rPr>
              <w:t xml:space="preserve">priority for the pathway group is to work on </w:t>
            </w:r>
            <w:r w:rsidR="2EB7FA7B" w:rsidRPr="1BA2ECCE">
              <w:rPr>
                <w:rFonts w:eastAsia="Segoe UI" w:cs="Arial"/>
                <w:color w:val="000000" w:themeColor="text1"/>
                <w:sz w:val="24"/>
                <w:szCs w:val="24"/>
              </w:rPr>
              <w:t>behavioural</w:t>
            </w:r>
            <w:r w:rsidR="03BDF536" w:rsidRPr="1BA2ECCE">
              <w:rPr>
                <w:rFonts w:eastAsia="Segoe UI" w:cs="Arial"/>
                <w:color w:val="000000" w:themeColor="text1"/>
                <w:sz w:val="24"/>
                <w:szCs w:val="24"/>
              </w:rPr>
              <w:t xml:space="preserve"> change.</w:t>
            </w:r>
            <w:r w:rsidR="316BD11D" w:rsidRPr="1BA2ECCE">
              <w:rPr>
                <w:rFonts w:eastAsia="Segoe UI" w:cs="Arial"/>
                <w:color w:val="000000" w:themeColor="text1"/>
                <w:sz w:val="24"/>
                <w:szCs w:val="24"/>
              </w:rPr>
              <w:t xml:space="preserve"> A</w:t>
            </w:r>
            <w:r w:rsidR="03BDF536" w:rsidRPr="1BA2ECCE">
              <w:rPr>
                <w:rFonts w:eastAsia="Segoe UI" w:cs="Arial"/>
                <w:color w:val="000000" w:themeColor="text1"/>
                <w:sz w:val="24"/>
                <w:szCs w:val="24"/>
              </w:rPr>
              <w:t xml:space="preserve">n awful lot of circular economy for the city is about the public not understanding why recycling is important, why we </w:t>
            </w:r>
            <w:r w:rsidR="7DDBEB6D" w:rsidRPr="1BA2ECCE">
              <w:rPr>
                <w:rFonts w:eastAsia="Segoe UI" w:cs="Arial"/>
                <w:color w:val="000000" w:themeColor="text1"/>
                <w:sz w:val="24"/>
                <w:szCs w:val="24"/>
              </w:rPr>
              <w:t xml:space="preserve">should reuse </w:t>
            </w:r>
            <w:r w:rsidR="03BDF536" w:rsidRPr="1BA2ECCE">
              <w:rPr>
                <w:rFonts w:eastAsia="Segoe UI" w:cs="Arial"/>
                <w:color w:val="000000" w:themeColor="text1"/>
                <w:sz w:val="24"/>
                <w:szCs w:val="24"/>
              </w:rPr>
              <w:t>and what can be done and if we can provide data to help with that behaviour change</w:t>
            </w:r>
            <w:r w:rsidR="139D6210" w:rsidRPr="1BA2ECCE">
              <w:rPr>
                <w:rFonts w:eastAsia="Calibri" w:cs="Arial"/>
                <w:color w:val="000000" w:themeColor="text1"/>
                <w:sz w:val="24"/>
                <w:szCs w:val="24"/>
              </w:rPr>
              <w:t>.</w:t>
            </w:r>
          </w:p>
          <w:p w14:paraId="242AAD1D" w14:textId="7BA48F05" w:rsidR="1BA2ECCE" w:rsidRDefault="1BA2ECCE" w:rsidP="1BA2ECCE">
            <w:pPr>
              <w:pStyle w:val="ListParagraph"/>
              <w:ind w:left="757"/>
              <w:rPr>
                <w:rFonts w:eastAsia="Calibri" w:cs="Arial"/>
                <w:color w:val="000000" w:themeColor="text1"/>
                <w:sz w:val="24"/>
                <w:szCs w:val="24"/>
              </w:rPr>
            </w:pPr>
          </w:p>
          <w:p w14:paraId="13DB0D9C" w14:textId="5EFED107" w:rsidR="00FB7E5F" w:rsidRPr="00F54DBC" w:rsidRDefault="139D6210" w:rsidP="007F433E">
            <w:pPr>
              <w:pStyle w:val="ListParagraph"/>
              <w:numPr>
                <w:ilvl w:val="0"/>
                <w:numId w:val="25"/>
              </w:numPr>
              <w:rPr>
                <w:rFonts w:eastAsia="Calibri" w:cs="Arial"/>
                <w:color w:val="000000" w:themeColor="text1"/>
                <w:sz w:val="24"/>
                <w:szCs w:val="24"/>
              </w:rPr>
            </w:pPr>
            <w:r w:rsidRPr="1BA2ECCE">
              <w:rPr>
                <w:rFonts w:eastAsia="Calibri" w:cs="Arial"/>
                <w:color w:val="000000" w:themeColor="text1"/>
                <w:sz w:val="24"/>
                <w:szCs w:val="24"/>
              </w:rPr>
              <w:t xml:space="preserve">MJ </w:t>
            </w:r>
            <w:r w:rsidR="7DDBEB6D" w:rsidRPr="1BA2ECCE">
              <w:rPr>
                <w:rFonts w:eastAsia="Calibri" w:cs="Arial"/>
                <w:color w:val="000000" w:themeColor="text1"/>
                <w:sz w:val="24"/>
                <w:szCs w:val="24"/>
              </w:rPr>
              <w:t xml:space="preserve">thanked RJ for his </w:t>
            </w:r>
            <w:r w:rsidRPr="1BA2ECCE">
              <w:rPr>
                <w:rFonts w:eastAsia="Calibri" w:cs="Arial"/>
                <w:color w:val="000000" w:themeColor="text1"/>
                <w:sz w:val="24"/>
                <w:szCs w:val="24"/>
              </w:rPr>
              <w:t xml:space="preserve">inspiring </w:t>
            </w:r>
            <w:r w:rsidR="2EB7FA7B" w:rsidRPr="1BA2ECCE">
              <w:rPr>
                <w:rFonts w:eastAsia="Calibri" w:cs="Arial"/>
                <w:color w:val="000000" w:themeColor="text1"/>
                <w:sz w:val="24"/>
                <w:szCs w:val="24"/>
              </w:rPr>
              <w:t>contribution</w:t>
            </w:r>
            <w:r w:rsidRPr="1BA2ECCE">
              <w:rPr>
                <w:rFonts w:eastAsia="Calibri" w:cs="Arial"/>
                <w:color w:val="000000" w:themeColor="text1"/>
                <w:sz w:val="24"/>
                <w:szCs w:val="24"/>
              </w:rPr>
              <w:t xml:space="preserve">, </w:t>
            </w:r>
            <w:r w:rsidR="7DDBEB6D" w:rsidRPr="1BA2ECCE">
              <w:rPr>
                <w:rFonts w:eastAsia="Calibri" w:cs="Arial"/>
                <w:color w:val="000000" w:themeColor="text1"/>
                <w:sz w:val="24"/>
                <w:szCs w:val="24"/>
              </w:rPr>
              <w:t xml:space="preserve">adding that it is great </w:t>
            </w:r>
            <w:r w:rsidRPr="1BA2ECCE">
              <w:rPr>
                <w:rFonts w:eastAsia="Calibri" w:cs="Arial"/>
                <w:color w:val="000000" w:themeColor="text1"/>
                <w:sz w:val="24"/>
                <w:szCs w:val="24"/>
              </w:rPr>
              <w:t>that funding fo</w:t>
            </w:r>
            <w:r w:rsidR="016C8D43" w:rsidRPr="1BA2ECCE">
              <w:rPr>
                <w:rFonts w:eastAsia="Calibri" w:cs="Arial"/>
                <w:color w:val="000000" w:themeColor="text1"/>
                <w:sz w:val="24"/>
                <w:szCs w:val="24"/>
              </w:rPr>
              <w:t>r</w:t>
            </w:r>
            <w:r w:rsidRPr="1BA2ECCE">
              <w:rPr>
                <w:rFonts w:eastAsia="Calibri" w:cs="Arial"/>
                <w:color w:val="000000" w:themeColor="text1"/>
                <w:sz w:val="24"/>
                <w:szCs w:val="24"/>
              </w:rPr>
              <w:t xml:space="preserve"> </w:t>
            </w:r>
            <w:r w:rsidR="016C8D43" w:rsidRPr="1BA2ECCE">
              <w:rPr>
                <w:rFonts w:eastAsia="Calibri" w:cs="Arial"/>
                <w:color w:val="000000" w:themeColor="text1"/>
                <w:sz w:val="24"/>
                <w:szCs w:val="24"/>
              </w:rPr>
              <w:t>the</w:t>
            </w:r>
            <w:r w:rsidRPr="1BA2ECCE">
              <w:rPr>
                <w:rFonts w:eastAsia="Calibri" w:cs="Arial"/>
                <w:color w:val="000000" w:themeColor="text1"/>
                <w:sz w:val="24"/>
                <w:szCs w:val="24"/>
              </w:rPr>
              <w:t xml:space="preserve"> project</w:t>
            </w:r>
            <w:r w:rsidR="016C8D43" w:rsidRPr="1BA2ECCE">
              <w:rPr>
                <w:rFonts w:eastAsia="Calibri" w:cs="Arial"/>
                <w:color w:val="000000" w:themeColor="text1"/>
                <w:sz w:val="24"/>
                <w:szCs w:val="24"/>
              </w:rPr>
              <w:t xml:space="preserve"> has been received and expressed a very</w:t>
            </w:r>
            <w:r w:rsidRPr="1BA2ECCE">
              <w:rPr>
                <w:rFonts w:eastAsia="Calibri" w:cs="Arial"/>
                <w:color w:val="000000" w:themeColor="text1"/>
                <w:sz w:val="24"/>
                <w:szCs w:val="24"/>
              </w:rPr>
              <w:t xml:space="preserve"> </w:t>
            </w:r>
            <w:r w:rsidR="2EB7FA7B" w:rsidRPr="1BA2ECCE">
              <w:rPr>
                <w:rFonts w:eastAsia="Calibri" w:cs="Arial"/>
                <w:color w:val="000000" w:themeColor="text1"/>
                <w:sz w:val="24"/>
                <w:szCs w:val="24"/>
              </w:rPr>
              <w:t>big</w:t>
            </w:r>
            <w:r w:rsidRPr="1BA2ECCE">
              <w:rPr>
                <w:rFonts w:eastAsia="Calibri" w:cs="Arial"/>
                <w:color w:val="000000" w:themeColor="text1"/>
                <w:sz w:val="24"/>
                <w:szCs w:val="24"/>
              </w:rPr>
              <w:t xml:space="preserve"> thank you to Laura Waller</w:t>
            </w:r>
            <w:r w:rsidR="751E7B0B" w:rsidRPr="1BA2ECCE">
              <w:rPr>
                <w:rFonts w:eastAsia="Calibri" w:cs="Arial"/>
                <w:color w:val="000000" w:themeColor="text1"/>
                <w:sz w:val="24"/>
                <w:szCs w:val="24"/>
              </w:rPr>
              <w:t xml:space="preserve"> for her efforts and the Group for their support.</w:t>
            </w:r>
          </w:p>
          <w:p w14:paraId="48D9F86A" w14:textId="7D3ED583" w:rsidR="1BA2ECCE" w:rsidRDefault="1BA2ECCE" w:rsidP="1BA2ECCE">
            <w:pPr>
              <w:pStyle w:val="ListParagraph"/>
              <w:ind w:left="757"/>
              <w:rPr>
                <w:rFonts w:eastAsia="Calibri" w:cs="Arial"/>
                <w:color w:val="000000" w:themeColor="text1"/>
                <w:sz w:val="24"/>
                <w:szCs w:val="24"/>
              </w:rPr>
            </w:pPr>
          </w:p>
          <w:p w14:paraId="55A5CE7F" w14:textId="1637FB09" w:rsidR="00FB7E5F" w:rsidRPr="00F54DBC" w:rsidRDefault="00FB7E5F" w:rsidP="00892F6D">
            <w:pPr>
              <w:pStyle w:val="ListParagraph"/>
              <w:numPr>
                <w:ilvl w:val="0"/>
                <w:numId w:val="25"/>
              </w:numPr>
              <w:rPr>
                <w:rFonts w:eastAsia="Calibri" w:cs="Arial"/>
                <w:color w:val="000000" w:themeColor="text1"/>
                <w:sz w:val="24"/>
                <w:szCs w:val="24"/>
              </w:rPr>
            </w:pPr>
            <w:r w:rsidRPr="00F54DBC">
              <w:rPr>
                <w:rFonts w:cs="Arial"/>
                <w:color w:val="000000" w:themeColor="text1"/>
                <w:sz w:val="24"/>
                <w:szCs w:val="24"/>
              </w:rPr>
              <w:t xml:space="preserve">MJ asked if anybody had any questions, none were </w:t>
            </w:r>
            <w:r w:rsidR="004C05E2" w:rsidRPr="00F54DBC">
              <w:rPr>
                <w:rFonts w:cs="Arial"/>
                <w:color w:val="000000" w:themeColor="text1"/>
                <w:sz w:val="24"/>
                <w:szCs w:val="24"/>
              </w:rPr>
              <w:t>received.</w:t>
            </w:r>
          </w:p>
          <w:p w14:paraId="3E08A8D6" w14:textId="77777777" w:rsidR="00EB6841" w:rsidRPr="004F4944" w:rsidRDefault="00EB6841" w:rsidP="0088484B">
            <w:pPr>
              <w:rPr>
                <w:rFonts w:cs="Arial"/>
                <w:b/>
                <w:bCs/>
                <w:sz w:val="24"/>
                <w:szCs w:val="24"/>
              </w:rPr>
            </w:pPr>
          </w:p>
        </w:tc>
        <w:tc>
          <w:tcPr>
            <w:tcW w:w="987" w:type="dxa"/>
          </w:tcPr>
          <w:p w14:paraId="6D41ED49" w14:textId="77777777" w:rsidR="00EB6841" w:rsidRDefault="00EB6841" w:rsidP="0088484B">
            <w:pPr>
              <w:rPr>
                <w:rFonts w:cs="Arial"/>
                <w:b/>
                <w:bCs/>
                <w:szCs w:val="22"/>
              </w:rPr>
            </w:pPr>
          </w:p>
        </w:tc>
      </w:tr>
      <w:tr w:rsidR="00EB6841" w:rsidRPr="00A84333" w14:paraId="46362F57" w14:textId="77777777" w:rsidTr="1BA2ECCE">
        <w:trPr>
          <w:trHeight w:val="557"/>
        </w:trPr>
        <w:tc>
          <w:tcPr>
            <w:tcW w:w="562" w:type="dxa"/>
          </w:tcPr>
          <w:p w14:paraId="4BBE2206" w14:textId="579A7138" w:rsidR="00EB6841" w:rsidRPr="00223C8D" w:rsidRDefault="00D1648A" w:rsidP="0088484B">
            <w:pPr>
              <w:spacing w:before="40" w:after="40"/>
              <w:rPr>
                <w:rFonts w:cs="Arial"/>
                <w:b/>
                <w:sz w:val="24"/>
                <w:szCs w:val="24"/>
              </w:rPr>
            </w:pPr>
            <w:r w:rsidRPr="00223C8D">
              <w:rPr>
                <w:rFonts w:cs="Arial"/>
                <w:b/>
                <w:sz w:val="24"/>
                <w:szCs w:val="24"/>
              </w:rPr>
              <w:t>6.3</w:t>
            </w:r>
          </w:p>
        </w:tc>
        <w:tc>
          <w:tcPr>
            <w:tcW w:w="9078" w:type="dxa"/>
          </w:tcPr>
          <w:p w14:paraId="493BB917" w14:textId="2EC660E7" w:rsidR="00223C8D" w:rsidRPr="00D01047" w:rsidRDefault="5F7CD8FC" w:rsidP="00223C8D">
            <w:pPr>
              <w:jc w:val="both"/>
              <w:rPr>
                <w:rFonts w:eastAsia="Calibri" w:cs="Arial"/>
                <w:b/>
                <w:bCs/>
                <w:color w:val="000000" w:themeColor="text1"/>
                <w:sz w:val="24"/>
                <w:szCs w:val="24"/>
              </w:rPr>
            </w:pPr>
            <w:r w:rsidRPr="1BA2ECCE">
              <w:rPr>
                <w:rFonts w:eastAsia="Calibri" w:cs="Arial"/>
                <w:b/>
                <w:bCs/>
                <w:color w:val="000000" w:themeColor="text1"/>
                <w:sz w:val="24"/>
                <w:szCs w:val="24"/>
              </w:rPr>
              <w:t>Resilience &amp; Adaptation -</w:t>
            </w:r>
            <w:r w:rsidRPr="1BA2ECCE">
              <w:rPr>
                <w:rFonts w:eastAsia="Calibri" w:cs="Arial"/>
                <w:color w:val="000000" w:themeColor="text1"/>
                <w:sz w:val="24"/>
                <w:szCs w:val="24"/>
              </w:rPr>
              <w:t xml:space="preserve"> </w:t>
            </w:r>
            <w:r w:rsidRPr="1BA2ECCE">
              <w:rPr>
                <w:rFonts w:cs="Arial"/>
                <w:b/>
                <w:bCs/>
                <w:i/>
                <w:iCs/>
                <w:sz w:val="24"/>
                <w:szCs w:val="24"/>
              </w:rPr>
              <w:t>Bret Willers</w:t>
            </w:r>
            <w:r w:rsidRPr="1BA2ECCE">
              <w:rPr>
                <w:rFonts w:cs="Arial"/>
                <w:b/>
                <w:bCs/>
                <w:sz w:val="24"/>
                <w:szCs w:val="24"/>
              </w:rPr>
              <w:t xml:space="preserve"> (Head of Climate Change &amp; Sustainability</w:t>
            </w:r>
            <w:r w:rsidR="00223C8D">
              <w:tab/>
            </w:r>
            <w:r w:rsidR="00223C8D">
              <w:tab/>
            </w:r>
            <w:r w:rsidRPr="1BA2ECCE">
              <w:rPr>
                <w:rFonts w:cs="Arial"/>
                <w:b/>
                <w:bCs/>
                <w:sz w:val="24"/>
                <w:szCs w:val="24"/>
              </w:rPr>
              <w:t>- Coventry City Council)</w:t>
            </w:r>
            <w:r w:rsidRPr="1BA2ECCE">
              <w:rPr>
                <w:rFonts w:eastAsia="Calibri" w:cs="Arial"/>
                <w:b/>
                <w:bCs/>
                <w:color w:val="000000" w:themeColor="text1"/>
                <w:sz w:val="24"/>
                <w:szCs w:val="24"/>
              </w:rPr>
              <w:t xml:space="preserve"> </w:t>
            </w:r>
          </w:p>
          <w:p w14:paraId="06EF8F11" w14:textId="68B73502" w:rsidR="1BA2ECCE" w:rsidRDefault="1BA2ECCE" w:rsidP="1BA2ECCE">
            <w:pPr>
              <w:jc w:val="both"/>
              <w:rPr>
                <w:rFonts w:eastAsia="Calibri" w:cs="Arial"/>
                <w:b/>
                <w:bCs/>
                <w:color w:val="000000" w:themeColor="text1"/>
                <w:sz w:val="24"/>
                <w:szCs w:val="24"/>
              </w:rPr>
            </w:pPr>
          </w:p>
          <w:p w14:paraId="56236104" w14:textId="6D210665" w:rsidR="00D52A4B" w:rsidRPr="00156DE2" w:rsidRDefault="016C8D43" w:rsidP="00726C7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BW provided his </w:t>
            </w:r>
            <w:r w:rsidR="00B459ED" w:rsidRPr="1BA2ECCE">
              <w:rPr>
                <w:rFonts w:eastAsia="Calibri" w:cs="Arial"/>
                <w:color w:val="000000" w:themeColor="text1"/>
                <w:sz w:val="24"/>
                <w:szCs w:val="24"/>
              </w:rPr>
              <w:t>update.</w:t>
            </w:r>
          </w:p>
          <w:p w14:paraId="5BEFE4D4" w14:textId="1F06F9EE" w:rsidR="1BA2ECCE" w:rsidRDefault="1BA2ECCE" w:rsidP="1BA2ECCE">
            <w:pPr>
              <w:pStyle w:val="ListParagraph"/>
              <w:ind w:left="757"/>
              <w:jc w:val="both"/>
              <w:rPr>
                <w:rFonts w:eastAsia="Calibri" w:cs="Arial"/>
                <w:color w:val="000000" w:themeColor="text1"/>
                <w:sz w:val="24"/>
                <w:szCs w:val="24"/>
              </w:rPr>
            </w:pPr>
          </w:p>
          <w:p w14:paraId="29EF029B" w14:textId="4A338A8F" w:rsidR="00726C73" w:rsidRPr="00156DE2" w:rsidRDefault="66D3C46A" w:rsidP="00726C7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CAG </w:t>
            </w:r>
            <w:r w:rsidR="67237D54" w:rsidRPr="1BA2ECCE">
              <w:rPr>
                <w:rFonts w:eastAsia="Calibri" w:cs="Arial"/>
                <w:color w:val="000000" w:themeColor="text1"/>
                <w:sz w:val="24"/>
                <w:szCs w:val="24"/>
              </w:rPr>
              <w:t>consultants</w:t>
            </w:r>
            <w:r w:rsidRPr="1BA2ECCE">
              <w:rPr>
                <w:rFonts w:eastAsia="Calibri" w:cs="Arial"/>
                <w:color w:val="000000" w:themeColor="text1"/>
                <w:sz w:val="24"/>
                <w:szCs w:val="24"/>
              </w:rPr>
              <w:t xml:space="preserve"> </w:t>
            </w:r>
            <w:r w:rsidR="7930ED63" w:rsidRPr="1BA2ECCE">
              <w:rPr>
                <w:rFonts w:eastAsia="Calibri" w:cs="Arial"/>
                <w:color w:val="000000" w:themeColor="text1"/>
                <w:sz w:val="24"/>
                <w:szCs w:val="24"/>
              </w:rPr>
              <w:t xml:space="preserve">With Sustainability West Midlands and Slingshot Simulations </w:t>
            </w:r>
            <w:r w:rsidR="67237D54" w:rsidRPr="1BA2ECCE">
              <w:rPr>
                <w:rFonts w:eastAsia="Calibri" w:cs="Arial"/>
                <w:color w:val="000000" w:themeColor="text1"/>
                <w:sz w:val="24"/>
                <w:szCs w:val="24"/>
              </w:rPr>
              <w:t xml:space="preserve">have been </w:t>
            </w:r>
            <w:r w:rsidRPr="1BA2ECCE">
              <w:rPr>
                <w:rFonts w:eastAsia="Calibri" w:cs="Arial"/>
                <w:color w:val="000000" w:themeColor="text1"/>
                <w:sz w:val="24"/>
                <w:szCs w:val="24"/>
              </w:rPr>
              <w:t>appo</w:t>
            </w:r>
            <w:r w:rsidR="67237D54" w:rsidRPr="1BA2ECCE">
              <w:rPr>
                <w:rFonts w:eastAsia="Calibri" w:cs="Arial"/>
                <w:color w:val="000000" w:themeColor="text1"/>
                <w:sz w:val="24"/>
                <w:szCs w:val="24"/>
              </w:rPr>
              <w:t>i</w:t>
            </w:r>
            <w:r w:rsidRPr="1BA2ECCE">
              <w:rPr>
                <w:rFonts w:eastAsia="Calibri" w:cs="Arial"/>
                <w:color w:val="000000" w:themeColor="text1"/>
                <w:sz w:val="24"/>
                <w:szCs w:val="24"/>
              </w:rPr>
              <w:t xml:space="preserve">nted </w:t>
            </w:r>
            <w:r w:rsidR="016C8D43" w:rsidRPr="1BA2ECCE">
              <w:rPr>
                <w:rFonts w:eastAsia="Calibri" w:cs="Arial"/>
                <w:color w:val="000000" w:themeColor="text1"/>
                <w:sz w:val="24"/>
                <w:szCs w:val="24"/>
              </w:rPr>
              <w:t xml:space="preserve">to </w:t>
            </w:r>
            <w:r w:rsidR="05A69721" w:rsidRPr="1BA2ECCE">
              <w:rPr>
                <w:rFonts w:eastAsia="Calibri" w:cs="Arial"/>
                <w:color w:val="000000" w:themeColor="text1"/>
                <w:sz w:val="24"/>
                <w:szCs w:val="24"/>
              </w:rPr>
              <w:t xml:space="preserve">assess the key risks </w:t>
            </w:r>
            <w:r w:rsidR="016C8D43" w:rsidRPr="1BA2ECCE">
              <w:rPr>
                <w:rFonts w:eastAsia="Calibri" w:cs="Arial"/>
                <w:color w:val="000000" w:themeColor="text1"/>
                <w:sz w:val="24"/>
                <w:szCs w:val="24"/>
              </w:rPr>
              <w:t>produce</w:t>
            </w:r>
            <w:r w:rsidRPr="1BA2ECCE">
              <w:rPr>
                <w:rFonts w:eastAsia="Calibri" w:cs="Arial"/>
                <w:color w:val="000000" w:themeColor="text1"/>
                <w:sz w:val="24"/>
                <w:szCs w:val="24"/>
              </w:rPr>
              <w:t xml:space="preserve"> model </w:t>
            </w:r>
            <w:r w:rsidR="462953E8" w:rsidRPr="1BA2ECCE">
              <w:rPr>
                <w:rFonts w:eastAsia="Calibri" w:cs="Arial"/>
                <w:color w:val="000000" w:themeColor="text1"/>
                <w:sz w:val="24"/>
                <w:szCs w:val="24"/>
              </w:rPr>
              <w:t>simulations</w:t>
            </w:r>
            <w:r w:rsidRPr="1BA2ECCE">
              <w:rPr>
                <w:rFonts w:eastAsia="Calibri" w:cs="Arial"/>
                <w:color w:val="000000" w:themeColor="text1"/>
                <w:sz w:val="24"/>
                <w:szCs w:val="24"/>
              </w:rPr>
              <w:t xml:space="preserve"> in </w:t>
            </w:r>
            <w:r w:rsidR="462953E8" w:rsidRPr="1BA2ECCE">
              <w:rPr>
                <w:rFonts w:eastAsia="Calibri" w:cs="Arial"/>
                <w:color w:val="000000" w:themeColor="text1"/>
                <w:sz w:val="24"/>
                <w:szCs w:val="24"/>
              </w:rPr>
              <w:t xml:space="preserve">terms of </w:t>
            </w:r>
            <w:r w:rsidRPr="1BA2ECCE">
              <w:rPr>
                <w:rFonts w:eastAsia="Calibri" w:cs="Arial"/>
                <w:color w:val="000000" w:themeColor="text1"/>
                <w:sz w:val="24"/>
                <w:szCs w:val="24"/>
              </w:rPr>
              <w:t>Climate Change</w:t>
            </w:r>
            <w:r w:rsidR="462953E8" w:rsidRPr="1BA2ECCE">
              <w:rPr>
                <w:rFonts w:eastAsia="Calibri" w:cs="Arial"/>
                <w:color w:val="000000" w:themeColor="text1"/>
                <w:sz w:val="24"/>
                <w:szCs w:val="24"/>
              </w:rPr>
              <w:t xml:space="preserve"> and </w:t>
            </w:r>
            <w:r w:rsidR="3E99C0B4" w:rsidRPr="1BA2ECCE">
              <w:rPr>
                <w:rFonts w:eastAsia="Calibri" w:cs="Arial"/>
                <w:color w:val="000000" w:themeColor="text1"/>
                <w:sz w:val="24"/>
                <w:szCs w:val="24"/>
              </w:rPr>
              <w:t xml:space="preserve">extreme </w:t>
            </w:r>
            <w:r w:rsidR="462953E8" w:rsidRPr="1BA2ECCE">
              <w:rPr>
                <w:rFonts w:eastAsia="Calibri" w:cs="Arial"/>
                <w:color w:val="000000" w:themeColor="text1"/>
                <w:sz w:val="24"/>
                <w:szCs w:val="24"/>
              </w:rPr>
              <w:t xml:space="preserve">weather </w:t>
            </w:r>
            <w:r w:rsidR="05E2A8A0" w:rsidRPr="1BA2ECCE">
              <w:rPr>
                <w:rFonts w:eastAsia="Calibri" w:cs="Arial"/>
                <w:color w:val="000000" w:themeColor="text1"/>
                <w:sz w:val="24"/>
                <w:szCs w:val="24"/>
              </w:rPr>
              <w:t>patterns.</w:t>
            </w:r>
          </w:p>
          <w:p w14:paraId="7899E0A8" w14:textId="1A1872F7" w:rsidR="1BA2ECCE" w:rsidRDefault="1BA2ECCE" w:rsidP="1BA2ECCE">
            <w:pPr>
              <w:pStyle w:val="ListParagraph"/>
              <w:ind w:left="757"/>
              <w:jc w:val="both"/>
              <w:rPr>
                <w:rFonts w:eastAsia="Calibri" w:cs="Arial"/>
                <w:color w:val="000000" w:themeColor="text1"/>
                <w:sz w:val="24"/>
                <w:szCs w:val="24"/>
              </w:rPr>
            </w:pPr>
          </w:p>
          <w:p w14:paraId="5ABF3366" w14:textId="5576A5D3" w:rsidR="00585873" w:rsidRPr="00156DE2" w:rsidRDefault="4BD135C6" w:rsidP="007F433E">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Work has started to get a </w:t>
            </w:r>
            <w:r w:rsidR="162FF209" w:rsidRPr="1BA2ECCE">
              <w:rPr>
                <w:rFonts w:eastAsia="Calibri" w:cs="Arial"/>
                <w:color w:val="000000" w:themeColor="text1"/>
                <w:sz w:val="24"/>
                <w:szCs w:val="24"/>
              </w:rPr>
              <w:t>baseline</w:t>
            </w:r>
            <w:r w:rsidR="00AC2750" w:rsidRPr="1BA2ECCE">
              <w:rPr>
                <w:rFonts w:eastAsia="Calibri" w:cs="Arial"/>
                <w:color w:val="000000" w:themeColor="text1"/>
                <w:sz w:val="24"/>
                <w:szCs w:val="24"/>
              </w:rPr>
              <w:t xml:space="preserve"> </w:t>
            </w:r>
            <w:r w:rsidR="5CBB12D7" w:rsidRPr="1BA2ECCE">
              <w:rPr>
                <w:rFonts w:eastAsia="Calibri" w:cs="Arial"/>
                <w:color w:val="000000" w:themeColor="text1"/>
                <w:sz w:val="24"/>
                <w:szCs w:val="24"/>
              </w:rPr>
              <w:t xml:space="preserve">and mapping key environmental data on GIS to enable </w:t>
            </w:r>
            <w:r w:rsidR="00AC2750" w:rsidRPr="1BA2ECCE">
              <w:rPr>
                <w:rFonts w:eastAsia="Calibri" w:cs="Arial"/>
                <w:color w:val="000000" w:themeColor="text1"/>
                <w:sz w:val="24"/>
                <w:szCs w:val="24"/>
              </w:rPr>
              <w:t xml:space="preserve">and we are </w:t>
            </w:r>
            <w:r w:rsidRPr="1BA2ECCE">
              <w:rPr>
                <w:rFonts w:eastAsia="Calibri" w:cs="Arial"/>
                <w:color w:val="000000" w:themeColor="text1"/>
                <w:sz w:val="24"/>
                <w:szCs w:val="24"/>
              </w:rPr>
              <w:t xml:space="preserve">now in </w:t>
            </w:r>
            <w:r w:rsidR="00AC2750" w:rsidRPr="1BA2ECCE">
              <w:rPr>
                <w:rFonts w:eastAsia="Calibri" w:cs="Arial"/>
                <w:color w:val="000000" w:themeColor="text1"/>
                <w:sz w:val="24"/>
                <w:szCs w:val="24"/>
              </w:rPr>
              <w:t xml:space="preserve">the </w:t>
            </w:r>
            <w:r w:rsidRPr="1BA2ECCE">
              <w:rPr>
                <w:rFonts w:eastAsia="Calibri" w:cs="Arial"/>
                <w:color w:val="000000" w:themeColor="text1"/>
                <w:sz w:val="24"/>
                <w:szCs w:val="24"/>
              </w:rPr>
              <w:t xml:space="preserve">process of </w:t>
            </w:r>
            <w:r w:rsidR="162FF209" w:rsidRPr="1BA2ECCE">
              <w:rPr>
                <w:rFonts w:eastAsia="Calibri" w:cs="Arial"/>
                <w:color w:val="000000" w:themeColor="text1"/>
                <w:sz w:val="24"/>
                <w:szCs w:val="24"/>
              </w:rPr>
              <w:t>identifying key risks</w:t>
            </w:r>
            <w:r w:rsidR="6997CF2E" w:rsidRPr="1BA2ECCE">
              <w:rPr>
                <w:rFonts w:eastAsia="Calibri" w:cs="Arial"/>
                <w:color w:val="000000" w:themeColor="text1"/>
                <w:sz w:val="24"/>
                <w:szCs w:val="24"/>
              </w:rPr>
              <w:t xml:space="preserve">. </w:t>
            </w:r>
          </w:p>
          <w:p w14:paraId="1D1EE680" w14:textId="0F930725" w:rsidR="1BA2ECCE" w:rsidRDefault="1BA2ECCE" w:rsidP="1BA2ECCE">
            <w:pPr>
              <w:pStyle w:val="ListParagraph"/>
              <w:ind w:left="757"/>
              <w:jc w:val="both"/>
              <w:rPr>
                <w:rFonts w:eastAsia="Calibri" w:cs="Arial"/>
                <w:color w:val="000000" w:themeColor="text1"/>
                <w:sz w:val="24"/>
                <w:szCs w:val="24"/>
              </w:rPr>
            </w:pPr>
          </w:p>
          <w:p w14:paraId="6164D288" w14:textId="75A58C8B" w:rsidR="00312BC4" w:rsidRPr="00156DE2" w:rsidRDefault="6997CF2E" w:rsidP="007F433E">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Workshop </w:t>
            </w:r>
            <w:r w:rsidR="2E5AEE36" w:rsidRPr="1BA2ECCE">
              <w:rPr>
                <w:rFonts w:eastAsia="Calibri" w:cs="Arial"/>
                <w:color w:val="000000" w:themeColor="text1"/>
                <w:sz w:val="24"/>
                <w:szCs w:val="24"/>
              </w:rPr>
              <w:t>held</w:t>
            </w:r>
            <w:r w:rsidRPr="1BA2ECCE">
              <w:rPr>
                <w:rFonts w:eastAsia="Calibri" w:cs="Arial"/>
                <w:color w:val="000000" w:themeColor="text1"/>
                <w:sz w:val="24"/>
                <w:szCs w:val="24"/>
              </w:rPr>
              <w:t xml:space="preserve"> 08/05/2024 </w:t>
            </w:r>
            <w:r w:rsidR="168C85C9" w:rsidRPr="1BA2ECCE">
              <w:rPr>
                <w:rFonts w:eastAsia="Calibri" w:cs="Arial"/>
                <w:color w:val="000000" w:themeColor="text1"/>
                <w:sz w:val="24"/>
                <w:szCs w:val="24"/>
              </w:rPr>
              <w:t>with a</w:t>
            </w:r>
            <w:r w:rsidRPr="1BA2ECCE">
              <w:rPr>
                <w:rFonts w:eastAsia="Calibri" w:cs="Arial"/>
                <w:color w:val="000000" w:themeColor="text1"/>
                <w:sz w:val="24"/>
                <w:szCs w:val="24"/>
              </w:rPr>
              <w:t xml:space="preserve"> range of organisation</w:t>
            </w:r>
            <w:r w:rsidR="2E5AEE36" w:rsidRPr="1BA2ECCE">
              <w:rPr>
                <w:rFonts w:eastAsia="Calibri" w:cs="Arial"/>
                <w:color w:val="000000" w:themeColor="text1"/>
                <w:sz w:val="24"/>
                <w:szCs w:val="24"/>
              </w:rPr>
              <w:t>s attend</w:t>
            </w:r>
            <w:r w:rsidR="168C85C9" w:rsidRPr="1BA2ECCE">
              <w:rPr>
                <w:rFonts w:eastAsia="Calibri" w:cs="Arial"/>
                <w:color w:val="000000" w:themeColor="text1"/>
                <w:sz w:val="24"/>
                <w:szCs w:val="24"/>
              </w:rPr>
              <w:t>ing</w:t>
            </w:r>
            <w:r w:rsidRPr="1BA2ECCE">
              <w:rPr>
                <w:rFonts w:eastAsia="Calibri" w:cs="Arial"/>
                <w:color w:val="000000" w:themeColor="text1"/>
                <w:sz w:val="24"/>
                <w:szCs w:val="24"/>
              </w:rPr>
              <w:t>, looking at health,</w:t>
            </w:r>
            <w:r w:rsidR="2E5AEE36" w:rsidRPr="1BA2ECCE">
              <w:rPr>
                <w:rFonts w:eastAsia="Calibri" w:cs="Arial"/>
                <w:color w:val="000000" w:themeColor="text1"/>
                <w:sz w:val="24"/>
                <w:szCs w:val="24"/>
              </w:rPr>
              <w:t xml:space="preserve"> built </w:t>
            </w:r>
            <w:r w:rsidR="05E2A8A0" w:rsidRPr="1BA2ECCE">
              <w:rPr>
                <w:rFonts w:eastAsia="Calibri" w:cs="Arial"/>
                <w:color w:val="000000" w:themeColor="text1"/>
                <w:sz w:val="24"/>
                <w:szCs w:val="24"/>
              </w:rPr>
              <w:t>environment</w:t>
            </w:r>
            <w:r w:rsidR="147903EA" w:rsidRPr="1BA2ECCE">
              <w:rPr>
                <w:rFonts w:eastAsia="Calibri" w:cs="Arial"/>
                <w:color w:val="000000" w:themeColor="text1"/>
                <w:sz w:val="24"/>
                <w:szCs w:val="24"/>
              </w:rPr>
              <w:t>,</w:t>
            </w:r>
            <w:r w:rsidRPr="1BA2ECCE">
              <w:rPr>
                <w:rFonts w:eastAsia="Calibri" w:cs="Arial"/>
                <w:color w:val="000000" w:themeColor="text1"/>
                <w:sz w:val="24"/>
                <w:szCs w:val="24"/>
              </w:rPr>
              <w:t xml:space="preserve"> infrastructure</w:t>
            </w:r>
            <w:r w:rsidR="147903EA" w:rsidRPr="1BA2ECCE">
              <w:rPr>
                <w:rFonts w:eastAsia="Calibri" w:cs="Arial"/>
                <w:color w:val="000000" w:themeColor="text1"/>
                <w:sz w:val="24"/>
                <w:szCs w:val="24"/>
              </w:rPr>
              <w:t xml:space="preserve">. This will be </w:t>
            </w:r>
            <w:r w:rsidR="338FBB86" w:rsidRPr="1BA2ECCE">
              <w:rPr>
                <w:rFonts w:eastAsia="Calibri" w:cs="Arial"/>
                <w:color w:val="000000" w:themeColor="text1"/>
                <w:sz w:val="24"/>
                <w:szCs w:val="24"/>
              </w:rPr>
              <w:t>followed up with</w:t>
            </w:r>
            <w:r w:rsidR="168C85C9" w:rsidRPr="1BA2ECCE">
              <w:rPr>
                <w:rFonts w:eastAsia="Calibri" w:cs="Arial"/>
                <w:color w:val="000000" w:themeColor="text1"/>
                <w:sz w:val="24"/>
                <w:szCs w:val="24"/>
              </w:rPr>
              <w:t xml:space="preserve"> a</w:t>
            </w:r>
            <w:r w:rsidR="338FBB86" w:rsidRPr="1BA2ECCE">
              <w:rPr>
                <w:rFonts w:eastAsia="Calibri" w:cs="Arial"/>
                <w:color w:val="000000" w:themeColor="text1"/>
                <w:sz w:val="24"/>
                <w:szCs w:val="24"/>
              </w:rPr>
              <w:t xml:space="preserve"> series of intervie</w:t>
            </w:r>
            <w:r w:rsidR="2E5AEE36" w:rsidRPr="1BA2ECCE">
              <w:rPr>
                <w:rFonts w:eastAsia="Calibri" w:cs="Arial"/>
                <w:color w:val="000000" w:themeColor="text1"/>
                <w:sz w:val="24"/>
                <w:szCs w:val="24"/>
              </w:rPr>
              <w:t>w</w:t>
            </w:r>
            <w:r w:rsidR="168C85C9" w:rsidRPr="1BA2ECCE">
              <w:rPr>
                <w:rFonts w:eastAsia="Calibri" w:cs="Arial"/>
                <w:color w:val="000000" w:themeColor="text1"/>
                <w:sz w:val="24"/>
                <w:szCs w:val="24"/>
              </w:rPr>
              <w:t>s</w:t>
            </w:r>
            <w:r w:rsidR="147903EA" w:rsidRPr="1BA2ECCE">
              <w:rPr>
                <w:rFonts w:eastAsia="Calibri" w:cs="Arial"/>
                <w:color w:val="000000" w:themeColor="text1"/>
                <w:sz w:val="24"/>
                <w:szCs w:val="24"/>
              </w:rPr>
              <w:t xml:space="preserve"> with the </w:t>
            </w:r>
            <w:r w:rsidR="05E2A8A0" w:rsidRPr="1BA2ECCE">
              <w:rPr>
                <w:rFonts w:eastAsia="Calibri" w:cs="Arial"/>
                <w:color w:val="000000" w:themeColor="text1"/>
                <w:sz w:val="24"/>
                <w:szCs w:val="24"/>
              </w:rPr>
              <w:t>consultants</w:t>
            </w:r>
            <w:r w:rsidR="338FBB86" w:rsidRPr="1BA2ECCE">
              <w:rPr>
                <w:rFonts w:eastAsia="Calibri" w:cs="Arial"/>
                <w:color w:val="000000" w:themeColor="text1"/>
                <w:sz w:val="24"/>
                <w:szCs w:val="24"/>
              </w:rPr>
              <w:t>. Work done b</w:t>
            </w:r>
            <w:r w:rsidR="05E2A8A0" w:rsidRPr="1BA2ECCE">
              <w:rPr>
                <w:rFonts w:eastAsia="Calibri" w:cs="Arial"/>
                <w:color w:val="000000" w:themeColor="text1"/>
                <w:sz w:val="24"/>
                <w:szCs w:val="24"/>
              </w:rPr>
              <w:t>y</w:t>
            </w:r>
            <w:r w:rsidR="338FBB86" w:rsidRPr="1BA2ECCE">
              <w:rPr>
                <w:rFonts w:eastAsia="Calibri" w:cs="Arial"/>
                <w:color w:val="000000" w:themeColor="text1"/>
                <w:sz w:val="24"/>
                <w:szCs w:val="24"/>
              </w:rPr>
              <w:t xml:space="preserve"> </w:t>
            </w:r>
            <w:r w:rsidR="3454763C" w:rsidRPr="1BA2ECCE">
              <w:rPr>
                <w:rFonts w:eastAsia="Calibri" w:cs="Arial"/>
                <w:color w:val="000000" w:themeColor="text1"/>
                <w:sz w:val="24"/>
                <w:szCs w:val="24"/>
              </w:rPr>
              <w:t>August.</w:t>
            </w:r>
          </w:p>
          <w:p w14:paraId="5519F8C0" w14:textId="6379F36C" w:rsidR="1BA2ECCE" w:rsidRDefault="1BA2ECCE" w:rsidP="1BA2ECCE">
            <w:pPr>
              <w:pStyle w:val="ListParagraph"/>
              <w:ind w:left="757"/>
              <w:jc w:val="both"/>
              <w:rPr>
                <w:rFonts w:eastAsia="Calibri" w:cs="Arial"/>
                <w:color w:val="000000" w:themeColor="text1"/>
                <w:sz w:val="24"/>
                <w:szCs w:val="24"/>
              </w:rPr>
            </w:pPr>
          </w:p>
          <w:p w14:paraId="4A839A0F" w14:textId="21ABD053" w:rsidR="00FA4683" w:rsidRPr="00156DE2" w:rsidRDefault="05E2A8A0" w:rsidP="00FA468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BW advised that </w:t>
            </w:r>
            <w:r w:rsidR="168C85C9" w:rsidRPr="1BA2ECCE">
              <w:rPr>
                <w:rFonts w:eastAsia="Calibri" w:cs="Arial"/>
                <w:color w:val="000000" w:themeColor="text1"/>
                <w:sz w:val="24"/>
                <w:szCs w:val="24"/>
              </w:rPr>
              <w:t xml:space="preserve">Coventry City Council </w:t>
            </w:r>
            <w:r w:rsidR="49A3221E" w:rsidRPr="1BA2ECCE">
              <w:rPr>
                <w:rFonts w:eastAsia="Calibri" w:cs="Arial"/>
                <w:color w:val="000000" w:themeColor="text1"/>
                <w:sz w:val="24"/>
                <w:szCs w:val="24"/>
              </w:rPr>
              <w:t xml:space="preserve">is </w:t>
            </w:r>
            <w:r w:rsidR="083B97AE" w:rsidRPr="1BA2ECCE">
              <w:rPr>
                <w:rFonts w:eastAsia="Calibri" w:cs="Arial"/>
                <w:color w:val="000000" w:themeColor="text1"/>
                <w:sz w:val="24"/>
                <w:szCs w:val="24"/>
              </w:rPr>
              <w:t>one of DEFRA’s national</w:t>
            </w:r>
            <w:r w:rsidR="49A3221E" w:rsidRPr="1BA2ECCE">
              <w:rPr>
                <w:rFonts w:eastAsia="Calibri" w:cs="Arial"/>
                <w:color w:val="000000" w:themeColor="text1"/>
                <w:sz w:val="24"/>
                <w:szCs w:val="24"/>
              </w:rPr>
              <w:t xml:space="preserve"> p</w:t>
            </w:r>
            <w:r w:rsidR="5439A1E2" w:rsidRPr="1BA2ECCE">
              <w:rPr>
                <w:rFonts w:eastAsia="Calibri" w:cs="Arial"/>
                <w:color w:val="000000" w:themeColor="text1"/>
                <w:sz w:val="24"/>
                <w:szCs w:val="24"/>
              </w:rPr>
              <w:t>ilot authorit</w:t>
            </w:r>
            <w:r w:rsidR="7E6B85BB" w:rsidRPr="1BA2ECCE">
              <w:rPr>
                <w:rFonts w:eastAsia="Calibri" w:cs="Arial"/>
                <w:color w:val="000000" w:themeColor="text1"/>
                <w:sz w:val="24"/>
                <w:szCs w:val="24"/>
              </w:rPr>
              <w:t>ies</w:t>
            </w:r>
            <w:r w:rsidR="5439A1E2" w:rsidRPr="1BA2ECCE">
              <w:rPr>
                <w:rFonts w:eastAsia="Calibri" w:cs="Arial"/>
                <w:color w:val="000000" w:themeColor="text1"/>
                <w:sz w:val="24"/>
                <w:szCs w:val="24"/>
              </w:rPr>
              <w:t xml:space="preserve"> </w:t>
            </w:r>
            <w:r w:rsidR="0DD7C824" w:rsidRPr="1BA2ECCE">
              <w:rPr>
                <w:rFonts w:eastAsia="Calibri" w:cs="Arial"/>
                <w:color w:val="000000" w:themeColor="text1"/>
                <w:sz w:val="24"/>
                <w:szCs w:val="24"/>
              </w:rPr>
              <w:t>for</w:t>
            </w:r>
            <w:r w:rsidR="49A3221E" w:rsidRPr="1BA2ECCE">
              <w:rPr>
                <w:rFonts w:eastAsia="Calibri" w:cs="Arial"/>
                <w:color w:val="000000" w:themeColor="text1"/>
                <w:sz w:val="24"/>
                <w:szCs w:val="24"/>
              </w:rPr>
              <w:t xml:space="preserve"> looking at ways to manage</w:t>
            </w:r>
            <w:r w:rsidR="5439A1E2" w:rsidRPr="1BA2ECCE">
              <w:rPr>
                <w:rFonts w:eastAsia="Calibri" w:cs="Arial"/>
                <w:color w:val="000000" w:themeColor="text1"/>
                <w:sz w:val="24"/>
                <w:szCs w:val="24"/>
              </w:rPr>
              <w:t xml:space="preserve"> performance </w:t>
            </w:r>
            <w:r w:rsidR="6FC6C8AB" w:rsidRPr="1BA2ECCE">
              <w:rPr>
                <w:rFonts w:eastAsia="Calibri" w:cs="Arial"/>
                <w:color w:val="000000" w:themeColor="text1"/>
                <w:sz w:val="24"/>
                <w:szCs w:val="24"/>
              </w:rPr>
              <w:t>in addressing adaptation and resilience</w:t>
            </w:r>
            <w:r w:rsidR="5439A1E2" w:rsidRPr="1BA2ECCE">
              <w:rPr>
                <w:rFonts w:eastAsia="Calibri" w:cs="Arial"/>
                <w:color w:val="000000" w:themeColor="text1"/>
                <w:sz w:val="24"/>
                <w:szCs w:val="24"/>
              </w:rPr>
              <w:t>.</w:t>
            </w:r>
            <w:r w:rsidR="3454763C" w:rsidRPr="1BA2ECCE">
              <w:rPr>
                <w:rFonts w:eastAsia="Calibri" w:cs="Arial"/>
                <w:color w:val="000000" w:themeColor="text1"/>
                <w:sz w:val="24"/>
                <w:szCs w:val="24"/>
              </w:rPr>
              <w:t xml:space="preserve"> </w:t>
            </w:r>
            <w:r w:rsidR="26E026E3" w:rsidRPr="1BA2ECCE">
              <w:rPr>
                <w:rFonts w:eastAsia="Calibri" w:cs="Arial"/>
                <w:color w:val="000000" w:themeColor="text1"/>
                <w:sz w:val="24"/>
                <w:szCs w:val="24"/>
              </w:rPr>
              <w:t xml:space="preserve">WMCA </w:t>
            </w:r>
            <w:r w:rsidR="7A179848" w:rsidRPr="1BA2ECCE">
              <w:rPr>
                <w:rFonts w:eastAsia="Calibri" w:cs="Arial"/>
                <w:color w:val="000000" w:themeColor="text1"/>
                <w:sz w:val="24"/>
                <w:szCs w:val="24"/>
              </w:rPr>
              <w:t>is</w:t>
            </w:r>
            <w:r w:rsidR="26E026E3" w:rsidRPr="1BA2ECCE">
              <w:rPr>
                <w:rFonts w:eastAsia="Calibri" w:cs="Arial"/>
                <w:color w:val="000000" w:themeColor="text1"/>
                <w:sz w:val="24"/>
                <w:szCs w:val="24"/>
              </w:rPr>
              <w:t xml:space="preserve"> also </w:t>
            </w:r>
            <w:r w:rsidR="7FD147D7" w:rsidRPr="1BA2ECCE">
              <w:rPr>
                <w:rFonts w:eastAsia="Calibri" w:cs="Arial"/>
                <w:color w:val="000000" w:themeColor="text1"/>
                <w:sz w:val="24"/>
                <w:szCs w:val="24"/>
              </w:rPr>
              <w:t>a pilot</w:t>
            </w:r>
            <w:r w:rsidR="266B7E35" w:rsidRPr="1BA2ECCE">
              <w:rPr>
                <w:rFonts w:eastAsia="Calibri" w:cs="Arial"/>
                <w:color w:val="000000" w:themeColor="text1"/>
                <w:sz w:val="24"/>
                <w:szCs w:val="24"/>
              </w:rPr>
              <w:t>,</w:t>
            </w:r>
            <w:r w:rsidR="26E026E3" w:rsidRPr="1BA2ECCE">
              <w:rPr>
                <w:rFonts w:eastAsia="Calibri" w:cs="Arial"/>
                <w:color w:val="000000" w:themeColor="text1"/>
                <w:sz w:val="24"/>
                <w:szCs w:val="24"/>
              </w:rPr>
              <w:t xml:space="preserve"> </w:t>
            </w:r>
            <w:r w:rsidR="6F5552BC" w:rsidRPr="1BA2ECCE">
              <w:rPr>
                <w:rFonts w:eastAsia="Calibri" w:cs="Arial"/>
                <w:color w:val="000000" w:themeColor="text1"/>
                <w:sz w:val="24"/>
                <w:szCs w:val="24"/>
              </w:rPr>
              <w:t xml:space="preserve">this provides an opportunity to </w:t>
            </w:r>
            <w:r w:rsidR="1D75E86A" w:rsidRPr="1BA2ECCE">
              <w:rPr>
                <w:rFonts w:eastAsia="Calibri" w:cs="Arial"/>
                <w:color w:val="000000" w:themeColor="text1"/>
                <w:sz w:val="24"/>
                <w:szCs w:val="24"/>
              </w:rPr>
              <w:t>look at the relationships</w:t>
            </w:r>
            <w:r w:rsidR="266B7E35" w:rsidRPr="1BA2ECCE">
              <w:rPr>
                <w:rFonts w:eastAsia="Calibri" w:cs="Arial"/>
                <w:color w:val="000000" w:themeColor="text1"/>
                <w:sz w:val="24"/>
                <w:szCs w:val="24"/>
              </w:rPr>
              <w:t xml:space="preserve"> </w:t>
            </w:r>
            <w:r w:rsidR="4ED79FF0" w:rsidRPr="1BA2ECCE">
              <w:rPr>
                <w:rFonts w:eastAsia="Calibri" w:cs="Arial"/>
                <w:color w:val="000000" w:themeColor="text1"/>
                <w:sz w:val="24"/>
                <w:szCs w:val="24"/>
              </w:rPr>
              <w:t xml:space="preserve">between the local and regional perspectives </w:t>
            </w:r>
            <w:r w:rsidR="266B7E35" w:rsidRPr="1BA2ECCE">
              <w:rPr>
                <w:rFonts w:eastAsia="Calibri" w:cs="Arial"/>
                <w:color w:val="000000" w:themeColor="text1"/>
                <w:sz w:val="24"/>
                <w:szCs w:val="24"/>
              </w:rPr>
              <w:t>and</w:t>
            </w:r>
            <w:r w:rsidR="1D75E86A" w:rsidRPr="1BA2ECCE">
              <w:rPr>
                <w:rFonts w:eastAsia="Calibri" w:cs="Arial"/>
                <w:color w:val="000000" w:themeColor="text1"/>
                <w:sz w:val="24"/>
                <w:szCs w:val="24"/>
              </w:rPr>
              <w:t xml:space="preserve"> </w:t>
            </w:r>
            <w:r w:rsidR="1EF394CF" w:rsidRPr="1BA2ECCE">
              <w:rPr>
                <w:rFonts w:eastAsia="Calibri" w:cs="Arial"/>
                <w:color w:val="000000" w:themeColor="text1"/>
                <w:sz w:val="24"/>
                <w:szCs w:val="24"/>
              </w:rPr>
              <w:lastRenderedPageBreak/>
              <w:t xml:space="preserve">this work could also help to </w:t>
            </w:r>
            <w:r w:rsidR="1D75E86A" w:rsidRPr="1BA2ECCE">
              <w:rPr>
                <w:rFonts w:eastAsia="Calibri" w:cs="Arial"/>
                <w:color w:val="000000" w:themeColor="text1"/>
                <w:sz w:val="24"/>
                <w:szCs w:val="24"/>
              </w:rPr>
              <w:t xml:space="preserve">inform how </w:t>
            </w:r>
            <w:r w:rsidR="1DBA0B81" w:rsidRPr="1BA2ECCE">
              <w:rPr>
                <w:rFonts w:eastAsia="Calibri" w:cs="Arial"/>
                <w:color w:val="000000" w:themeColor="text1"/>
                <w:sz w:val="24"/>
                <w:szCs w:val="24"/>
              </w:rPr>
              <w:t>WMCA</w:t>
            </w:r>
            <w:r w:rsidR="1D75E86A" w:rsidRPr="1BA2ECCE">
              <w:rPr>
                <w:rFonts w:eastAsia="Calibri" w:cs="Arial"/>
                <w:color w:val="000000" w:themeColor="text1"/>
                <w:sz w:val="24"/>
                <w:szCs w:val="24"/>
              </w:rPr>
              <w:t xml:space="preserve"> allocates funding </w:t>
            </w:r>
            <w:r w:rsidR="04B69A11" w:rsidRPr="1BA2ECCE">
              <w:rPr>
                <w:rFonts w:eastAsia="Calibri" w:cs="Arial"/>
                <w:color w:val="000000" w:themeColor="text1"/>
                <w:sz w:val="24"/>
                <w:szCs w:val="24"/>
              </w:rPr>
              <w:t>for</w:t>
            </w:r>
            <w:r w:rsidR="1D75E86A" w:rsidRPr="1BA2ECCE">
              <w:rPr>
                <w:rFonts w:eastAsia="Calibri" w:cs="Arial"/>
                <w:color w:val="000000" w:themeColor="text1"/>
                <w:sz w:val="24"/>
                <w:szCs w:val="24"/>
              </w:rPr>
              <w:t xml:space="preserve"> </w:t>
            </w:r>
            <w:r w:rsidR="04B69A11" w:rsidRPr="1BA2ECCE">
              <w:rPr>
                <w:rFonts w:eastAsia="Calibri" w:cs="Arial"/>
                <w:color w:val="000000" w:themeColor="text1"/>
                <w:sz w:val="24"/>
                <w:szCs w:val="24"/>
              </w:rPr>
              <w:t xml:space="preserve">Adaptation and Resilience </w:t>
            </w:r>
            <w:r w:rsidR="1D75E86A" w:rsidRPr="1BA2ECCE">
              <w:rPr>
                <w:rFonts w:eastAsia="Calibri" w:cs="Arial"/>
                <w:color w:val="000000" w:themeColor="text1"/>
                <w:sz w:val="24"/>
                <w:szCs w:val="24"/>
              </w:rPr>
              <w:t>issue</w:t>
            </w:r>
            <w:r w:rsidR="7D7A7C0A" w:rsidRPr="1BA2ECCE">
              <w:rPr>
                <w:rFonts w:eastAsia="Calibri" w:cs="Arial"/>
                <w:color w:val="000000" w:themeColor="text1"/>
                <w:sz w:val="24"/>
                <w:szCs w:val="24"/>
              </w:rPr>
              <w:t>s</w:t>
            </w:r>
            <w:r w:rsidR="266B7E35" w:rsidRPr="1BA2ECCE">
              <w:rPr>
                <w:rFonts w:eastAsia="Calibri" w:cs="Arial"/>
                <w:color w:val="000000" w:themeColor="text1"/>
                <w:sz w:val="24"/>
                <w:szCs w:val="24"/>
              </w:rPr>
              <w:t>.</w:t>
            </w:r>
          </w:p>
          <w:p w14:paraId="454046C9" w14:textId="51BEF715" w:rsidR="1BA2ECCE" w:rsidRDefault="1BA2ECCE" w:rsidP="1BA2ECCE">
            <w:pPr>
              <w:pStyle w:val="ListParagraph"/>
              <w:ind w:left="757"/>
              <w:jc w:val="both"/>
              <w:rPr>
                <w:rFonts w:eastAsia="Calibri" w:cs="Arial"/>
                <w:color w:val="000000" w:themeColor="text1"/>
                <w:sz w:val="24"/>
                <w:szCs w:val="24"/>
              </w:rPr>
            </w:pPr>
          </w:p>
          <w:p w14:paraId="68C27E7D" w14:textId="195416D5" w:rsidR="00C60CCE" w:rsidRPr="00156DE2" w:rsidRDefault="570F17CC" w:rsidP="00FA4683">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BW advised that </w:t>
            </w:r>
            <w:r w:rsidR="3B8B6169" w:rsidRPr="1BA2ECCE">
              <w:rPr>
                <w:rFonts w:eastAsia="Calibri" w:cs="Arial"/>
                <w:color w:val="000000" w:themeColor="text1"/>
                <w:sz w:val="24"/>
                <w:szCs w:val="24"/>
              </w:rPr>
              <w:t>Coventry City Council</w:t>
            </w:r>
            <w:r w:rsidR="2014FB28" w:rsidRPr="1BA2ECCE">
              <w:rPr>
                <w:rFonts w:eastAsia="Calibri" w:cs="Arial"/>
                <w:color w:val="000000" w:themeColor="text1"/>
                <w:sz w:val="24"/>
                <w:szCs w:val="24"/>
              </w:rPr>
              <w:t xml:space="preserve">’s </w:t>
            </w:r>
            <w:r w:rsidR="1D75E86A" w:rsidRPr="1BA2ECCE">
              <w:rPr>
                <w:rFonts w:eastAsia="Calibri" w:cs="Arial"/>
                <w:color w:val="000000" w:themeColor="text1"/>
                <w:sz w:val="24"/>
                <w:szCs w:val="24"/>
              </w:rPr>
              <w:t xml:space="preserve">pilot status </w:t>
            </w:r>
            <w:r w:rsidR="43BD551F" w:rsidRPr="1BA2ECCE">
              <w:rPr>
                <w:rFonts w:eastAsia="Calibri" w:cs="Arial"/>
                <w:color w:val="000000" w:themeColor="text1"/>
                <w:sz w:val="24"/>
                <w:szCs w:val="24"/>
              </w:rPr>
              <w:t xml:space="preserve">has the additional support from </w:t>
            </w:r>
            <w:r w:rsidR="1D75E86A" w:rsidRPr="1BA2ECCE">
              <w:rPr>
                <w:rFonts w:eastAsia="Calibri" w:cs="Arial"/>
                <w:color w:val="000000" w:themeColor="text1"/>
                <w:sz w:val="24"/>
                <w:szCs w:val="24"/>
              </w:rPr>
              <w:t xml:space="preserve">the Met Office </w:t>
            </w:r>
            <w:r w:rsidR="254F52C5" w:rsidRPr="1BA2ECCE">
              <w:rPr>
                <w:rFonts w:eastAsia="Calibri" w:cs="Arial"/>
                <w:color w:val="000000" w:themeColor="text1"/>
                <w:sz w:val="24"/>
                <w:szCs w:val="24"/>
              </w:rPr>
              <w:t xml:space="preserve">who will assist with forecasting and </w:t>
            </w:r>
            <w:r w:rsidR="1D75E86A" w:rsidRPr="1BA2ECCE">
              <w:rPr>
                <w:rFonts w:eastAsia="Calibri" w:cs="Arial"/>
                <w:color w:val="000000" w:themeColor="text1"/>
                <w:sz w:val="24"/>
                <w:szCs w:val="24"/>
              </w:rPr>
              <w:t>providing dat</w:t>
            </w:r>
            <w:r w:rsidR="4460C37C" w:rsidRPr="1BA2ECCE">
              <w:rPr>
                <w:rFonts w:eastAsia="Calibri" w:cs="Arial"/>
                <w:color w:val="000000" w:themeColor="text1"/>
                <w:sz w:val="24"/>
                <w:szCs w:val="24"/>
              </w:rPr>
              <w:t>a</w:t>
            </w:r>
            <w:r w:rsidR="6609DF17" w:rsidRPr="1BA2ECCE">
              <w:rPr>
                <w:rFonts w:eastAsia="Calibri" w:cs="Arial"/>
                <w:color w:val="000000" w:themeColor="text1"/>
                <w:sz w:val="24"/>
                <w:szCs w:val="24"/>
              </w:rPr>
              <w:t xml:space="preserve"> for different climate change scenarios</w:t>
            </w:r>
            <w:r w:rsidR="4460C37C" w:rsidRPr="1BA2ECCE">
              <w:rPr>
                <w:rFonts w:eastAsia="Calibri" w:cs="Arial"/>
                <w:color w:val="000000" w:themeColor="text1"/>
                <w:sz w:val="24"/>
                <w:szCs w:val="24"/>
              </w:rPr>
              <w:t>.</w:t>
            </w:r>
          </w:p>
          <w:p w14:paraId="699D21FF" w14:textId="1B16DA8D" w:rsidR="00C60CCE" w:rsidRPr="00156DE2" w:rsidRDefault="4460C37C" w:rsidP="1BA2ECCE">
            <w:pPr>
              <w:pStyle w:val="ListParagraph"/>
              <w:ind w:left="757"/>
              <w:jc w:val="both"/>
              <w:rPr>
                <w:rFonts w:eastAsia="Calibri" w:cs="Arial"/>
                <w:color w:val="000000" w:themeColor="text1"/>
                <w:sz w:val="24"/>
                <w:szCs w:val="24"/>
              </w:rPr>
            </w:pPr>
            <w:r w:rsidRPr="1BA2ECCE">
              <w:rPr>
                <w:rFonts w:eastAsia="Calibri" w:cs="Arial"/>
                <w:color w:val="000000" w:themeColor="text1"/>
                <w:sz w:val="24"/>
                <w:szCs w:val="24"/>
              </w:rPr>
              <w:t xml:space="preserve"> </w:t>
            </w:r>
          </w:p>
          <w:p w14:paraId="4FAA187F" w14:textId="26F56ACF" w:rsidR="004A2920" w:rsidRPr="00156DE2" w:rsidRDefault="0B1E2B4D" w:rsidP="007F433E">
            <w:pPr>
              <w:pStyle w:val="ListParagraph"/>
              <w:numPr>
                <w:ilvl w:val="0"/>
                <w:numId w:val="25"/>
              </w:numPr>
              <w:jc w:val="both"/>
              <w:rPr>
                <w:rFonts w:eastAsia="Calibri" w:cs="Arial"/>
                <w:color w:val="000000" w:themeColor="text1"/>
                <w:sz w:val="24"/>
                <w:szCs w:val="24"/>
              </w:rPr>
            </w:pPr>
            <w:r w:rsidRPr="1BA2ECCE">
              <w:rPr>
                <w:rFonts w:eastAsia="Calibri" w:cs="Arial"/>
                <w:color w:val="000000" w:themeColor="text1"/>
                <w:sz w:val="24"/>
                <w:szCs w:val="24"/>
              </w:rPr>
              <w:t xml:space="preserve">The </w:t>
            </w:r>
            <w:r w:rsidR="292A8552" w:rsidRPr="1BA2ECCE">
              <w:rPr>
                <w:rFonts w:eastAsia="Calibri" w:cs="Arial"/>
                <w:color w:val="000000" w:themeColor="text1"/>
                <w:sz w:val="24"/>
                <w:szCs w:val="24"/>
              </w:rPr>
              <w:t>r</w:t>
            </w:r>
            <w:r w:rsidR="3A36B0D5" w:rsidRPr="1BA2ECCE">
              <w:rPr>
                <w:rFonts w:eastAsia="Calibri" w:cs="Arial"/>
                <w:color w:val="000000" w:themeColor="text1"/>
                <w:sz w:val="24"/>
                <w:szCs w:val="24"/>
              </w:rPr>
              <w:t>esilience and adaptation m</w:t>
            </w:r>
            <w:r w:rsidR="086B0825" w:rsidRPr="1BA2ECCE">
              <w:rPr>
                <w:rFonts w:eastAsia="Calibri" w:cs="Arial"/>
                <w:color w:val="000000" w:themeColor="text1"/>
                <w:sz w:val="24"/>
                <w:szCs w:val="24"/>
              </w:rPr>
              <w:t>eeting</w:t>
            </w:r>
            <w:r w:rsidR="01655D92" w:rsidRPr="1BA2ECCE">
              <w:rPr>
                <w:rFonts w:eastAsia="Calibri" w:cs="Arial"/>
                <w:color w:val="000000" w:themeColor="text1"/>
                <w:sz w:val="24"/>
                <w:szCs w:val="24"/>
              </w:rPr>
              <w:t xml:space="preserve"> also</w:t>
            </w:r>
            <w:r w:rsidR="086B0825" w:rsidRPr="1BA2ECCE">
              <w:rPr>
                <w:rFonts w:eastAsia="Calibri" w:cs="Arial"/>
                <w:color w:val="000000" w:themeColor="text1"/>
                <w:sz w:val="24"/>
                <w:szCs w:val="24"/>
              </w:rPr>
              <w:t xml:space="preserve"> looked at several </w:t>
            </w:r>
            <w:r w:rsidR="3454763C" w:rsidRPr="1BA2ECCE">
              <w:rPr>
                <w:rFonts w:eastAsia="Calibri" w:cs="Arial"/>
                <w:color w:val="000000" w:themeColor="text1"/>
                <w:sz w:val="24"/>
                <w:szCs w:val="24"/>
              </w:rPr>
              <w:t>projects</w:t>
            </w:r>
            <w:r w:rsidR="05576A3C" w:rsidRPr="1BA2ECCE">
              <w:rPr>
                <w:rFonts w:eastAsia="Calibri" w:cs="Arial"/>
                <w:color w:val="000000" w:themeColor="text1"/>
                <w:sz w:val="24"/>
                <w:szCs w:val="24"/>
              </w:rPr>
              <w:t xml:space="preserve"> that can be delivered on the ground</w:t>
            </w:r>
            <w:r w:rsidR="3454763C" w:rsidRPr="1BA2ECCE">
              <w:rPr>
                <w:rFonts w:eastAsia="Calibri" w:cs="Arial"/>
                <w:color w:val="000000" w:themeColor="text1"/>
                <w:sz w:val="24"/>
                <w:szCs w:val="24"/>
              </w:rPr>
              <w:t>.</w:t>
            </w:r>
            <w:r w:rsidR="18FCABA6" w:rsidRPr="1BA2ECCE">
              <w:rPr>
                <w:rFonts w:eastAsia="Calibri" w:cs="Arial"/>
                <w:color w:val="000000" w:themeColor="text1"/>
                <w:sz w:val="24"/>
                <w:szCs w:val="24"/>
              </w:rPr>
              <w:t xml:space="preserve"> </w:t>
            </w:r>
            <w:r w:rsidR="0C3A8D09" w:rsidRPr="1BA2ECCE">
              <w:rPr>
                <w:rFonts w:eastAsia="Calibri" w:cs="Arial"/>
                <w:color w:val="000000" w:themeColor="text1"/>
                <w:sz w:val="24"/>
                <w:szCs w:val="24"/>
              </w:rPr>
              <w:t>Commitments</w:t>
            </w:r>
            <w:r w:rsidRPr="1BA2ECCE">
              <w:rPr>
                <w:rFonts w:eastAsia="Calibri" w:cs="Arial"/>
                <w:color w:val="000000" w:themeColor="text1"/>
                <w:sz w:val="24"/>
                <w:szCs w:val="24"/>
              </w:rPr>
              <w:t xml:space="preserve"> </w:t>
            </w:r>
            <w:r w:rsidR="465F33DC" w:rsidRPr="1BA2ECCE">
              <w:rPr>
                <w:rFonts w:eastAsia="Calibri" w:cs="Arial"/>
                <w:color w:val="000000" w:themeColor="text1"/>
                <w:sz w:val="24"/>
                <w:szCs w:val="24"/>
              </w:rPr>
              <w:t xml:space="preserve">and proposals </w:t>
            </w:r>
            <w:r w:rsidRPr="1BA2ECCE">
              <w:rPr>
                <w:rFonts w:eastAsia="Calibri" w:cs="Arial"/>
                <w:color w:val="000000" w:themeColor="text1"/>
                <w:sz w:val="24"/>
                <w:szCs w:val="24"/>
              </w:rPr>
              <w:t>from the</w:t>
            </w:r>
            <w:r w:rsidR="4588170B" w:rsidRPr="1BA2ECCE">
              <w:rPr>
                <w:rFonts w:eastAsia="Calibri" w:cs="Arial"/>
                <w:color w:val="000000" w:themeColor="text1"/>
                <w:sz w:val="24"/>
                <w:szCs w:val="24"/>
              </w:rPr>
              <w:t xml:space="preserve"> </w:t>
            </w:r>
            <w:r w:rsidR="3454763C" w:rsidRPr="1BA2ECCE">
              <w:rPr>
                <w:rFonts w:eastAsia="Calibri" w:cs="Arial"/>
                <w:color w:val="000000" w:themeColor="text1"/>
                <w:sz w:val="24"/>
                <w:szCs w:val="24"/>
              </w:rPr>
              <w:t xml:space="preserve">Wildlife </w:t>
            </w:r>
            <w:r w:rsidR="4588170B" w:rsidRPr="1BA2ECCE">
              <w:rPr>
                <w:rFonts w:eastAsia="Calibri" w:cs="Arial"/>
                <w:color w:val="000000" w:themeColor="text1"/>
                <w:sz w:val="24"/>
                <w:szCs w:val="24"/>
              </w:rPr>
              <w:t>Trust and S</w:t>
            </w:r>
            <w:r w:rsidR="3454763C" w:rsidRPr="1BA2ECCE">
              <w:rPr>
                <w:rFonts w:eastAsia="Calibri" w:cs="Arial"/>
                <w:color w:val="000000" w:themeColor="text1"/>
                <w:sz w:val="24"/>
                <w:szCs w:val="24"/>
              </w:rPr>
              <w:t>evern Trent</w:t>
            </w:r>
            <w:r w:rsidR="65A39423" w:rsidRPr="1BA2ECCE">
              <w:rPr>
                <w:rFonts w:eastAsia="Calibri" w:cs="Arial"/>
                <w:color w:val="000000" w:themeColor="text1"/>
                <w:sz w:val="24"/>
                <w:szCs w:val="24"/>
              </w:rPr>
              <w:t xml:space="preserve"> </w:t>
            </w:r>
            <w:r w:rsidR="167FCD92" w:rsidRPr="1BA2ECCE">
              <w:rPr>
                <w:rFonts w:eastAsia="Calibri" w:cs="Arial"/>
                <w:color w:val="000000" w:themeColor="text1"/>
                <w:sz w:val="24"/>
                <w:szCs w:val="24"/>
              </w:rPr>
              <w:t xml:space="preserve">were presented at that meeting where all present were </w:t>
            </w:r>
            <w:r w:rsidR="3571DB48" w:rsidRPr="1BA2ECCE">
              <w:rPr>
                <w:rFonts w:eastAsia="Calibri" w:cs="Arial"/>
                <w:color w:val="000000" w:themeColor="text1"/>
                <w:sz w:val="24"/>
                <w:szCs w:val="24"/>
              </w:rPr>
              <w:t>considering</w:t>
            </w:r>
            <w:r w:rsidR="2919F88E" w:rsidRPr="1BA2ECCE">
              <w:rPr>
                <w:rFonts w:eastAsia="Calibri" w:cs="Arial"/>
                <w:color w:val="000000" w:themeColor="text1"/>
                <w:sz w:val="24"/>
                <w:szCs w:val="24"/>
              </w:rPr>
              <w:t xml:space="preserve"> ways of</w:t>
            </w:r>
            <w:r w:rsidR="3571DB48" w:rsidRPr="1BA2ECCE">
              <w:rPr>
                <w:rFonts w:eastAsia="Calibri" w:cs="Arial"/>
                <w:color w:val="000000" w:themeColor="text1"/>
                <w:sz w:val="24"/>
                <w:szCs w:val="24"/>
              </w:rPr>
              <w:t xml:space="preserve"> </w:t>
            </w:r>
            <w:r w:rsidR="65A39423" w:rsidRPr="1BA2ECCE">
              <w:rPr>
                <w:rFonts w:eastAsia="Calibri" w:cs="Arial"/>
                <w:color w:val="000000" w:themeColor="text1"/>
                <w:sz w:val="24"/>
                <w:szCs w:val="24"/>
              </w:rPr>
              <w:t xml:space="preserve">making sure </w:t>
            </w:r>
            <w:r w:rsidR="07BA6264" w:rsidRPr="1BA2ECCE">
              <w:rPr>
                <w:rFonts w:eastAsia="Calibri" w:cs="Arial"/>
                <w:color w:val="000000" w:themeColor="text1"/>
                <w:sz w:val="24"/>
                <w:szCs w:val="24"/>
              </w:rPr>
              <w:t xml:space="preserve">we created </w:t>
            </w:r>
            <w:r w:rsidR="65A39423" w:rsidRPr="1BA2ECCE">
              <w:rPr>
                <w:rFonts w:eastAsia="Calibri" w:cs="Arial"/>
                <w:color w:val="000000" w:themeColor="text1"/>
                <w:sz w:val="24"/>
                <w:szCs w:val="24"/>
              </w:rPr>
              <w:t xml:space="preserve">a more resilient City, </w:t>
            </w:r>
            <w:r w:rsidR="192380FC" w:rsidRPr="1BA2ECCE">
              <w:rPr>
                <w:rFonts w:eastAsia="Calibri" w:cs="Arial"/>
                <w:color w:val="000000" w:themeColor="text1"/>
                <w:sz w:val="24"/>
                <w:szCs w:val="24"/>
              </w:rPr>
              <w:t>w</w:t>
            </w:r>
            <w:r w:rsidR="45568CC6" w:rsidRPr="1BA2ECCE">
              <w:rPr>
                <w:rFonts w:eastAsia="Calibri" w:cs="Arial"/>
                <w:color w:val="000000" w:themeColor="text1"/>
                <w:sz w:val="24"/>
                <w:szCs w:val="24"/>
              </w:rPr>
              <w:t>hich values</w:t>
            </w:r>
            <w:r w:rsidR="192380FC" w:rsidRPr="1BA2ECCE">
              <w:rPr>
                <w:rFonts w:eastAsia="Calibri" w:cs="Arial"/>
                <w:color w:val="000000" w:themeColor="text1"/>
                <w:sz w:val="24"/>
                <w:szCs w:val="24"/>
              </w:rPr>
              <w:t xml:space="preserve"> </w:t>
            </w:r>
            <w:r w:rsidR="65A39423" w:rsidRPr="1BA2ECCE">
              <w:rPr>
                <w:rFonts w:eastAsia="Calibri" w:cs="Arial"/>
                <w:color w:val="000000" w:themeColor="text1"/>
                <w:sz w:val="24"/>
                <w:szCs w:val="24"/>
              </w:rPr>
              <w:t xml:space="preserve">greenspace and </w:t>
            </w:r>
            <w:r w:rsidR="2EC6C0D4" w:rsidRPr="1BA2ECCE">
              <w:rPr>
                <w:rFonts w:eastAsia="Calibri" w:cs="Arial"/>
                <w:color w:val="000000" w:themeColor="text1"/>
                <w:sz w:val="24"/>
                <w:szCs w:val="24"/>
              </w:rPr>
              <w:t xml:space="preserve">the importance of environmental protection for </w:t>
            </w:r>
            <w:r w:rsidR="55391D8E" w:rsidRPr="1BA2ECCE">
              <w:rPr>
                <w:rFonts w:eastAsia="Calibri" w:cs="Arial"/>
                <w:color w:val="000000" w:themeColor="text1"/>
                <w:sz w:val="24"/>
                <w:szCs w:val="24"/>
              </w:rPr>
              <w:t xml:space="preserve">addressing </w:t>
            </w:r>
            <w:r w:rsidR="65A39423" w:rsidRPr="1BA2ECCE">
              <w:rPr>
                <w:rFonts w:eastAsia="Calibri" w:cs="Arial"/>
                <w:color w:val="000000" w:themeColor="text1"/>
                <w:sz w:val="24"/>
                <w:szCs w:val="24"/>
              </w:rPr>
              <w:t xml:space="preserve">health issues, </w:t>
            </w:r>
            <w:r w:rsidR="3F63963C" w:rsidRPr="1BA2ECCE">
              <w:rPr>
                <w:rFonts w:eastAsia="Calibri" w:cs="Arial"/>
                <w:color w:val="000000" w:themeColor="text1"/>
                <w:sz w:val="24"/>
                <w:szCs w:val="24"/>
              </w:rPr>
              <w:t xml:space="preserve">a chance to test bed changes in urban design to see </w:t>
            </w:r>
            <w:r w:rsidR="65A39423" w:rsidRPr="1BA2ECCE">
              <w:rPr>
                <w:rFonts w:eastAsia="Calibri" w:cs="Arial"/>
                <w:color w:val="000000" w:themeColor="text1"/>
                <w:sz w:val="24"/>
                <w:szCs w:val="24"/>
              </w:rPr>
              <w:t>what</w:t>
            </w:r>
            <w:r w:rsidR="7ECC4134" w:rsidRPr="1BA2ECCE">
              <w:rPr>
                <w:rFonts w:eastAsia="Calibri" w:cs="Arial"/>
                <w:color w:val="000000" w:themeColor="text1"/>
                <w:sz w:val="24"/>
                <w:szCs w:val="24"/>
              </w:rPr>
              <w:t xml:space="preserve"> it can do to address risks and make </w:t>
            </w:r>
            <w:r w:rsidR="65A39423" w:rsidRPr="1BA2ECCE">
              <w:rPr>
                <w:rFonts w:eastAsia="Calibri" w:cs="Arial"/>
                <w:color w:val="000000" w:themeColor="text1"/>
                <w:sz w:val="24"/>
                <w:szCs w:val="24"/>
              </w:rPr>
              <w:t xml:space="preserve"> </w:t>
            </w:r>
            <w:r w:rsidR="6C4CD50E" w:rsidRPr="1BA2ECCE">
              <w:rPr>
                <w:rFonts w:eastAsia="Calibri" w:cs="Arial"/>
                <w:color w:val="000000" w:themeColor="text1"/>
                <w:sz w:val="24"/>
                <w:szCs w:val="24"/>
              </w:rPr>
              <w:t xml:space="preserve">Coventry </w:t>
            </w:r>
            <w:r w:rsidR="70F53874" w:rsidRPr="1BA2ECCE">
              <w:rPr>
                <w:rFonts w:eastAsia="Calibri" w:cs="Arial"/>
                <w:color w:val="000000" w:themeColor="text1"/>
                <w:sz w:val="24"/>
                <w:szCs w:val="24"/>
              </w:rPr>
              <w:t xml:space="preserve">a better safer place to live.   The meeting also started to </w:t>
            </w:r>
            <w:r w:rsidR="65A39423" w:rsidRPr="1BA2ECCE">
              <w:rPr>
                <w:rFonts w:eastAsia="Calibri" w:cs="Arial"/>
                <w:color w:val="000000" w:themeColor="text1"/>
                <w:sz w:val="24"/>
                <w:szCs w:val="24"/>
              </w:rPr>
              <w:t>think of</w:t>
            </w:r>
            <w:r w:rsidR="58444AF0" w:rsidRPr="1BA2ECCE">
              <w:rPr>
                <w:rFonts w:eastAsia="Calibri" w:cs="Arial"/>
                <w:color w:val="000000" w:themeColor="text1"/>
                <w:sz w:val="24"/>
                <w:szCs w:val="24"/>
              </w:rPr>
              <w:t xml:space="preserve"> future</w:t>
            </w:r>
            <w:r w:rsidR="65A39423" w:rsidRPr="1BA2ECCE">
              <w:rPr>
                <w:rFonts w:eastAsia="Calibri" w:cs="Arial"/>
                <w:color w:val="000000" w:themeColor="text1"/>
                <w:sz w:val="24"/>
                <w:szCs w:val="24"/>
              </w:rPr>
              <w:t xml:space="preserve"> investment and </w:t>
            </w:r>
            <w:r w:rsidR="3AB90ED5" w:rsidRPr="1BA2ECCE">
              <w:rPr>
                <w:rFonts w:eastAsia="Calibri" w:cs="Arial"/>
                <w:color w:val="000000" w:themeColor="text1"/>
                <w:sz w:val="24"/>
                <w:szCs w:val="24"/>
              </w:rPr>
              <w:t>o</w:t>
            </w:r>
            <w:r w:rsidR="65A39423" w:rsidRPr="1BA2ECCE">
              <w:rPr>
                <w:rFonts w:eastAsia="Calibri" w:cs="Arial"/>
                <w:color w:val="000000" w:themeColor="text1"/>
                <w:sz w:val="24"/>
                <w:szCs w:val="24"/>
              </w:rPr>
              <w:t>pportunit</w:t>
            </w:r>
            <w:r w:rsidR="2951B2BB" w:rsidRPr="1BA2ECCE">
              <w:rPr>
                <w:rFonts w:eastAsia="Calibri" w:cs="Arial"/>
                <w:color w:val="000000" w:themeColor="text1"/>
                <w:sz w:val="24"/>
                <w:szCs w:val="24"/>
              </w:rPr>
              <w:t>ies</w:t>
            </w:r>
            <w:r w:rsidR="2CB92A46" w:rsidRPr="1BA2ECCE">
              <w:rPr>
                <w:rFonts w:eastAsia="Calibri" w:cs="Arial"/>
                <w:color w:val="000000" w:themeColor="text1"/>
                <w:sz w:val="24"/>
                <w:szCs w:val="24"/>
              </w:rPr>
              <w:t xml:space="preserve"> for future </w:t>
            </w:r>
            <w:r w:rsidR="00B459ED" w:rsidRPr="1BA2ECCE">
              <w:rPr>
                <w:rFonts w:eastAsia="Calibri" w:cs="Arial"/>
                <w:color w:val="000000" w:themeColor="text1"/>
                <w:sz w:val="24"/>
                <w:szCs w:val="24"/>
              </w:rPr>
              <w:t>pathways.</w:t>
            </w:r>
          </w:p>
          <w:p w14:paraId="0C788032" w14:textId="333163B5" w:rsidR="1BA2ECCE" w:rsidRDefault="1BA2ECCE" w:rsidP="1BA2ECCE">
            <w:pPr>
              <w:pStyle w:val="ListParagraph"/>
              <w:ind w:left="757"/>
              <w:jc w:val="both"/>
              <w:rPr>
                <w:rFonts w:eastAsia="Calibri" w:cs="Arial"/>
                <w:color w:val="000000" w:themeColor="text1"/>
                <w:sz w:val="24"/>
                <w:szCs w:val="24"/>
              </w:rPr>
            </w:pPr>
          </w:p>
          <w:p w14:paraId="582C0B42" w14:textId="01D4CE7A" w:rsidR="00EB6841" w:rsidRPr="004A2920" w:rsidRDefault="004A2920" w:rsidP="0088484B">
            <w:pPr>
              <w:pStyle w:val="ListParagraph"/>
              <w:numPr>
                <w:ilvl w:val="0"/>
                <w:numId w:val="25"/>
              </w:numPr>
              <w:rPr>
                <w:rFonts w:eastAsia="Calibri" w:cs="Arial"/>
                <w:color w:val="000000" w:themeColor="text1"/>
                <w:sz w:val="24"/>
                <w:szCs w:val="24"/>
              </w:rPr>
            </w:pPr>
            <w:r w:rsidRPr="00156DE2">
              <w:rPr>
                <w:rFonts w:cs="Arial"/>
                <w:color w:val="000000" w:themeColor="text1"/>
                <w:sz w:val="24"/>
                <w:szCs w:val="24"/>
              </w:rPr>
              <w:t>MJ asked if anybody had any questions, none were received.</w:t>
            </w:r>
          </w:p>
        </w:tc>
        <w:tc>
          <w:tcPr>
            <w:tcW w:w="987" w:type="dxa"/>
          </w:tcPr>
          <w:p w14:paraId="2CB8BCF8" w14:textId="77777777" w:rsidR="00EB6841" w:rsidRDefault="00EB6841" w:rsidP="0088484B">
            <w:pPr>
              <w:rPr>
                <w:rFonts w:cs="Arial"/>
                <w:b/>
                <w:bCs/>
                <w:szCs w:val="22"/>
              </w:rPr>
            </w:pPr>
          </w:p>
        </w:tc>
      </w:tr>
      <w:tr w:rsidR="00EB6841" w:rsidRPr="00A84333" w14:paraId="06356038" w14:textId="77777777" w:rsidTr="1BA2ECCE">
        <w:trPr>
          <w:trHeight w:val="557"/>
        </w:trPr>
        <w:tc>
          <w:tcPr>
            <w:tcW w:w="562" w:type="dxa"/>
          </w:tcPr>
          <w:p w14:paraId="4DC45B45" w14:textId="66442F4C" w:rsidR="00EB6841" w:rsidRDefault="00D1648A" w:rsidP="0088484B">
            <w:pPr>
              <w:spacing w:before="40" w:after="40"/>
              <w:rPr>
                <w:rFonts w:cs="Arial"/>
                <w:b/>
                <w:szCs w:val="22"/>
              </w:rPr>
            </w:pPr>
            <w:r>
              <w:rPr>
                <w:rFonts w:cs="Arial"/>
                <w:b/>
                <w:szCs w:val="22"/>
              </w:rPr>
              <w:t>6.4</w:t>
            </w:r>
          </w:p>
        </w:tc>
        <w:tc>
          <w:tcPr>
            <w:tcW w:w="9078" w:type="dxa"/>
          </w:tcPr>
          <w:p w14:paraId="365B2591" w14:textId="2E4F4BF5" w:rsidR="00985592" w:rsidRPr="00CD0E94" w:rsidRDefault="203FAC35" w:rsidP="00985592">
            <w:pPr>
              <w:rPr>
                <w:rFonts w:eastAsia="Calibri" w:cs="Arial"/>
                <w:b/>
                <w:bCs/>
                <w:color w:val="000000" w:themeColor="text1"/>
                <w:sz w:val="24"/>
                <w:szCs w:val="24"/>
              </w:rPr>
            </w:pPr>
            <w:r w:rsidRPr="1BA2ECCE">
              <w:rPr>
                <w:rFonts w:eastAsia="Calibri" w:cs="Arial"/>
                <w:b/>
                <w:bCs/>
                <w:color w:val="000000" w:themeColor="text1"/>
                <w:sz w:val="24"/>
                <w:szCs w:val="24"/>
              </w:rPr>
              <w:t>Fairer Green Futures</w:t>
            </w:r>
            <w:r w:rsidRPr="1BA2ECCE">
              <w:rPr>
                <w:rFonts w:eastAsia="Calibri" w:cs="Arial"/>
                <w:color w:val="000000" w:themeColor="text1"/>
                <w:sz w:val="24"/>
                <w:szCs w:val="24"/>
              </w:rPr>
              <w:t xml:space="preserve"> </w:t>
            </w:r>
            <w:r w:rsidRPr="1BA2ECCE">
              <w:rPr>
                <w:rFonts w:eastAsia="Calibri" w:cs="Arial"/>
                <w:b/>
                <w:bCs/>
                <w:color w:val="000000" w:themeColor="text1"/>
                <w:sz w:val="24"/>
                <w:szCs w:val="24"/>
              </w:rPr>
              <w:t xml:space="preserve">- </w:t>
            </w:r>
            <w:r w:rsidRPr="1BA2ECCE">
              <w:rPr>
                <w:rFonts w:eastAsia="Calibri" w:cs="Arial"/>
                <w:b/>
                <w:bCs/>
                <w:i/>
                <w:iCs/>
                <w:color w:val="000000" w:themeColor="text1"/>
                <w:sz w:val="24"/>
                <w:szCs w:val="24"/>
              </w:rPr>
              <w:t>Clare Wightman</w:t>
            </w:r>
            <w:r w:rsidRPr="1BA2ECCE">
              <w:rPr>
                <w:rFonts w:eastAsia="Calibri" w:cs="Arial"/>
                <w:b/>
                <w:bCs/>
                <w:color w:val="000000" w:themeColor="text1"/>
                <w:sz w:val="24"/>
                <w:szCs w:val="24"/>
              </w:rPr>
              <w:t xml:space="preserve"> (CEO - Grapevine) &amp; </w:t>
            </w:r>
            <w:r w:rsidRPr="1BA2ECCE">
              <w:rPr>
                <w:rFonts w:eastAsia="Calibri" w:cs="Arial"/>
                <w:b/>
                <w:bCs/>
                <w:i/>
                <w:iCs/>
                <w:color w:val="000000" w:themeColor="text1"/>
                <w:sz w:val="24"/>
                <w:szCs w:val="24"/>
              </w:rPr>
              <w:t xml:space="preserve">Professor Helen   </w:t>
            </w:r>
            <w:r w:rsidR="00985592">
              <w:tab/>
            </w:r>
            <w:r w:rsidRPr="1BA2ECCE">
              <w:rPr>
                <w:rFonts w:eastAsia="Calibri" w:cs="Arial"/>
                <w:b/>
                <w:bCs/>
                <w:i/>
                <w:iCs/>
                <w:color w:val="000000" w:themeColor="text1"/>
                <w:sz w:val="24"/>
                <w:szCs w:val="24"/>
              </w:rPr>
              <w:t xml:space="preserve">               Wheatley</w:t>
            </w:r>
            <w:r w:rsidRPr="1BA2ECCE">
              <w:rPr>
                <w:rFonts w:eastAsia="Calibri" w:cs="Arial"/>
                <w:b/>
                <w:bCs/>
                <w:color w:val="000000" w:themeColor="text1"/>
                <w:sz w:val="24"/>
                <w:szCs w:val="24"/>
              </w:rPr>
              <w:t xml:space="preserve"> (</w:t>
            </w:r>
            <w:r w:rsidRPr="1BA2ECCE">
              <w:rPr>
                <w:rFonts w:eastAsia="Calibri" w:cs="Arial"/>
                <w:b/>
                <w:bCs/>
                <w:sz w:val="24"/>
                <w:szCs w:val="24"/>
              </w:rPr>
              <w:t>Academic Director, Warwick Institute of Engagement</w:t>
            </w:r>
            <w:r w:rsidRPr="1BA2ECCE">
              <w:rPr>
                <w:rFonts w:eastAsia="Calibri" w:cs="Arial"/>
                <w:b/>
                <w:bCs/>
                <w:color w:val="000000" w:themeColor="text1"/>
                <w:sz w:val="24"/>
                <w:szCs w:val="24"/>
              </w:rPr>
              <w:t xml:space="preserve">) </w:t>
            </w:r>
          </w:p>
          <w:p w14:paraId="063D06C3" w14:textId="7D03F650" w:rsidR="1BA2ECCE" w:rsidRDefault="1BA2ECCE" w:rsidP="1BA2ECCE">
            <w:pPr>
              <w:rPr>
                <w:rFonts w:eastAsia="Calibri" w:cs="Arial"/>
                <w:b/>
                <w:bCs/>
                <w:color w:val="000000" w:themeColor="text1"/>
                <w:sz w:val="24"/>
                <w:szCs w:val="24"/>
              </w:rPr>
            </w:pPr>
          </w:p>
          <w:p w14:paraId="6768E069" w14:textId="052B3FA5" w:rsidR="00726C73" w:rsidRDefault="4AF89605" w:rsidP="00726C73">
            <w:pPr>
              <w:pStyle w:val="ListParagraph"/>
              <w:numPr>
                <w:ilvl w:val="0"/>
                <w:numId w:val="25"/>
              </w:numPr>
              <w:rPr>
                <w:rFonts w:eastAsia="Calibri" w:cs="Arial"/>
                <w:color w:val="000000" w:themeColor="text1"/>
                <w:sz w:val="24"/>
                <w:szCs w:val="24"/>
              </w:rPr>
            </w:pPr>
            <w:r w:rsidRPr="1BA2ECCE">
              <w:rPr>
                <w:rFonts w:eastAsia="Calibri" w:cs="Arial"/>
                <w:color w:val="000000" w:themeColor="text1"/>
                <w:sz w:val="24"/>
                <w:szCs w:val="24"/>
              </w:rPr>
              <w:t>H</w:t>
            </w:r>
            <w:r w:rsidR="2951B2BB" w:rsidRPr="1BA2ECCE">
              <w:rPr>
                <w:rFonts w:eastAsia="Calibri" w:cs="Arial"/>
                <w:color w:val="000000" w:themeColor="text1"/>
                <w:sz w:val="24"/>
                <w:szCs w:val="24"/>
              </w:rPr>
              <w:t>W</w:t>
            </w:r>
            <w:r w:rsidRPr="1BA2ECCE">
              <w:rPr>
                <w:rFonts w:eastAsia="Calibri" w:cs="Arial"/>
                <w:color w:val="000000" w:themeColor="text1"/>
                <w:sz w:val="24"/>
                <w:szCs w:val="24"/>
              </w:rPr>
              <w:t xml:space="preserve"> </w:t>
            </w:r>
            <w:r w:rsidR="2951B2BB" w:rsidRPr="1BA2ECCE">
              <w:rPr>
                <w:rFonts w:eastAsia="Calibri" w:cs="Arial"/>
                <w:color w:val="000000" w:themeColor="text1"/>
                <w:sz w:val="24"/>
                <w:szCs w:val="24"/>
              </w:rPr>
              <w:t>advised that there has been a lot o</w:t>
            </w:r>
            <w:r w:rsidR="71271948" w:rsidRPr="1BA2ECCE">
              <w:rPr>
                <w:rFonts w:eastAsia="Calibri" w:cs="Arial"/>
                <w:color w:val="000000" w:themeColor="text1"/>
                <w:sz w:val="24"/>
                <w:szCs w:val="24"/>
              </w:rPr>
              <w:t>f</w:t>
            </w:r>
            <w:r w:rsidRPr="1BA2ECCE">
              <w:rPr>
                <w:rFonts w:eastAsia="Calibri" w:cs="Arial"/>
                <w:color w:val="000000" w:themeColor="text1"/>
                <w:sz w:val="24"/>
                <w:szCs w:val="24"/>
              </w:rPr>
              <w:t xml:space="preserve"> </w:t>
            </w:r>
            <w:r w:rsidR="00072273" w:rsidRPr="1BA2ECCE">
              <w:rPr>
                <w:rFonts w:eastAsia="Calibri" w:cs="Arial"/>
                <w:color w:val="000000" w:themeColor="text1"/>
                <w:sz w:val="24"/>
                <w:szCs w:val="24"/>
              </w:rPr>
              <w:t>diaries</w:t>
            </w:r>
            <w:r w:rsidRPr="1BA2ECCE">
              <w:rPr>
                <w:rFonts w:eastAsia="Calibri" w:cs="Arial"/>
                <w:color w:val="000000" w:themeColor="text1"/>
                <w:sz w:val="24"/>
                <w:szCs w:val="24"/>
              </w:rPr>
              <w:t xml:space="preserve"> wrangling to figure out </w:t>
            </w:r>
            <w:r w:rsidR="2951B2BB" w:rsidRPr="1BA2ECCE">
              <w:rPr>
                <w:rFonts w:eastAsia="Calibri" w:cs="Arial"/>
                <w:color w:val="000000" w:themeColor="text1"/>
                <w:sz w:val="24"/>
                <w:szCs w:val="24"/>
              </w:rPr>
              <w:t>time to review the</w:t>
            </w:r>
            <w:r w:rsidRPr="1BA2ECCE">
              <w:rPr>
                <w:rFonts w:eastAsia="Calibri" w:cs="Arial"/>
                <w:color w:val="000000" w:themeColor="text1"/>
                <w:sz w:val="24"/>
                <w:szCs w:val="24"/>
              </w:rPr>
              <w:t xml:space="preserve"> report that </w:t>
            </w:r>
            <w:r w:rsidR="2951B2BB" w:rsidRPr="1BA2ECCE">
              <w:rPr>
                <w:rFonts w:eastAsia="Calibri" w:cs="Arial"/>
                <w:color w:val="000000" w:themeColor="text1"/>
                <w:sz w:val="24"/>
                <w:szCs w:val="24"/>
              </w:rPr>
              <w:t>had been commissioned</w:t>
            </w:r>
            <w:r w:rsidR="0CF69585" w:rsidRPr="1BA2ECCE">
              <w:rPr>
                <w:rFonts w:eastAsia="Calibri" w:cs="Arial"/>
                <w:color w:val="000000" w:themeColor="text1"/>
                <w:sz w:val="24"/>
                <w:szCs w:val="24"/>
              </w:rPr>
              <w:t xml:space="preserve"> </w:t>
            </w:r>
            <w:r w:rsidR="0C02D711" w:rsidRPr="1BA2ECCE">
              <w:rPr>
                <w:rFonts w:eastAsia="Calibri" w:cs="Arial"/>
                <w:color w:val="000000" w:themeColor="text1"/>
                <w:sz w:val="24"/>
                <w:szCs w:val="24"/>
              </w:rPr>
              <w:t xml:space="preserve">and how </w:t>
            </w:r>
            <w:r w:rsidR="0CF69585" w:rsidRPr="1BA2ECCE">
              <w:rPr>
                <w:rFonts w:eastAsia="Calibri" w:cs="Arial"/>
                <w:color w:val="000000" w:themeColor="text1"/>
                <w:sz w:val="24"/>
                <w:szCs w:val="24"/>
              </w:rPr>
              <w:t xml:space="preserve">this </w:t>
            </w:r>
            <w:r w:rsidR="0C02D711" w:rsidRPr="1BA2ECCE">
              <w:rPr>
                <w:rFonts w:eastAsia="Calibri" w:cs="Arial"/>
                <w:color w:val="000000" w:themeColor="text1"/>
                <w:sz w:val="24"/>
                <w:szCs w:val="24"/>
              </w:rPr>
              <w:t>work</w:t>
            </w:r>
            <w:r w:rsidR="0CF69585" w:rsidRPr="1BA2ECCE">
              <w:rPr>
                <w:rFonts w:eastAsia="Calibri" w:cs="Arial"/>
                <w:color w:val="000000" w:themeColor="text1"/>
                <w:sz w:val="24"/>
                <w:szCs w:val="24"/>
              </w:rPr>
              <w:t>s</w:t>
            </w:r>
            <w:r w:rsidR="0C02D711" w:rsidRPr="1BA2ECCE">
              <w:rPr>
                <w:rFonts w:eastAsia="Calibri" w:cs="Arial"/>
                <w:color w:val="000000" w:themeColor="text1"/>
                <w:sz w:val="24"/>
                <w:szCs w:val="24"/>
              </w:rPr>
              <w:t xml:space="preserve"> for just transition.</w:t>
            </w:r>
            <w:r w:rsidR="0CF69585" w:rsidRPr="1BA2ECCE">
              <w:rPr>
                <w:rFonts w:eastAsia="Calibri" w:cs="Arial"/>
                <w:color w:val="000000" w:themeColor="text1"/>
                <w:sz w:val="24"/>
                <w:szCs w:val="24"/>
              </w:rPr>
              <w:t xml:space="preserve"> There is a</w:t>
            </w:r>
            <w:r w:rsidR="0C02D711" w:rsidRPr="1BA2ECCE">
              <w:rPr>
                <w:rFonts w:eastAsia="Calibri" w:cs="Arial"/>
                <w:color w:val="000000" w:themeColor="text1"/>
                <w:sz w:val="24"/>
                <w:szCs w:val="24"/>
              </w:rPr>
              <w:t xml:space="preserve"> </w:t>
            </w:r>
            <w:r w:rsidR="0CF69585" w:rsidRPr="1BA2ECCE">
              <w:rPr>
                <w:rFonts w:eastAsia="Calibri" w:cs="Arial"/>
                <w:color w:val="000000" w:themeColor="text1"/>
                <w:sz w:val="24"/>
                <w:szCs w:val="24"/>
              </w:rPr>
              <w:t>w</w:t>
            </w:r>
            <w:r w:rsidR="0C02D711" w:rsidRPr="1BA2ECCE">
              <w:rPr>
                <w:rFonts w:eastAsia="Calibri" w:cs="Arial"/>
                <w:color w:val="000000" w:themeColor="text1"/>
                <w:sz w:val="24"/>
                <w:szCs w:val="24"/>
              </w:rPr>
              <w:t xml:space="preserve">orkshop </w:t>
            </w:r>
            <w:r w:rsidR="12B3BF39" w:rsidRPr="1BA2ECCE">
              <w:rPr>
                <w:rFonts w:eastAsia="Calibri" w:cs="Arial"/>
                <w:color w:val="000000" w:themeColor="text1"/>
                <w:sz w:val="24"/>
                <w:szCs w:val="24"/>
              </w:rPr>
              <w:t xml:space="preserve">at One Friargate </w:t>
            </w:r>
            <w:r w:rsidR="0C02D711" w:rsidRPr="1BA2ECCE">
              <w:rPr>
                <w:rFonts w:eastAsia="Calibri" w:cs="Arial"/>
                <w:color w:val="000000" w:themeColor="text1"/>
                <w:sz w:val="24"/>
                <w:szCs w:val="24"/>
              </w:rPr>
              <w:t xml:space="preserve">next month </w:t>
            </w:r>
            <w:r w:rsidR="0EB8BE27" w:rsidRPr="1BA2ECCE">
              <w:rPr>
                <w:rFonts w:eastAsia="Calibri" w:cs="Arial"/>
                <w:color w:val="000000" w:themeColor="text1"/>
                <w:sz w:val="24"/>
                <w:szCs w:val="24"/>
              </w:rPr>
              <w:t xml:space="preserve">on </w:t>
            </w:r>
            <w:r w:rsidR="408412A5" w:rsidRPr="1BA2ECCE">
              <w:rPr>
                <w:rFonts w:eastAsia="Calibri" w:cs="Arial"/>
                <w:color w:val="000000" w:themeColor="text1"/>
                <w:sz w:val="24"/>
                <w:szCs w:val="24"/>
              </w:rPr>
              <w:t xml:space="preserve">Thursday </w:t>
            </w:r>
            <w:r w:rsidR="0EB8BE27" w:rsidRPr="1BA2ECCE">
              <w:rPr>
                <w:rFonts w:eastAsia="Calibri" w:cs="Arial"/>
                <w:color w:val="000000" w:themeColor="text1"/>
                <w:sz w:val="24"/>
                <w:szCs w:val="24"/>
              </w:rPr>
              <w:t xml:space="preserve">the </w:t>
            </w:r>
            <w:proofErr w:type="gramStart"/>
            <w:r w:rsidR="0EB8BE27" w:rsidRPr="1BA2ECCE">
              <w:rPr>
                <w:rFonts w:eastAsia="Calibri" w:cs="Arial"/>
                <w:color w:val="000000" w:themeColor="text1"/>
                <w:sz w:val="24"/>
                <w:szCs w:val="24"/>
              </w:rPr>
              <w:t>13</w:t>
            </w:r>
            <w:r w:rsidR="0EB8BE27" w:rsidRPr="1BA2ECCE">
              <w:rPr>
                <w:rFonts w:eastAsia="Calibri" w:cs="Arial"/>
                <w:color w:val="000000" w:themeColor="text1"/>
                <w:sz w:val="24"/>
                <w:szCs w:val="24"/>
                <w:vertAlign w:val="superscript"/>
              </w:rPr>
              <w:t>th</w:t>
            </w:r>
            <w:proofErr w:type="gramEnd"/>
            <w:r w:rsidR="0EB8BE27" w:rsidRPr="1BA2ECCE">
              <w:rPr>
                <w:rFonts w:eastAsia="Calibri" w:cs="Arial"/>
                <w:color w:val="000000" w:themeColor="text1"/>
                <w:sz w:val="24"/>
                <w:szCs w:val="24"/>
              </w:rPr>
              <w:t xml:space="preserve"> June 2</w:t>
            </w:r>
            <w:r w:rsidR="00F9326B">
              <w:rPr>
                <w:rFonts w:eastAsia="Calibri" w:cs="Arial"/>
                <w:color w:val="000000" w:themeColor="text1"/>
                <w:sz w:val="24"/>
                <w:szCs w:val="24"/>
              </w:rPr>
              <w:t>:00pm</w:t>
            </w:r>
            <w:r w:rsidR="0EB8BE27" w:rsidRPr="1BA2ECCE">
              <w:rPr>
                <w:rFonts w:eastAsia="Calibri" w:cs="Arial"/>
                <w:color w:val="000000" w:themeColor="text1"/>
                <w:sz w:val="24"/>
                <w:szCs w:val="24"/>
              </w:rPr>
              <w:t xml:space="preserve"> to 5:30pm </w:t>
            </w:r>
            <w:r w:rsidR="0C02D711" w:rsidRPr="1BA2ECCE">
              <w:rPr>
                <w:rFonts w:eastAsia="Calibri" w:cs="Arial"/>
                <w:color w:val="000000" w:themeColor="text1"/>
                <w:sz w:val="24"/>
                <w:szCs w:val="24"/>
              </w:rPr>
              <w:t>to bottom this out</w:t>
            </w:r>
            <w:r w:rsidR="2B6A2B7A" w:rsidRPr="1BA2ECCE">
              <w:rPr>
                <w:rFonts w:eastAsia="Calibri" w:cs="Arial"/>
                <w:color w:val="000000" w:themeColor="text1"/>
                <w:sz w:val="24"/>
                <w:szCs w:val="24"/>
              </w:rPr>
              <w:t xml:space="preserve"> and then work can commence.</w:t>
            </w:r>
          </w:p>
          <w:p w14:paraId="5CB85974" w14:textId="20C7441A" w:rsidR="1BA2ECCE" w:rsidRDefault="1BA2ECCE" w:rsidP="1BA2ECCE">
            <w:pPr>
              <w:pStyle w:val="ListParagraph"/>
              <w:ind w:left="757"/>
              <w:rPr>
                <w:rFonts w:eastAsia="Calibri" w:cs="Arial"/>
                <w:color w:val="000000" w:themeColor="text1"/>
                <w:sz w:val="24"/>
                <w:szCs w:val="24"/>
              </w:rPr>
            </w:pPr>
          </w:p>
          <w:p w14:paraId="4E624284" w14:textId="204C2A2D" w:rsidR="00D01047" w:rsidRPr="004F4944" w:rsidRDefault="2B6A2B7A" w:rsidP="00CD0E94">
            <w:pPr>
              <w:pStyle w:val="ListParagraph"/>
              <w:numPr>
                <w:ilvl w:val="0"/>
                <w:numId w:val="25"/>
              </w:numPr>
              <w:rPr>
                <w:rFonts w:cs="Arial"/>
                <w:b/>
                <w:bCs/>
                <w:sz w:val="24"/>
                <w:szCs w:val="24"/>
              </w:rPr>
            </w:pPr>
            <w:r w:rsidRPr="1BA2ECCE">
              <w:rPr>
                <w:rFonts w:cs="Arial"/>
                <w:color w:val="000000" w:themeColor="text1"/>
                <w:sz w:val="24"/>
                <w:szCs w:val="24"/>
              </w:rPr>
              <w:t>MJ asked if anybody had any questions, none were received</w:t>
            </w:r>
            <w:r w:rsidR="71271948" w:rsidRPr="1BA2ECCE">
              <w:rPr>
                <w:rFonts w:cs="Arial"/>
                <w:color w:val="000000" w:themeColor="text1"/>
                <w:sz w:val="24"/>
                <w:szCs w:val="24"/>
              </w:rPr>
              <w:t>.</w:t>
            </w:r>
          </w:p>
          <w:p w14:paraId="00EE55B7" w14:textId="78491776" w:rsidR="00D01047" w:rsidRPr="004F4944" w:rsidRDefault="00D01047" w:rsidP="1BA2ECCE">
            <w:pPr>
              <w:pStyle w:val="ListParagraph"/>
              <w:ind w:left="757"/>
              <w:rPr>
                <w:rFonts w:cs="Arial"/>
                <w:b/>
                <w:bCs/>
                <w:sz w:val="24"/>
                <w:szCs w:val="24"/>
              </w:rPr>
            </w:pPr>
          </w:p>
        </w:tc>
        <w:tc>
          <w:tcPr>
            <w:tcW w:w="987" w:type="dxa"/>
          </w:tcPr>
          <w:p w14:paraId="525AF352" w14:textId="77777777" w:rsidR="00EB6841" w:rsidRDefault="00EB6841" w:rsidP="0088484B">
            <w:pPr>
              <w:rPr>
                <w:rFonts w:cs="Arial"/>
                <w:b/>
                <w:bCs/>
                <w:szCs w:val="22"/>
              </w:rPr>
            </w:pPr>
          </w:p>
        </w:tc>
      </w:tr>
      <w:tr w:rsidR="00223C8D" w:rsidRPr="00A84333" w14:paraId="5F2E07BD" w14:textId="77777777" w:rsidTr="1BA2ECCE">
        <w:trPr>
          <w:trHeight w:val="557"/>
        </w:trPr>
        <w:tc>
          <w:tcPr>
            <w:tcW w:w="562" w:type="dxa"/>
          </w:tcPr>
          <w:p w14:paraId="16BEFFA9" w14:textId="1F0CCA2C" w:rsidR="00223C8D" w:rsidRDefault="00223C8D" w:rsidP="0088484B">
            <w:pPr>
              <w:spacing w:before="40" w:after="40"/>
              <w:rPr>
                <w:rFonts w:cs="Arial"/>
                <w:b/>
                <w:szCs w:val="22"/>
              </w:rPr>
            </w:pPr>
            <w:r>
              <w:rPr>
                <w:rFonts w:cs="Arial"/>
                <w:b/>
                <w:szCs w:val="22"/>
              </w:rPr>
              <w:t>6.5</w:t>
            </w:r>
          </w:p>
        </w:tc>
        <w:tc>
          <w:tcPr>
            <w:tcW w:w="9078" w:type="dxa"/>
          </w:tcPr>
          <w:p w14:paraId="513FF171" w14:textId="397E7E33" w:rsidR="004F4944" w:rsidRPr="004F4944" w:rsidRDefault="285A4157" w:rsidP="004F4944">
            <w:pPr>
              <w:rPr>
                <w:rFonts w:eastAsia="Calibri" w:cs="Arial"/>
                <w:color w:val="000000" w:themeColor="text1"/>
                <w:sz w:val="24"/>
                <w:szCs w:val="24"/>
              </w:rPr>
            </w:pPr>
            <w:r w:rsidRPr="1BA2ECCE">
              <w:rPr>
                <w:rFonts w:eastAsia="Calibri" w:cs="Arial"/>
                <w:b/>
                <w:bCs/>
                <w:color w:val="000000" w:themeColor="text1"/>
                <w:sz w:val="24"/>
                <w:szCs w:val="24"/>
              </w:rPr>
              <w:t>Nature Based</w:t>
            </w:r>
            <w:r w:rsidRPr="1BA2ECCE">
              <w:rPr>
                <w:rFonts w:eastAsia="Calibri" w:cs="Arial"/>
                <w:color w:val="000000" w:themeColor="text1"/>
                <w:sz w:val="24"/>
                <w:szCs w:val="24"/>
              </w:rPr>
              <w:t xml:space="preserve"> – </w:t>
            </w:r>
            <w:r w:rsidRPr="1BA2ECCE">
              <w:rPr>
                <w:rFonts w:eastAsia="Calibri" w:cs="Arial"/>
                <w:b/>
                <w:bCs/>
                <w:i/>
                <w:iCs/>
                <w:color w:val="000000" w:themeColor="text1"/>
                <w:sz w:val="24"/>
                <w:szCs w:val="24"/>
              </w:rPr>
              <w:t xml:space="preserve">Ed Green </w:t>
            </w:r>
            <w:r w:rsidRPr="1BA2ECCE">
              <w:rPr>
                <w:rFonts w:eastAsia="Calibri" w:cs="Arial"/>
                <w:b/>
                <w:bCs/>
                <w:color w:val="000000" w:themeColor="text1"/>
                <w:sz w:val="24"/>
                <w:szCs w:val="24"/>
              </w:rPr>
              <w:t>(CEO, Warwickshire Wildlife Trust)</w:t>
            </w:r>
            <w:r w:rsidRPr="1BA2ECCE">
              <w:rPr>
                <w:rFonts w:eastAsia="Calibri" w:cs="Arial"/>
                <w:color w:val="000000" w:themeColor="text1"/>
                <w:sz w:val="24"/>
                <w:szCs w:val="24"/>
              </w:rPr>
              <w:t xml:space="preserve"> </w:t>
            </w:r>
          </w:p>
          <w:p w14:paraId="4648A75A" w14:textId="27756B29" w:rsidR="1BA2ECCE" w:rsidRDefault="1BA2ECCE" w:rsidP="1BA2ECCE">
            <w:pPr>
              <w:rPr>
                <w:rFonts w:eastAsia="Calibri" w:cs="Arial"/>
                <w:color w:val="000000" w:themeColor="text1"/>
                <w:sz w:val="24"/>
                <w:szCs w:val="24"/>
              </w:rPr>
            </w:pPr>
          </w:p>
          <w:p w14:paraId="1D1E5A9D" w14:textId="2A121916" w:rsidR="004F4944" w:rsidRDefault="146F87B1" w:rsidP="00726C73">
            <w:pPr>
              <w:pStyle w:val="ListParagraph"/>
              <w:numPr>
                <w:ilvl w:val="0"/>
                <w:numId w:val="25"/>
              </w:numPr>
              <w:rPr>
                <w:rFonts w:cs="Arial"/>
                <w:sz w:val="24"/>
                <w:szCs w:val="24"/>
              </w:rPr>
            </w:pPr>
            <w:r w:rsidRPr="1BA2ECCE">
              <w:rPr>
                <w:rFonts w:cs="Arial"/>
                <w:sz w:val="24"/>
                <w:szCs w:val="24"/>
              </w:rPr>
              <w:t>Pathway group recognised that despite having met regularly</w:t>
            </w:r>
            <w:r w:rsidR="16A09536" w:rsidRPr="1BA2ECCE">
              <w:rPr>
                <w:rFonts w:cs="Arial"/>
                <w:sz w:val="24"/>
                <w:szCs w:val="24"/>
              </w:rPr>
              <w:t xml:space="preserve"> over the</w:t>
            </w:r>
            <w:r w:rsidRPr="1BA2ECCE">
              <w:rPr>
                <w:rFonts w:cs="Arial"/>
                <w:sz w:val="24"/>
                <w:szCs w:val="24"/>
              </w:rPr>
              <w:t xml:space="preserve"> last 12</w:t>
            </w:r>
            <w:r w:rsidR="71271948" w:rsidRPr="1BA2ECCE">
              <w:rPr>
                <w:rFonts w:cs="Arial"/>
                <w:sz w:val="24"/>
                <w:szCs w:val="24"/>
              </w:rPr>
              <w:t xml:space="preserve"> </w:t>
            </w:r>
            <w:r w:rsidRPr="1BA2ECCE">
              <w:rPr>
                <w:rFonts w:cs="Arial"/>
                <w:sz w:val="24"/>
                <w:szCs w:val="24"/>
              </w:rPr>
              <w:t>mo</w:t>
            </w:r>
            <w:r w:rsidR="16A09536" w:rsidRPr="1BA2ECCE">
              <w:rPr>
                <w:rFonts w:cs="Arial"/>
                <w:sz w:val="24"/>
                <w:szCs w:val="24"/>
              </w:rPr>
              <w:t xml:space="preserve">nths there have been </w:t>
            </w:r>
            <w:r w:rsidRPr="1BA2ECCE">
              <w:rPr>
                <w:rFonts w:cs="Arial"/>
                <w:sz w:val="24"/>
                <w:szCs w:val="24"/>
              </w:rPr>
              <w:t>no new proposals</w:t>
            </w:r>
            <w:r w:rsidR="16A09536" w:rsidRPr="1BA2ECCE">
              <w:rPr>
                <w:rFonts w:cs="Arial"/>
                <w:sz w:val="24"/>
                <w:szCs w:val="24"/>
              </w:rPr>
              <w:t>/</w:t>
            </w:r>
            <w:r w:rsidRPr="1BA2ECCE">
              <w:rPr>
                <w:rFonts w:cs="Arial"/>
                <w:sz w:val="24"/>
                <w:szCs w:val="24"/>
              </w:rPr>
              <w:t xml:space="preserve"> project</w:t>
            </w:r>
            <w:r w:rsidR="16A09536" w:rsidRPr="1BA2ECCE">
              <w:rPr>
                <w:rFonts w:cs="Arial"/>
                <w:sz w:val="24"/>
                <w:szCs w:val="24"/>
              </w:rPr>
              <w:t>s</w:t>
            </w:r>
            <w:r w:rsidRPr="1BA2ECCE">
              <w:rPr>
                <w:rFonts w:cs="Arial"/>
                <w:sz w:val="24"/>
                <w:szCs w:val="24"/>
              </w:rPr>
              <w:t xml:space="preserve">. </w:t>
            </w:r>
            <w:r w:rsidR="16A09536" w:rsidRPr="1BA2ECCE">
              <w:rPr>
                <w:rFonts w:cs="Arial"/>
                <w:sz w:val="24"/>
                <w:szCs w:val="24"/>
              </w:rPr>
              <w:t>The m</w:t>
            </w:r>
            <w:r w:rsidRPr="1BA2ECCE">
              <w:rPr>
                <w:rFonts w:cs="Arial"/>
                <w:sz w:val="24"/>
                <w:szCs w:val="24"/>
              </w:rPr>
              <w:t xml:space="preserve">eeting last week, </w:t>
            </w:r>
            <w:r w:rsidR="16A09536" w:rsidRPr="1BA2ECCE">
              <w:rPr>
                <w:rFonts w:cs="Arial"/>
                <w:sz w:val="24"/>
                <w:szCs w:val="24"/>
              </w:rPr>
              <w:t xml:space="preserve">acted as a </w:t>
            </w:r>
            <w:r w:rsidRPr="1BA2ECCE">
              <w:rPr>
                <w:rFonts w:cs="Arial"/>
                <w:sz w:val="24"/>
                <w:szCs w:val="24"/>
              </w:rPr>
              <w:t>mini summit</w:t>
            </w:r>
            <w:r w:rsidR="16A09536" w:rsidRPr="1BA2ECCE">
              <w:rPr>
                <w:rFonts w:cs="Arial"/>
                <w:sz w:val="24"/>
                <w:szCs w:val="24"/>
              </w:rPr>
              <w:t xml:space="preserve"> and</w:t>
            </w:r>
            <w:r w:rsidR="006078DB" w:rsidRPr="1BA2ECCE">
              <w:rPr>
                <w:rFonts w:cs="Arial"/>
                <w:sz w:val="24"/>
                <w:szCs w:val="24"/>
              </w:rPr>
              <w:t xml:space="preserve"> </w:t>
            </w:r>
            <w:r w:rsidR="3454763C" w:rsidRPr="1BA2ECCE">
              <w:rPr>
                <w:rFonts w:cs="Arial"/>
                <w:sz w:val="24"/>
                <w:szCs w:val="24"/>
              </w:rPr>
              <w:t>reflected</w:t>
            </w:r>
            <w:r w:rsidR="006078DB" w:rsidRPr="1BA2ECCE">
              <w:rPr>
                <w:rFonts w:cs="Arial"/>
                <w:sz w:val="24"/>
                <w:szCs w:val="24"/>
              </w:rPr>
              <w:t xml:space="preserve"> on this</w:t>
            </w:r>
            <w:r w:rsidR="16A09536" w:rsidRPr="1BA2ECCE">
              <w:rPr>
                <w:rFonts w:cs="Arial"/>
                <w:sz w:val="24"/>
                <w:szCs w:val="24"/>
              </w:rPr>
              <w:t xml:space="preserve">. </w:t>
            </w:r>
            <w:r w:rsidR="006078DB" w:rsidRPr="1BA2ECCE">
              <w:rPr>
                <w:rFonts w:cs="Arial"/>
                <w:sz w:val="24"/>
                <w:szCs w:val="24"/>
              </w:rPr>
              <w:t>MJ and R</w:t>
            </w:r>
            <w:r w:rsidR="16A09536" w:rsidRPr="1BA2ECCE">
              <w:rPr>
                <w:rFonts w:cs="Arial"/>
                <w:sz w:val="24"/>
                <w:szCs w:val="24"/>
              </w:rPr>
              <w:t xml:space="preserve">P were </w:t>
            </w:r>
            <w:r w:rsidR="00F9326B" w:rsidRPr="1BA2ECCE">
              <w:rPr>
                <w:rFonts w:cs="Arial"/>
                <w:sz w:val="24"/>
                <w:szCs w:val="24"/>
              </w:rPr>
              <w:t>present,</w:t>
            </w:r>
            <w:r w:rsidR="16A09536" w:rsidRPr="1BA2ECCE">
              <w:rPr>
                <w:rFonts w:cs="Arial"/>
                <w:sz w:val="24"/>
                <w:szCs w:val="24"/>
              </w:rPr>
              <w:t xml:space="preserve"> and</w:t>
            </w:r>
            <w:r w:rsidR="006078DB" w:rsidRPr="1BA2ECCE">
              <w:rPr>
                <w:rFonts w:cs="Arial"/>
                <w:sz w:val="24"/>
                <w:szCs w:val="24"/>
              </w:rPr>
              <w:t xml:space="preserve"> Partners provided feedback.</w:t>
            </w:r>
            <w:r w:rsidR="33FAC4E6" w:rsidRPr="1BA2ECCE">
              <w:rPr>
                <w:rFonts w:cs="Arial"/>
                <w:sz w:val="24"/>
                <w:szCs w:val="24"/>
              </w:rPr>
              <w:t xml:space="preserve"> </w:t>
            </w:r>
            <w:r w:rsidR="00F9326B" w:rsidRPr="1BA2ECCE">
              <w:rPr>
                <w:rFonts w:cs="Arial"/>
                <w:sz w:val="24"/>
                <w:szCs w:val="24"/>
              </w:rPr>
              <w:t>Overall,</w:t>
            </w:r>
            <w:r w:rsidR="33FAC4E6" w:rsidRPr="1BA2ECCE">
              <w:rPr>
                <w:rFonts w:cs="Arial"/>
                <w:sz w:val="24"/>
                <w:szCs w:val="24"/>
              </w:rPr>
              <w:t xml:space="preserve"> there is a h</w:t>
            </w:r>
            <w:r w:rsidR="6D70019A" w:rsidRPr="1BA2ECCE">
              <w:rPr>
                <w:rFonts w:cs="Arial"/>
                <w:sz w:val="24"/>
                <w:szCs w:val="24"/>
              </w:rPr>
              <w:t xml:space="preserve">igh degree of </w:t>
            </w:r>
            <w:r w:rsidR="3454763C" w:rsidRPr="1BA2ECCE">
              <w:rPr>
                <w:rFonts w:cs="Arial"/>
                <w:sz w:val="24"/>
                <w:szCs w:val="24"/>
              </w:rPr>
              <w:t>optimism</w:t>
            </w:r>
            <w:r w:rsidR="6D70019A" w:rsidRPr="1BA2ECCE">
              <w:rPr>
                <w:rFonts w:cs="Arial"/>
                <w:sz w:val="24"/>
                <w:szCs w:val="24"/>
              </w:rPr>
              <w:t xml:space="preserve"> to </w:t>
            </w:r>
            <w:r w:rsidR="3454763C" w:rsidRPr="1BA2ECCE">
              <w:rPr>
                <w:rFonts w:cs="Arial"/>
                <w:sz w:val="24"/>
                <w:szCs w:val="24"/>
              </w:rPr>
              <w:t>continue</w:t>
            </w:r>
            <w:r w:rsidR="6D70019A" w:rsidRPr="1BA2ECCE">
              <w:rPr>
                <w:rFonts w:cs="Arial"/>
                <w:sz w:val="24"/>
                <w:szCs w:val="24"/>
              </w:rPr>
              <w:t xml:space="preserve"> with process but there are a few </w:t>
            </w:r>
            <w:r w:rsidR="3454763C" w:rsidRPr="1BA2ECCE">
              <w:rPr>
                <w:rFonts w:cs="Arial"/>
                <w:sz w:val="24"/>
                <w:szCs w:val="24"/>
              </w:rPr>
              <w:t>things</w:t>
            </w:r>
            <w:r w:rsidR="6D70019A" w:rsidRPr="1BA2ECCE">
              <w:rPr>
                <w:rFonts w:cs="Arial"/>
                <w:sz w:val="24"/>
                <w:szCs w:val="24"/>
              </w:rPr>
              <w:t xml:space="preserve"> that need to be fixed. </w:t>
            </w:r>
          </w:p>
          <w:p w14:paraId="1D5A05D0" w14:textId="476863EC" w:rsidR="1BA2ECCE" w:rsidRDefault="1BA2ECCE" w:rsidP="1BA2ECCE">
            <w:pPr>
              <w:pStyle w:val="ListParagraph"/>
              <w:ind w:left="757"/>
              <w:rPr>
                <w:rFonts w:cs="Arial"/>
                <w:sz w:val="24"/>
                <w:szCs w:val="24"/>
              </w:rPr>
            </w:pPr>
          </w:p>
          <w:p w14:paraId="5CE28E66" w14:textId="2E2DA9AD" w:rsidR="002F0616" w:rsidRDefault="0EC68D40" w:rsidP="00726C73">
            <w:pPr>
              <w:pStyle w:val="ListParagraph"/>
              <w:numPr>
                <w:ilvl w:val="0"/>
                <w:numId w:val="25"/>
              </w:numPr>
              <w:rPr>
                <w:rFonts w:cs="Arial"/>
                <w:sz w:val="24"/>
                <w:szCs w:val="24"/>
              </w:rPr>
            </w:pPr>
            <w:r w:rsidRPr="1BA2ECCE">
              <w:rPr>
                <w:rFonts w:cs="Arial"/>
                <w:sz w:val="24"/>
                <w:szCs w:val="24"/>
              </w:rPr>
              <w:t xml:space="preserve">MJ </w:t>
            </w:r>
            <w:r w:rsidR="33FAC4E6" w:rsidRPr="1BA2ECCE">
              <w:rPr>
                <w:rFonts w:cs="Arial"/>
                <w:sz w:val="24"/>
                <w:szCs w:val="24"/>
              </w:rPr>
              <w:t>advised that the meeting was</w:t>
            </w:r>
            <w:r w:rsidRPr="1BA2ECCE">
              <w:rPr>
                <w:rFonts w:cs="Arial"/>
                <w:sz w:val="24"/>
                <w:szCs w:val="24"/>
              </w:rPr>
              <w:t xml:space="preserve"> c</w:t>
            </w:r>
            <w:r w:rsidR="6CB68203" w:rsidRPr="1BA2ECCE">
              <w:rPr>
                <w:rFonts w:cs="Arial"/>
                <w:sz w:val="24"/>
                <w:szCs w:val="24"/>
              </w:rPr>
              <w:t>o</w:t>
            </w:r>
            <w:r w:rsidRPr="1BA2ECCE">
              <w:rPr>
                <w:rFonts w:cs="Arial"/>
                <w:sz w:val="24"/>
                <w:szCs w:val="24"/>
              </w:rPr>
              <w:t xml:space="preserve">nstructive </w:t>
            </w:r>
            <w:r w:rsidR="33FAC4E6" w:rsidRPr="1BA2ECCE">
              <w:rPr>
                <w:rFonts w:cs="Arial"/>
                <w:sz w:val="24"/>
                <w:szCs w:val="24"/>
              </w:rPr>
              <w:t>and</w:t>
            </w:r>
            <w:r w:rsidRPr="1BA2ECCE">
              <w:rPr>
                <w:rFonts w:cs="Arial"/>
                <w:sz w:val="24"/>
                <w:szCs w:val="24"/>
              </w:rPr>
              <w:t xml:space="preserve"> look</w:t>
            </w:r>
            <w:r w:rsidR="33FAC4E6" w:rsidRPr="1BA2ECCE">
              <w:rPr>
                <w:rFonts w:cs="Arial"/>
                <w:sz w:val="24"/>
                <w:szCs w:val="24"/>
              </w:rPr>
              <w:t>s</w:t>
            </w:r>
            <w:r w:rsidRPr="1BA2ECCE">
              <w:rPr>
                <w:rFonts w:cs="Arial"/>
                <w:sz w:val="24"/>
                <w:szCs w:val="24"/>
              </w:rPr>
              <w:t xml:space="preserve"> forward to </w:t>
            </w:r>
            <w:r w:rsidR="33FAC4E6" w:rsidRPr="1BA2ECCE">
              <w:rPr>
                <w:rFonts w:cs="Arial"/>
                <w:sz w:val="24"/>
                <w:szCs w:val="24"/>
              </w:rPr>
              <w:t xml:space="preserve">an </w:t>
            </w:r>
            <w:r w:rsidR="6CB68203" w:rsidRPr="1BA2ECCE">
              <w:rPr>
                <w:rFonts w:cs="Arial"/>
                <w:sz w:val="24"/>
                <w:szCs w:val="24"/>
              </w:rPr>
              <w:t>action phase</w:t>
            </w:r>
            <w:r w:rsidR="3454763C" w:rsidRPr="1BA2ECCE">
              <w:rPr>
                <w:rFonts w:cs="Arial"/>
                <w:sz w:val="24"/>
                <w:szCs w:val="24"/>
              </w:rPr>
              <w:t>.</w:t>
            </w:r>
          </w:p>
          <w:p w14:paraId="62414A60" w14:textId="02AD8B7B" w:rsidR="1BA2ECCE" w:rsidRDefault="1BA2ECCE" w:rsidP="1BA2ECCE">
            <w:pPr>
              <w:pStyle w:val="ListParagraph"/>
              <w:ind w:left="757"/>
              <w:rPr>
                <w:rFonts w:cs="Arial"/>
                <w:sz w:val="24"/>
                <w:szCs w:val="24"/>
              </w:rPr>
            </w:pPr>
          </w:p>
          <w:p w14:paraId="4E428BD1" w14:textId="3FE50253" w:rsidR="00223C8D" w:rsidRPr="004F4944" w:rsidRDefault="33FAC4E6" w:rsidP="00893B48">
            <w:pPr>
              <w:pStyle w:val="ListParagraph"/>
              <w:numPr>
                <w:ilvl w:val="0"/>
                <w:numId w:val="25"/>
              </w:numPr>
              <w:rPr>
                <w:rFonts w:cs="Arial"/>
                <w:b/>
                <w:bCs/>
                <w:sz w:val="24"/>
                <w:szCs w:val="24"/>
              </w:rPr>
            </w:pPr>
            <w:r w:rsidRPr="1BA2ECCE">
              <w:rPr>
                <w:rFonts w:cs="Arial"/>
                <w:color w:val="000000" w:themeColor="text1"/>
                <w:sz w:val="24"/>
                <w:szCs w:val="24"/>
              </w:rPr>
              <w:t>MJ asked if anybody had any questions, none were received.</w:t>
            </w:r>
          </w:p>
          <w:p w14:paraId="3862C153" w14:textId="58D30CC9" w:rsidR="00223C8D" w:rsidRPr="004F4944" w:rsidRDefault="00223C8D" w:rsidP="1BA2ECCE">
            <w:pPr>
              <w:pStyle w:val="ListParagraph"/>
              <w:ind w:left="757"/>
              <w:rPr>
                <w:rFonts w:cs="Arial"/>
                <w:b/>
                <w:bCs/>
                <w:sz w:val="24"/>
                <w:szCs w:val="24"/>
              </w:rPr>
            </w:pPr>
          </w:p>
        </w:tc>
        <w:tc>
          <w:tcPr>
            <w:tcW w:w="987" w:type="dxa"/>
          </w:tcPr>
          <w:p w14:paraId="3F9F5934" w14:textId="77777777" w:rsidR="00223C8D" w:rsidRDefault="00223C8D" w:rsidP="0088484B">
            <w:pPr>
              <w:rPr>
                <w:rFonts w:cs="Arial"/>
                <w:b/>
                <w:bCs/>
                <w:szCs w:val="22"/>
              </w:rPr>
            </w:pPr>
          </w:p>
        </w:tc>
      </w:tr>
      <w:tr w:rsidR="008D2E53" w:rsidRPr="00A84333" w14:paraId="3D9F6837" w14:textId="01A561D7" w:rsidTr="1BA2ECCE">
        <w:trPr>
          <w:trHeight w:val="557"/>
        </w:trPr>
        <w:tc>
          <w:tcPr>
            <w:tcW w:w="562" w:type="dxa"/>
          </w:tcPr>
          <w:p w14:paraId="0AE5F168" w14:textId="3F2FF5F1" w:rsidR="008D2E53" w:rsidRPr="0088484B" w:rsidRDefault="008D2E53" w:rsidP="0088484B">
            <w:pPr>
              <w:spacing w:before="40" w:after="40"/>
              <w:rPr>
                <w:rFonts w:cs="Arial"/>
                <w:b/>
                <w:szCs w:val="22"/>
              </w:rPr>
            </w:pPr>
            <w:r>
              <w:rPr>
                <w:rFonts w:cs="Arial"/>
                <w:b/>
                <w:szCs w:val="22"/>
              </w:rPr>
              <w:t>6.</w:t>
            </w:r>
          </w:p>
        </w:tc>
        <w:tc>
          <w:tcPr>
            <w:tcW w:w="9078" w:type="dxa"/>
          </w:tcPr>
          <w:p w14:paraId="041C1EEC" w14:textId="77777777" w:rsidR="008D2E53" w:rsidRPr="00EB6841" w:rsidRDefault="008D2E53" w:rsidP="0088484B">
            <w:pPr>
              <w:rPr>
                <w:rFonts w:cs="Arial"/>
                <w:sz w:val="24"/>
                <w:szCs w:val="24"/>
              </w:rPr>
            </w:pPr>
            <w:r w:rsidRPr="00EB6841">
              <w:rPr>
                <w:rFonts w:cs="Arial"/>
                <w:b/>
                <w:bCs/>
                <w:sz w:val="24"/>
                <w:szCs w:val="24"/>
              </w:rPr>
              <w:t>AOB</w:t>
            </w:r>
            <w:r w:rsidRPr="00EB6841">
              <w:rPr>
                <w:rFonts w:cs="Arial"/>
                <w:sz w:val="24"/>
                <w:szCs w:val="24"/>
              </w:rPr>
              <w:t xml:space="preserve"> </w:t>
            </w:r>
          </w:p>
          <w:p w14:paraId="2620371F" w14:textId="2809696D" w:rsidR="004F4944" w:rsidRPr="004F4944" w:rsidRDefault="285A4157" w:rsidP="004F4944">
            <w:pPr>
              <w:pStyle w:val="ListParagraph"/>
              <w:numPr>
                <w:ilvl w:val="0"/>
                <w:numId w:val="25"/>
              </w:numPr>
              <w:rPr>
                <w:rFonts w:cs="Arial"/>
                <w:sz w:val="24"/>
                <w:szCs w:val="24"/>
              </w:rPr>
            </w:pPr>
            <w:r w:rsidRPr="1BA2ECCE">
              <w:rPr>
                <w:rFonts w:cs="Arial"/>
                <w:sz w:val="24"/>
                <w:szCs w:val="24"/>
              </w:rPr>
              <w:t>Next meeting 11</w:t>
            </w:r>
            <w:r w:rsidRPr="1BA2ECCE">
              <w:rPr>
                <w:rFonts w:cs="Arial"/>
                <w:sz w:val="24"/>
                <w:szCs w:val="24"/>
                <w:vertAlign w:val="superscript"/>
              </w:rPr>
              <w:t>th</w:t>
            </w:r>
            <w:r w:rsidRPr="1BA2ECCE">
              <w:rPr>
                <w:rFonts w:cs="Arial"/>
                <w:sz w:val="24"/>
                <w:szCs w:val="24"/>
              </w:rPr>
              <w:t xml:space="preserve"> </w:t>
            </w:r>
            <w:r w:rsidR="00B459ED" w:rsidRPr="1BA2ECCE">
              <w:rPr>
                <w:rFonts w:cs="Arial"/>
                <w:sz w:val="24"/>
                <w:szCs w:val="24"/>
              </w:rPr>
              <w:t>July</w:t>
            </w:r>
            <w:r w:rsidRPr="1BA2ECCE">
              <w:rPr>
                <w:rFonts w:cs="Arial"/>
                <w:sz w:val="24"/>
                <w:szCs w:val="24"/>
              </w:rPr>
              <w:t xml:space="preserve"> 2024 </w:t>
            </w:r>
            <w:r w:rsidR="00072273">
              <w:rPr>
                <w:rFonts w:cs="Arial"/>
                <w:sz w:val="24"/>
                <w:szCs w:val="24"/>
              </w:rPr>
              <w:t>–</w:t>
            </w:r>
            <w:r w:rsidR="00B459ED">
              <w:rPr>
                <w:rFonts w:cs="Arial"/>
                <w:sz w:val="24"/>
                <w:szCs w:val="24"/>
              </w:rPr>
              <w:t xml:space="preserve"> </w:t>
            </w:r>
            <w:r w:rsidR="00072273">
              <w:rPr>
                <w:rFonts w:cs="Arial"/>
                <w:sz w:val="24"/>
                <w:szCs w:val="24"/>
              </w:rPr>
              <w:t xml:space="preserve">Friargate </w:t>
            </w:r>
          </w:p>
          <w:p w14:paraId="66A91928" w14:textId="2F954A40" w:rsidR="1BA2ECCE" w:rsidRDefault="1BA2ECCE" w:rsidP="1BA2ECCE">
            <w:pPr>
              <w:pStyle w:val="ListParagraph"/>
              <w:ind w:left="757"/>
              <w:rPr>
                <w:rFonts w:cs="Arial"/>
                <w:sz w:val="24"/>
                <w:szCs w:val="24"/>
              </w:rPr>
            </w:pPr>
          </w:p>
          <w:p w14:paraId="0BEAA563" w14:textId="68F5508E" w:rsidR="008D2E53" w:rsidRPr="00EB6841" w:rsidRDefault="008D2E53" w:rsidP="00085272">
            <w:pPr>
              <w:pStyle w:val="ListParagraph"/>
              <w:numPr>
                <w:ilvl w:val="0"/>
                <w:numId w:val="41"/>
              </w:numPr>
              <w:rPr>
                <w:rFonts w:cs="Arial"/>
                <w:b/>
                <w:bCs/>
                <w:sz w:val="24"/>
                <w:szCs w:val="24"/>
              </w:rPr>
            </w:pPr>
            <w:r w:rsidRPr="00EB6841">
              <w:rPr>
                <w:rFonts w:cs="Arial"/>
                <w:sz w:val="24"/>
                <w:szCs w:val="24"/>
              </w:rPr>
              <w:t>MJ – Thanked everyone for the contributions and closed the meeting.</w:t>
            </w:r>
          </w:p>
          <w:p w14:paraId="326AE2EC" w14:textId="0AAA936A" w:rsidR="008D2E53" w:rsidRPr="00EB6841" w:rsidRDefault="008D2E53" w:rsidP="003A5E29">
            <w:pPr>
              <w:pStyle w:val="ListParagraph"/>
              <w:rPr>
                <w:rFonts w:cs="Arial"/>
                <w:b/>
                <w:bCs/>
                <w:sz w:val="24"/>
                <w:szCs w:val="24"/>
              </w:rPr>
            </w:pPr>
          </w:p>
        </w:tc>
        <w:tc>
          <w:tcPr>
            <w:tcW w:w="987" w:type="dxa"/>
          </w:tcPr>
          <w:p w14:paraId="40A73924" w14:textId="77777777" w:rsidR="008D2E53" w:rsidRDefault="008D2E53" w:rsidP="0088484B">
            <w:pPr>
              <w:rPr>
                <w:rFonts w:cs="Arial"/>
                <w:b/>
                <w:bCs/>
                <w:szCs w:val="22"/>
              </w:rPr>
            </w:pPr>
          </w:p>
        </w:tc>
      </w:tr>
    </w:tbl>
    <w:p w14:paraId="58A4B895" w14:textId="630A60F7" w:rsidR="005542C6" w:rsidRPr="00A84333" w:rsidRDefault="005542C6">
      <w:pPr>
        <w:rPr>
          <w:rFonts w:cs="Arial"/>
          <w:bCs/>
          <w:szCs w:val="22"/>
        </w:rPr>
      </w:pPr>
    </w:p>
    <w:sectPr w:rsidR="005542C6" w:rsidRPr="00A84333" w:rsidSect="002B57E5">
      <w:footerReference w:type="default" r:id="rId14"/>
      <w:headerReference w:type="first" r:id="rId15"/>
      <w:type w:val="continuous"/>
      <w:pgSz w:w="11907" w:h="16840" w:code="9"/>
      <w:pgMar w:top="720" w:right="720" w:bottom="720" w:left="720" w:header="510" w:footer="454"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C28C" w14:textId="77777777" w:rsidR="00F74B7A" w:rsidRDefault="00F74B7A">
      <w:r>
        <w:separator/>
      </w:r>
    </w:p>
  </w:endnote>
  <w:endnote w:type="continuationSeparator" w:id="0">
    <w:p w14:paraId="3E2DFDCE" w14:textId="77777777" w:rsidR="00F74B7A" w:rsidRDefault="00F74B7A">
      <w:r>
        <w:continuationSeparator/>
      </w:r>
    </w:p>
  </w:endnote>
  <w:endnote w:type="continuationNotice" w:id="1">
    <w:p w14:paraId="7DBF183A" w14:textId="77777777" w:rsidR="00F74B7A" w:rsidRDefault="00F7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embedRegular r:id="rId1" w:subsetted="1" w:fontKey="{5F157487-3676-486C-9A51-185EC70D25EB}"/>
  </w:font>
  <w:font w:name="Coventry Cit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DD42" w14:textId="77777777" w:rsidR="00965875" w:rsidRDefault="0096587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C20F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0B529" w14:textId="77777777" w:rsidR="00F74B7A" w:rsidRDefault="00F74B7A">
      <w:r>
        <w:separator/>
      </w:r>
    </w:p>
  </w:footnote>
  <w:footnote w:type="continuationSeparator" w:id="0">
    <w:p w14:paraId="12C3F111" w14:textId="77777777" w:rsidR="00F74B7A" w:rsidRDefault="00F74B7A">
      <w:r>
        <w:continuationSeparator/>
      </w:r>
    </w:p>
  </w:footnote>
  <w:footnote w:type="continuationNotice" w:id="1">
    <w:p w14:paraId="65846336" w14:textId="77777777" w:rsidR="00F74B7A" w:rsidRDefault="00F7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254A6" w14:textId="77777777" w:rsidR="00E548FA" w:rsidRDefault="00E548FA" w:rsidP="00E548FA">
    <w:pPr>
      <w:pStyle w:val="Header"/>
    </w:pPr>
    <w:r>
      <w:rPr>
        <w:noProof/>
        <w:lang w:eastAsia="en-GB"/>
      </w:rPr>
      <mc:AlternateContent>
        <mc:Choice Requires="wps">
          <w:drawing>
            <wp:anchor distT="0" distB="0" distL="114300" distR="114300" simplePos="0" relativeHeight="251658240" behindDoc="0" locked="0" layoutInCell="1" allowOverlap="1" wp14:anchorId="4F2A18CC" wp14:editId="1D062D64">
              <wp:simplePos x="0" y="0"/>
              <wp:positionH relativeFrom="column">
                <wp:posOffset>-162906</wp:posOffset>
              </wp:positionH>
              <wp:positionV relativeFrom="paragraph">
                <wp:posOffset>25284</wp:posOffset>
              </wp:positionV>
              <wp:extent cx="6708544" cy="2282305"/>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544" cy="2282305"/>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E548FA" w:rsidRPr="00E548FA" w14:paraId="02F0AD92" w14:textId="77777777" w:rsidTr="00C05671">
                            <w:trPr>
                              <w:cantSplit/>
                              <w:trHeight w:hRule="exact" w:val="2978"/>
                            </w:trPr>
                            <w:tc>
                              <w:tcPr>
                                <w:tcW w:w="5104" w:type="dxa"/>
                              </w:tcPr>
                              <w:p w14:paraId="110822A8" w14:textId="231E04C1" w:rsidR="00E548FA" w:rsidRPr="00E548FA" w:rsidRDefault="00E548FA" w:rsidP="00E548FA">
                                <w:pPr>
                                  <w:pStyle w:val="Logo"/>
                                  <w:rPr>
                                    <w:rFonts w:ascii="Coventry City Council Logo" w:hAnsi="Coventry City Council Logo"/>
                                    <w:sz w:val="210"/>
                                  </w:rPr>
                                </w:pPr>
                              </w:p>
                            </w:tc>
                            <w:tc>
                              <w:tcPr>
                                <w:tcW w:w="4471" w:type="dxa"/>
                                <w:vAlign w:val="bottom"/>
                              </w:tcPr>
                              <w:p w14:paraId="00264BE5" w14:textId="77777777" w:rsidR="00E548FA" w:rsidRDefault="00E548FA" w:rsidP="00E548FA">
                                <w:pPr>
                                  <w:pStyle w:val="Department"/>
                                  <w:jc w:val="right"/>
                                  <w:rPr>
                                    <w:sz w:val="40"/>
                                  </w:rPr>
                                </w:pPr>
                                <w:r w:rsidRPr="00E548FA">
                                  <w:rPr>
                                    <w:sz w:val="40"/>
                                  </w:rPr>
                                  <w:t>Minutes</w:t>
                                </w:r>
                              </w:p>
                              <w:p w14:paraId="583A40E5" w14:textId="77777777" w:rsidR="00E548FA" w:rsidRPr="00E548FA" w:rsidRDefault="00E548FA" w:rsidP="00E548FA">
                                <w:pPr>
                                  <w:pStyle w:val="Department"/>
                                  <w:jc w:val="right"/>
                                  <w:rPr>
                                    <w:sz w:val="44"/>
                                  </w:rPr>
                                </w:pPr>
                              </w:p>
                              <w:p w14:paraId="4DD86D94" w14:textId="77777777" w:rsidR="00E548FA" w:rsidRPr="00E548FA" w:rsidRDefault="00E548FA" w:rsidP="00E548FA">
                                <w:pPr>
                                  <w:pStyle w:val="Title"/>
                                </w:pPr>
                              </w:p>
                            </w:tc>
                          </w:tr>
                        </w:tbl>
                        <w:p w14:paraId="663F759B" w14:textId="77777777" w:rsidR="00E548FA" w:rsidRPr="00E548FA" w:rsidRDefault="00E548FA"/>
                        <w:p w14:paraId="2B8FA4A9" w14:textId="77777777" w:rsidR="00E548FA" w:rsidRPr="00E548FA" w:rsidRDefault="00E548FA"/>
                        <w:p w14:paraId="40ACC0B6" w14:textId="77777777" w:rsidR="00E548FA" w:rsidRPr="00E548FA" w:rsidRDefault="00E548FA"/>
                        <w:p w14:paraId="3E69CD60" w14:textId="77777777" w:rsidR="00E548FA" w:rsidRPr="00E548FA" w:rsidRDefault="00E548FA"/>
                        <w:p w14:paraId="7BF8ABBF" w14:textId="77777777" w:rsidR="00E548FA" w:rsidRPr="00E548FA" w:rsidRDefault="00E548FA"/>
                        <w:p w14:paraId="0DE1B05B" w14:textId="77777777" w:rsidR="00E548FA" w:rsidRPr="00E548FA" w:rsidRDefault="00E548FA"/>
                        <w:p w14:paraId="2637512D" w14:textId="77777777" w:rsidR="00E548FA" w:rsidRPr="00E548FA" w:rsidRDefault="00E548FA"/>
                        <w:p w14:paraId="3331F514" w14:textId="77777777" w:rsidR="00E548FA" w:rsidRPr="00E548FA" w:rsidRDefault="00E548FA"/>
                        <w:p w14:paraId="1E93CFEB" w14:textId="77777777" w:rsidR="00E548FA" w:rsidRPr="00E548FA" w:rsidRDefault="00E548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A18CC" id="_x0000_t202" coordsize="21600,21600" o:spt="202" path="m,l,21600r21600,l21600,xe">
              <v:stroke joinstyle="miter"/>
              <v:path gradientshapeok="t" o:connecttype="rect"/>
            </v:shapetype>
            <v:shape id="Text Box 307" o:spid="_x0000_s1026" type="#_x0000_t202" style="position:absolute;margin-left:-12.85pt;margin-top:2pt;width:528.25pt;height:1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SjDw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E548FA" w:rsidRPr="00E548FA" w14:paraId="02F0AD92" w14:textId="77777777" w:rsidTr="00C05671">
                      <w:trPr>
                        <w:cantSplit/>
                        <w:trHeight w:hRule="exact" w:val="2978"/>
                      </w:trPr>
                      <w:tc>
                        <w:tcPr>
                          <w:tcW w:w="5104" w:type="dxa"/>
                        </w:tcPr>
                        <w:p w14:paraId="110822A8" w14:textId="231E04C1" w:rsidR="00E548FA" w:rsidRPr="00E548FA" w:rsidRDefault="00E548FA" w:rsidP="00E548FA">
                          <w:pPr>
                            <w:pStyle w:val="Logo"/>
                            <w:rPr>
                              <w:rFonts w:ascii="Coventry City Council Logo" w:hAnsi="Coventry City Council Logo"/>
                              <w:sz w:val="210"/>
                            </w:rPr>
                          </w:pPr>
                        </w:p>
                      </w:tc>
                      <w:tc>
                        <w:tcPr>
                          <w:tcW w:w="4471" w:type="dxa"/>
                          <w:vAlign w:val="bottom"/>
                        </w:tcPr>
                        <w:p w14:paraId="00264BE5" w14:textId="77777777" w:rsidR="00E548FA" w:rsidRDefault="00E548FA" w:rsidP="00E548FA">
                          <w:pPr>
                            <w:pStyle w:val="Department"/>
                            <w:jc w:val="right"/>
                            <w:rPr>
                              <w:sz w:val="40"/>
                            </w:rPr>
                          </w:pPr>
                          <w:r w:rsidRPr="00E548FA">
                            <w:rPr>
                              <w:sz w:val="40"/>
                            </w:rPr>
                            <w:t>Minutes</w:t>
                          </w:r>
                        </w:p>
                        <w:p w14:paraId="583A40E5" w14:textId="77777777" w:rsidR="00E548FA" w:rsidRPr="00E548FA" w:rsidRDefault="00E548FA" w:rsidP="00E548FA">
                          <w:pPr>
                            <w:pStyle w:val="Department"/>
                            <w:jc w:val="right"/>
                            <w:rPr>
                              <w:sz w:val="44"/>
                            </w:rPr>
                          </w:pPr>
                        </w:p>
                        <w:p w14:paraId="4DD86D94" w14:textId="77777777" w:rsidR="00E548FA" w:rsidRPr="00E548FA" w:rsidRDefault="00E548FA" w:rsidP="00E548FA">
                          <w:pPr>
                            <w:pStyle w:val="Title"/>
                          </w:pPr>
                        </w:p>
                      </w:tc>
                    </w:tr>
                  </w:tbl>
                  <w:p w14:paraId="663F759B" w14:textId="77777777" w:rsidR="00E548FA" w:rsidRPr="00E548FA" w:rsidRDefault="00E548FA"/>
                  <w:p w14:paraId="2B8FA4A9" w14:textId="77777777" w:rsidR="00E548FA" w:rsidRPr="00E548FA" w:rsidRDefault="00E548FA"/>
                  <w:p w14:paraId="40ACC0B6" w14:textId="77777777" w:rsidR="00E548FA" w:rsidRPr="00E548FA" w:rsidRDefault="00E548FA"/>
                  <w:p w14:paraId="3E69CD60" w14:textId="77777777" w:rsidR="00E548FA" w:rsidRPr="00E548FA" w:rsidRDefault="00E548FA"/>
                  <w:p w14:paraId="7BF8ABBF" w14:textId="77777777" w:rsidR="00E548FA" w:rsidRPr="00E548FA" w:rsidRDefault="00E548FA"/>
                  <w:p w14:paraId="0DE1B05B" w14:textId="77777777" w:rsidR="00E548FA" w:rsidRPr="00E548FA" w:rsidRDefault="00E548FA"/>
                  <w:p w14:paraId="2637512D" w14:textId="77777777" w:rsidR="00E548FA" w:rsidRPr="00E548FA" w:rsidRDefault="00E548FA"/>
                  <w:p w14:paraId="3331F514" w14:textId="77777777" w:rsidR="00E548FA" w:rsidRPr="00E548FA" w:rsidRDefault="00E548FA"/>
                  <w:p w14:paraId="1E93CFEB" w14:textId="77777777" w:rsidR="00E548FA" w:rsidRPr="00E548FA" w:rsidRDefault="00E548F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CAA"/>
    <w:multiLevelType w:val="hybridMultilevel"/>
    <w:tmpl w:val="B782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93964"/>
    <w:multiLevelType w:val="hybridMultilevel"/>
    <w:tmpl w:val="8CAE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F4E32"/>
    <w:multiLevelType w:val="hybridMultilevel"/>
    <w:tmpl w:val="60A8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74041"/>
    <w:multiLevelType w:val="hybridMultilevel"/>
    <w:tmpl w:val="5C62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D3236B"/>
    <w:multiLevelType w:val="hybridMultilevel"/>
    <w:tmpl w:val="6BE47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91963"/>
    <w:multiLevelType w:val="hybridMultilevel"/>
    <w:tmpl w:val="1DD2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3674"/>
    <w:multiLevelType w:val="multilevel"/>
    <w:tmpl w:val="6C0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E5C7A"/>
    <w:multiLevelType w:val="hybridMultilevel"/>
    <w:tmpl w:val="576AD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A877F4"/>
    <w:multiLevelType w:val="hybridMultilevel"/>
    <w:tmpl w:val="F38A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75D7D"/>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266400C8"/>
    <w:multiLevelType w:val="hybridMultilevel"/>
    <w:tmpl w:val="95C4E550"/>
    <w:lvl w:ilvl="0" w:tplc="0809000F">
      <w:start w:val="1"/>
      <w:numFmt w:val="decimal"/>
      <w:lvlText w:val="%1."/>
      <w:lvlJc w:val="left"/>
      <w:pPr>
        <w:tabs>
          <w:tab w:val="num" w:pos="937"/>
        </w:tabs>
        <w:ind w:left="937" w:hanging="360"/>
      </w:pPr>
    </w:lvl>
    <w:lvl w:ilvl="1" w:tplc="08090019" w:tentative="1">
      <w:start w:val="1"/>
      <w:numFmt w:val="lowerLetter"/>
      <w:lvlText w:val="%2."/>
      <w:lvlJc w:val="left"/>
      <w:pPr>
        <w:tabs>
          <w:tab w:val="num" w:pos="1657"/>
        </w:tabs>
        <w:ind w:left="1657" w:hanging="360"/>
      </w:pPr>
    </w:lvl>
    <w:lvl w:ilvl="2" w:tplc="0809001B" w:tentative="1">
      <w:start w:val="1"/>
      <w:numFmt w:val="lowerRoman"/>
      <w:lvlText w:val="%3."/>
      <w:lvlJc w:val="right"/>
      <w:pPr>
        <w:tabs>
          <w:tab w:val="num" w:pos="2377"/>
        </w:tabs>
        <w:ind w:left="2377" w:hanging="180"/>
      </w:pPr>
    </w:lvl>
    <w:lvl w:ilvl="3" w:tplc="0809000F" w:tentative="1">
      <w:start w:val="1"/>
      <w:numFmt w:val="decimal"/>
      <w:lvlText w:val="%4."/>
      <w:lvlJc w:val="left"/>
      <w:pPr>
        <w:tabs>
          <w:tab w:val="num" w:pos="3097"/>
        </w:tabs>
        <w:ind w:left="3097" w:hanging="360"/>
      </w:pPr>
    </w:lvl>
    <w:lvl w:ilvl="4" w:tplc="08090019" w:tentative="1">
      <w:start w:val="1"/>
      <w:numFmt w:val="lowerLetter"/>
      <w:lvlText w:val="%5."/>
      <w:lvlJc w:val="left"/>
      <w:pPr>
        <w:tabs>
          <w:tab w:val="num" w:pos="3817"/>
        </w:tabs>
        <w:ind w:left="3817" w:hanging="360"/>
      </w:pPr>
    </w:lvl>
    <w:lvl w:ilvl="5" w:tplc="0809001B" w:tentative="1">
      <w:start w:val="1"/>
      <w:numFmt w:val="lowerRoman"/>
      <w:lvlText w:val="%6."/>
      <w:lvlJc w:val="right"/>
      <w:pPr>
        <w:tabs>
          <w:tab w:val="num" w:pos="4537"/>
        </w:tabs>
        <w:ind w:left="4537" w:hanging="180"/>
      </w:pPr>
    </w:lvl>
    <w:lvl w:ilvl="6" w:tplc="0809000F" w:tentative="1">
      <w:start w:val="1"/>
      <w:numFmt w:val="decimal"/>
      <w:lvlText w:val="%7."/>
      <w:lvlJc w:val="left"/>
      <w:pPr>
        <w:tabs>
          <w:tab w:val="num" w:pos="5257"/>
        </w:tabs>
        <w:ind w:left="5257" w:hanging="360"/>
      </w:pPr>
    </w:lvl>
    <w:lvl w:ilvl="7" w:tplc="08090019" w:tentative="1">
      <w:start w:val="1"/>
      <w:numFmt w:val="lowerLetter"/>
      <w:lvlText w:val="%8."/>
      <w:lvlJc w:val="left"/>
      <w:pPr>
        <w:tabs>
          <w:tab w:val="num" w:pos="5977"/>
        </w:tabs>
        <w:ind w:left="5977" w:hanging="360"/>
      </w:pPr>
    </w:lvl>
    <w:lvl w:ilvl="8" w:tplc="0809001B" w:tentative="1">
      <w:start w:val="1"/>
      <w:numFmt w:val="lowerRoman"/>
      <w:lvlText w:val="%9."/>
      <w:lvlJc w:val="right"/>
      <w:pPr>
        <w:tabs>
          <w:tab w:val="num" w:pos="6697"/>
        </w:tabs>
        <w:ind w:left="6697" w:hanging="180"/>
      </w:pPr>
    </w:lvl>
  </w:abstractNum>
  <w:abstractNum w:abstractNumId="12" w15:restartNumberingAfterBreak="0">
    <w:nsid w:val="267333F9"/>
    <w:multiLevelType w:val="hybridMultilevel"/>
    <w:tmpl w:val="8C38E2C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750B2"/>
    <w:multiLevelType w:val="hybridMultilevel"/>
    <w:tmpl w:val="9D80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1091B"/>
    <w:multiLevelType w:val="hybridMultilevel"/>
    <w:tmpl w:val="20D0151A"/>
    <w:lvl w:ilvl="0" w:tplc="8010682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9921A1"/>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15:restartNumberingAfterBreak="0">
    <w:nsid w:val="30B555AD"/>
    <w:multiLevelType w:val="multilevel"/>
    <w:tmpl w:val="A4E8F636"/>
    <w:lvl w:ilvl="0">
      <w:start w:val="1"/>
      <w:numFmt w:val="decimal"/>
      <w:lvlText w:val="%1."/>
      <w:lvlJc w:val="left"/>
      <w:pPr>
        <w:ind w:left="357" w:hanging="357"/>
      </w:pPr>
      <w:rPr>
        <w:rFonts w:hint="default"/>
        <w:b/>
        <w:bCs w:val="0"/>
        <w:sz w:val="22"/>
        <w:szCs w:val="22"/>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3333612E"/>
    <w:multiLevelType w:val="multilevel"/>
    <w:tmpl w:val="DA6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E2D04"/>
    <w:multiLevelType w:val="hybridMultilevel"/>
    <w:tmpl w:val="EE6408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20" w15:restartNumberingAfterBreak="0">
    <w:nsid w:val="3AE054BF"/>
    <w:multiLevelType w:val="hybridMultilevel"/>
    <w:tmpl w:val="20D04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3589A"/>
    <w:multiLevelType w:val="multilevel"/>
    <w:tmpl w:val="883A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72173D"/>
    <w:multiLevelType w:val="multilevel"/>
    <w:tmpl w:val="5A1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81623F"/>
    <w:multiLevelType w:val="hybridMultilevel"/>
    <w:tmpl w:val="B38A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743"/>
    <w:multiLevelType w:val="hybridMultilevel"/>
    <w:tmpl w:val="973A2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6408C9"/>
    <w:multiLevelType w:val="hybridMultilevel"/>
    <w:tmpl w:val="8D1A9852"/>
    <w:lvl w:ilvl="0" w:tplc="80106824">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7619A"/>
    <w:multiLevelType w:val="hybridMultilevel"/>
    <w:tmpl w:val="915AB6E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37D61"/>
    <w:multiLevelType w:val="hybridMultilevel"/>
    <w:tmpl w:val="A850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B40F72"/>
    <w:multiLevelType w:val="hybridMultilevel"/>
    <w:tmpl w:val="7784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A936B0"/>
    <w:multiLevelType w:val="hybridMultilevel"/>
    <w:tmpl w:val="784A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E4DD2"/>
    <w:multiLevelType w:val="hybridMultilevel"/>
    <w:tmpl w:val="75A0E708"/>
    <w:lvl w:ilvl="0" w:tplc="A8040AD2">
      <w:start w:val="1"/>
      <w:numFmt w:val="decimal"/>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1C100F"/>
    <w:multiLevelType w:val="hybridMultilevel"/>
    <w:tmpl w:val="6A5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582294"/>
    <w:multiLevelType w:val="hybridMultilevel"/>
    <w:tmpl w:val="1404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27038"/>
    <w:multiLevelType w:val="hybridMultilevel"/>
    <w:tmpl w:val="4604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C477B"/>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633C36F9"/>
    <w:multiLevelType w:val="hybridMultilevel"/>
    <w:tmpl w:val="4E74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0339F"/>
    <w:multiLevelType w:val="hybridMultilevel"/>
    <w:tmpl w:val="8C96F28C"/>
    <w:lvl w:ilvl="0" w:tplc="08090001">
      <w:start w:val="1"/>
      <w:numFmt w:val="bullet"/>
      <w:lvlText w:val=""/>
      <w:lvlJc w:val="left"/>
      <w:pPr>
        <w:ind w:left="757" w:hanging="360"/>
      </w:pPr>
      <w:rPr>
        <w:rFonts w:ascii="Symbol" w:hAnsi="Symbol" w:hint="default"/>
      </w:rPr>
    </w:lvl>
    <w:lvl w:ilvl="1" w:tplc="FFFFFFFF">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7" w15:restartNumberingAfterBreak="0">
    <w:nsid w:val="6B1B2F4B"/>
    <w:multiLevelType w:val="hybridMultilevel"/>
    <w:tmpl w:val="EE4C7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3E76F4"/>
    <w:multiLevelType w:val="hybridMultilevel"/>
    <w:tmpl w:val="0E369642"/>
    <w:lvl w:ilvl="0" w:tplc="C16CE49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60C738D"/>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lvlText w:val="%1.%2.%3.%4.%5.%6.%7.%8.%9"/>
      <w:lvlJc w:val="left"/>
      <w:pPr>
        <w:tabs>
          <w:tab w:val="num" w:pos="1584"/>
        </w:tabs>
        <w:ind w:left="1584" w:hanging="1584"/>
      </w:pPr>
    </w:lvl>
  </w:abstractNum>
  <w:abstractNum w:abstractNumId="40" w15:restartNumberingAfterBreak="0">
    <w:nsid w:val="779321E8"/>
    <w:multiLevelType w:val="hybridMultilevel"/>
    <w:tmpl w:val="2F065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43A20"/>
    <w:multiLevelType w:val="multilevel"/>
    <w:tmpl w:val="31E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A711F6"/>
    <w:multiLevelType w:val="multilevel"/>
    <w:tmpl w:val="B658FC6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1162892282">
    <w:abstractNumId w:val="19"/>
  </w:num>
  <w:num w:numId="2" w16cid:durableId="361173621">
    <w:abstractNumId w:val="4"/>
  </w:num>
  <w:num w:numId="3" w16cid:durableId="1689990118">
    <w:abstractNumId w:val="4"/>
  </w:num>
  <w:num w:numId="4" w16cid:durableId="861941462">
    <w:abstractNumId w:val="4"/>
  </w:num>
  <w:num w:numId="5" w16cid:durableId="904726545">
    <w:abstractNumId w:val="11"/>
  </w:num>
  <w:num w:numId="6" w16cid:durableId="223032888">
    <w:abstractNumId w:val="24"/>
  </w:num>
  <w:num w:numId="7" w16cid:durableId="315033719">
    <w:abstractNumId w:val="39"/>
  </w:num>
  <w:num w:numId="8" w16cid:durableId="79185165">
    <w:abstractNumId w:val="34"/>
  </w:num>
  <w:num w:numId="9" w16cid:durableId="982851538">
    <w:abstractNumId w:val="15"/>
  </w:num>
  <w:num w:numId="10" w16cid:durableId="602805186">
    <w:abstractNumId w:val="42"/>
  </w:num>
  <w:num w:numId="11" w16cid:durableId="405150892">
    <w:abstractNumId w:val="10"/>
  </w:num>
  <w:num w:numId="12" w16cid:durableId="1962878420">
    <w:abstractNumId w:val="16"/>
  </w:num>
  <w:num w:numId="13" w16cid:durableId="60641873">
    <w:abstractNumId w:val="38"/>
  </w:num>
  <w:num w:numId="14" w16cid:durableId="266890314">
    <w:abstractNumId w:val="8"/>
  </w:num>
  <w:num w:numId="15" w16cid:durableId="1196774291">
    <w:abstractNumId w:val="7"/>
  </w:num>
  <w:num w:numId="16" w16cid:durableId="1206213476">
    <w:abstractNumId w:val="22"/>
  </w:num>
  <w:num w:numId="17" w16cid:durableId="364477720">
    <w:abstractNumId w:val="21"/>
  </w:num>
  <w:num w:numId="18" w16cid:durableId="1139033875">
    <w:abstractNumId w:val="41"/>
  </w:num>
  <w:num w:numId="19" w16cid:durableId="1605381013">
    <w:abstractNumId w:val="17"/>
  </w:num>
  <w:num w:numId="20" w16cid:durableId="73862082">
    <w:abstractNumId w:val="26"/>
  </w:num>
  <w:num w:numId="21" w16cid:durableId="96213875">
    <w:abstractNumId w:val="25"/>
  </w:num>
  <w:num w:numId="22" w16cid:durableId="1926180454">
    <w:abstractNumId w:val="14"/>
  </w:num>
  <w:num w:numId="23" w16cid:durableId="482166107">
    <w:abstractNumId w:val="18"/>
  </w:num>
  <w:num w:numId="24" w16cid:durableId="1892958744">
    <w:abstractNumId w:val="30"/>
  </w:num>
  <w:num w:numId="25" w16cid:durableId="673580278">
    <w:abstractNumId w:val="36"/>
  </w:num>
  <w:num w:numId="26" w16cid:durableId="2110544005">
    <w:abstractNumId w:val="13"/>
  </w:num>
  <w:num w:numId="27" w16cid:durableId="1458256114">
    <w:abstractNumId w:val="23"/>
  </w:num>
  <w:num w:numId="28" w16cid:durableId="1432701989">
    <w:abstractNumId w:val="31"/>
  </w:num>
  <w:num w:numId="29" w16cid:durableId="1518428233">
    <w:abstractNumId w:val="6"/>
  </w:num>
  <w:num w:numId="30" w16cid:durableId="1236282166">
    <w:abstractNumId w:val="37"/>
  </w:num>
  <w:num w:numId="31" w16cid:durableId="1015427808">
    <w:abstractNumId w:val="2"/>
  </w:num>
  <w:num w:numId="32" w16cid:durableId="1483889216">
    <w:abstractNumId w:val="0"/>
  </w:num>
  <w:num w:numId="33" w16cid:durableId="1338187784">
    <w:abstractNumId w:val="5"/>
  </w:num>
  <w:num w:numId="34" w16cid:durableId="515854279">
    <w:abstractNumId w:val="20"/>
  </w:num>
  <w:num w:numId="35" w16cid:durableId="2128619238">
    <w:abstractNumId w:val="40"/>
  </w:num>
  <w:num w:numId="36" w16cid:durableId="1072921967">
    <w:abstractNumId w:val="32"/>
  </w:num>
  <w:num w:numId="37" w16cid:durableId="301349497">
    <w:abstractNumId w:val="1"/>
  </w:num>
  <w:num w:numId="38" w16cid:durableId="429131948">
    <w:abstractNumId w:val="28"/>
  </w:num>
  <w:num w:numId="39" w16cid:durableId="1896507204">
    <w:abstractNumId w:val="27"/>
  </w:num>
  <w:num w:numId="40" w16cid:durableId="839388923">
    <w:abstractNumId w:val="29"/>
  </w:num>
  <w:num w:numId="41" w16cid:durableId="78020079">
    <w:abstractNumId w:val="9"/>
  </w:num>
  <w:num w:numId="42" w16cid:durableId="1668360444">
    <w:abstractNumId w:val="3"/>
  </w:num>
  <w:num w:numId="43" w16cid:durableId="297299823">
    <w:abstractNumId w:val="12"/>
  </w:num>
  <w:num w:numId="44" w16cid:durableId="263153676">
    <w:abstractNumId w:val="35"/>
  </w:num>
  <w:num w:numId="45" w16cid:durableId="1691105762">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BDC509-2741-45EB-B0B4-0849B971E0C2}"/>
    <w:docVar w:name="dgnword-eventsink" w:val="361880824"/>
    <w:docVar w:name="RERUN" w:val="0"/>
  </w:docVars>
  <w:rsids>
    <w:rsidRoot w:val="00436C27"/>
    <w:rsid w:val="000014E9"/>
    <w:rsid w:val="000020B3"/>
    <w:rsid w:val="00002910"/>
    <w:rsid w:val="00002E50"/>
    <w:rsid w:val="00002FFC"/>
    <w:rsid w:val="00003088"/>
    <w:rsid w:val="000059CD"/>
    <w:rsid w:val="000076B2"/>
    <w:rsid w:val="00011B6F"/>
    <w:rsid w:val="0001274C"/>
    <w:rsid w:val="00014F3D"/>
    <w:rsid w:val="00015BFB"/>
    <w:rsid w:val="000160D8"/>
    <w:rsid w:val="0001648C"/>
    <w:rsid w:val="000164DD"/>
    <w:rsid w:val="00021835"/>
    <w:rsid w:val="00021B33"/>
    <w:rsid w:val="00022E96"/>
    <w:rsid w:val="000232AA"/>
    <w:rsid w:val="00023DD8"/>
    <w:rsid w:val="000240EA"/>
    <w:rsid w:val="0002539C"/>
    <w:rsid w:val="0002632F"/>
    <w:rsid w:val="00027D38"/>
    <w:rsid w:val="00030440"/>
    <w:rsid w:val="0003044A"/>
    <w:rsid w:val="00030C81"/>
    <w:rsid w:val="00032F6B"/>
    <w:rsid w:val="00033011"/>
    <w:rsid w:val="000332A2"/>
    <w:rsid w:val="000344C4"/>
    <w:rsid w:val="0003472B"/>
    <w:rsid w:val="00035F75"/>
    <w:rsid w:val="000407AB"/>
    <w:rsid w:val="0004096F"/>
    <w:rsid w:val="00043510"/>
    <w:rsid w:val="00044D7D"/>
    <w:rsid w:val="00044DB1"/>
    <w:rsid w:val="00045B40"/>
    <w:rsid w:val="000476F1"/>
    <w:rsid w:val="00047B60"/>
    <w:rsid w:val="00047CC1"/>
    <w:rsid w:val="00047D42"/>
    <w:rsid w:val="00050768"/>
    <w:rsid w:val="000523B0"/>
    <w:rsid w:val="0005380E"/>
    <w:rsid w:val="00056091"/>
    <w:rsid w:val="0005686E"/>
    <w:rsid w:val="000575F4"/>
    <w:rsid w:val="000603A8"/>
    <w:rsid w:val="00061BCA"/>
    <w:rsid w:val="00061D7D"/>
    <w:rsid w:val="0006225A"/>
    <w:rsid w:val="00062DBD"/>
    <w:rsid w:val="00064083"/>
    <w:rsid w:val="0006487F"/>
    <w:rsid w:val="00065483"/>
    <w:rsid w:val="00066D45"/>
    <w:rsid w:val="00070859"/>
    <w:rsid w:val="00072273"/>
    <w:rsid w:val="000726BE"/>
    <w:rsid w:val="00072741"/>
    <w:rsid w:val="000746A5"/>
    <w:rsid w:val="00074C34"/>
    <w:rsid w:val="00075903"/>
    <w:rsid w:val="00075A46"/>
    <w:rsid w:val="00076058"/>
    <w:rsid w:val="0007705C"/>
    <w:rsid w:val="0007725D"/>
    <w:rsid w:val="00077EE2"/>
    <w:rsid w:val="00082032"/>
    <w:rsid w:val="000824E4"/>
    <w:rsid w:val="00082BE5"/>
    <w:rsid w:val="00082C7B"/>
    <w:rsid w:val="00083A3A"/>
    <w:rsid w:val="00085272"/>
    <w:rsid w:val="00087A72"/>
    <w:rsid w:val="00095EB8"/>
    <w:rsid w:val="00096CED"/>
    <w:rsid w:val="000A0F85"/>
    <w:rsid w:val="000A12E3"/>
    <w:rsid w:val="000A1831"/>
    <w:rsid w:val="000A274B"/>
    <w:rsid w:val="000A2E5E"/>
    <w:rsid w:val="000A3671"/>
    <w:rsid w:val="000A3CFA"/>
    <w:rsid w:val="000A48DB"/>
    <w:rsid w:val="000A5C28"/>
    <w:rsid w:val="000A61B6"/>
    <w:rsid w:val="000A7E6B"/>
    <w:rsid w:val="000B0185"/>
    <w:rsid w:val="000B033E"/>
    <w:rsid w:val="000B119A"/>
    <w:rsid w:val="000B1427"/>
    <w:rsid w:val="000B1C30"/>
    <w:rsid w:val="000B431A"/>
    <w:rsid w:val="000B6223"/>
    <w:rsid w:val="000B6876"/>
    <w:rsid w:val="000B6AA6"/>
    <w:rsid w:val="000B747B"/>
    <w:rsid w:val="000B7EFF"/>
    <w:rsid w:val="000C003E"/>
    <w:rsid w:val="000C0989"/>
    <w:rsid w:val="000C100A"/>
    <w:rsid w:val="000C1B4F"/>
    <w:rsid w:val="000C211A"/>
    <w:rsid w:val="000C6A92"/>
    <w:rsid w:val="000C6BE5"/>
    <w:rsid w:val="000C7B8A"/>
    <w:rsid w:val="000D5615"/>
    <w:rsid w:val="000D5D2A"/>
    <w:rsid w:val="000E0BD7"/>
    <w:rsid w:val="000E0FCC"/>
    <w:rsid w:val="000E15DA"/>
    <w:rsid w:val="000E1A16"/>
    <w:rsid w:val="000E1F6E"/>
    <w:rsid w:val="000E551F"/>
    <w:rsid w:val="000E5E2B"/>
    <w:rsid w:val="000E7805"/>
    <w:rsid w:val="000F1796"/>
    <w:rsid w:val="000F32DD"/>
    <w:rsid w:val="000F3E27"/>
    <w:rsid w:val="000F4640"/>
    <w:rsid w:val="000F5C97"/>
    <w:rsid w:val="00100F92"/>
    <w:rsid w:val="001012B2"/>
    <w:rsid w:val="00103A25"/>
    <w:rsid w:val="00103BA1"/>
    <w:rsid w:val="001048DB"/>
    <w:rsid w:val="00105211"/>
    <w:rsid w:val="00105A33"/>
    <w:rsid w:val="0010756E"/>
    <w:rsid w:val="001100A8"/>
    <w:rsid w:val="001149C5"/>
    <w:rsid w:val="00114DE8"/>
    <w:rsid w:val="001158B9"/>
    <w:rsid w:val="00116329"/>
    <w:rsid w:val="001165CD"/>
    <w:rsid w:val="00116CBA"/>
    <w:rsid w:val="001177AC"/>
    <w:rsid w:val="00117D73"/>
    <w:rsid w:val="00121CC3"/>
    <w:rsid w:val="0012223B"/>
    <w:rsid w:val="00122BDB"/>
    <w:rsid w:val="00123402"/>
    <w:rsid w:val="00123FE0"/>
    <w:rsid w:val="001273A9"/>
    <w:rsid w:val="001278E3"/>
    <w:rsid w:val="00130AB8"/>
    <w:rsid w:val="00131A1F"/>
    <w:rsid w:val="00131F38"/>
    <w:rsid w:val="00132624"/>
    <w:rsid w:val="00132901"/>
    <w:rsid w:val="001342C3"/>
    <w:rsid w:val="00135AB6"/>
    <w:rsid w:val="0013628E"/>
    <w:rsid w:val="00140BED"/>
    <w:rsid w:val="00140EAD"/>
    <w:rsid w:val="00142088"/>
    <w:rsid w:val="00143037"/>
    <w:rsid w:val="00143A86"/>
    <w:rsid w:val="00143EB9"/>
    <w:rsid w:val="001442DF"/>
    <w:rsid w:val="00144C2E"/>
    <w:rsid w:val="0014555E"/>
    <w:rsid w:val="0015015F"/>
    <w:rsid w:val="00151934"/>
    <w:rsid w:val="00151E4A"/>
    <w:rsid w:val="001522C4"/>
    <w:rsid w:val="00155F2E"/>
    <w:rsid w:val="001567AC"/>
    <w:rsid w:val="00156DE2"/>
    <w:rsid w:val="00157128"/>
    <w:rsid w:val="00157460"/>
    <w:rsid w:val="00161245"/>
    <w:rsid w:val="0016152B"/>
    <w:rsid w:val="00161558"/>
    <w:rsid w:val="001626BB"/>
    <w:rsid w:val="001626D7"/>
    <w:rsid w:val="00162D4E"/>
    <w:rsid w:val="00163027"/>
    <w:rsid w:val="00163291"/>
    <w:rsid w:val="001634BA"/>
    <w:rsid w:val="00164F75"/>
    <w:rsid w:val="00165475"/>
    <w:rsid w:val="0016638C"/>
    <w:rsid w:val="00167450"/>
    <w:rsid w:val="0016C143"/>
    <w:rsid w:val="0017025B"/>
    <w:rsid w:val="00171511"/>
    <w:rsid w:val="00172868"/>
    <w:rsid w:val="001738FF"/>
    <w:rsid w:val="0018119F"/>
    <w:rsid w:val="001816E2"/>
    <w:rsid w:val="00181C55"/>
    <w:rsid w:val="00183DB2"/>
    <w:rsid w:val="00184589"/>
    <w:rsid w:val="00185F15"/>
    <w:rsid w:val="00186020"/>
    <w:rsid w:val="0018725B"/>
    <w:rsid w:val="00187F3C"/>
    <w:rsid w:val="00187FF8"/>
    <w:rsid w:val="001925FE"/>
    <w:rsid w:val="00192813"/>
    <w:rsid w:val="00193046"/>
    <w:rsid w:val="00194A98"/>
    <w:rsid w:val="00194DA1"/>
    <w:rsid w:val="001965BB"/>
    <w:rsid w:val="001A20B3"/>
    <w:rsid w:val="001A2B9E"/>
    <w:rsid w:val="001A3D5C"/>
    <w:rsid w:val="001A5335"/>
    <w:rsid w:val="001A5BEC"/>
    <w:rsid w:val="001A5FAD"/>
    <w:rsid w:val="001B0A8B"/>
    <w:rsid w:val="001B1498"/>
    <w:rsid w:val="001B197E"/>
    <w:rsid w:val="001B3634"/>
    <w:rsid w:val="001B41E8"/>
    <w:rsid w:val="001B5076"/>
    <w:rsid w:val="001B5243"/>
    <w:rsid w:val="001B5BE4"/>
    <w:rsid w:val="001B5D51"/>
    <w:rsid w:val="001C17B9"/>
    <w:rsid w:val="001C264F"/>
    <w:rsid w:val="001C2FBA"/>
    <w:rsid w:val="001C3040"/>
    <w:rsid w:val="001C46DE"/>
    <w:rsid w:val="001C4EC4"/>
    <w:rsid w:val="001C5865"/>
    <w:rsid w:val="001C5A86"/>
    <w:rsid w:val="001C66A1"/>
    <w:rsid w:val="001C6DFE"/>
    <w:rsid w:val="001C7550"/>
    <w:rsid w:val="001C78B4"/>
    <w:rsid w:val="001D1034"/>
    <w:rsid w:val="001D2E85"/>
    <w:rsid w:val="001D499F"/>
    <w:rsid w:val="001D67FF"/>
    <w:rsid w:val="001D726A"/>
    <w:rsid w:val="001E05D4"/>
    <w:rsid w:val="001E0C20"/>
    <w:rsid w:val="001E1C9C"/>
    <w:rsid w:val="001E2C4A"/>
    <w:rsid w:val="001E2D2A"/>
    <w:rsid w:val="001E31CF"/>
    <w:rsid w:val="001E39AF"/>
    <w:rsid w:val="001E4AAB"/>
    <w:rsid w:val="001E4CE4"/>
    <w:rsid w:val="001E59EF"/>
    <w:rsid w:val="001E66C6"/>
    <w:rsid w:val="001E76C6"/>
    <w:rsid w:val="001E7ACB"/>
    <w:rsid w:val="001F095C"/>
    <w:rsid w:val="001F1C96"/>
    <w:rsid w:val="001F2D8F"/>
    <w:rsid w:val="001F54DF"/>
    <w:rsid w:val="001F5CC1"/>
    <w:rsid w:val="001F5FCA"/>
    <w:rsid w:val="001F6FDF"/>
    <w:rsid w:val="001F7810"/>
    <w:rsid w:val="00200835"/>
    <w:rsid w:val="00202CC6"/>
    <w:rsid w:val="00202F93"/>
    <w:rsid w:val="00205481"/>
    <w:rsid w:val="00205B8F"/>
    <w:rsid w:val="00206787"/>
    <w:rsid w:val="00206C0A"/>
    <w:rsid w:val="002077A3"/>
    <w:rsid w:val="0021014F"/>
    <w:rsid w:val="0021189F"/>
    <w:rsid w:val="00213532"/>
    <w:rsid w:val="00213D3F"/>
    <w:rsid w:val="00215488"/>
    <w:rsid w:val="00216475"/>
    <w:rsid w:val="00217353"/>
    <w:rsid w:val="00221850"/>
    <w:rsid w:val="00221AD6"/>
    <w:rsid w:val="00223C39"/>
    <w:rsid w:val="00223C8D"/>
    <w:rsid w:val="00224400"/>
    <w:rsid w:val="0022486F"/>
    <w:rsid w:val="002257C8"/>
    <w:rsid w:val="00227FDF"/>
    <w:rsid w:val="00230E54"/>
    <w:rsid w:val="00233782"/>
    <w:rsid w:val="002349F0"/>
    <w:rsid w:val="00235E07"/>
    <w:rsid w:val="00240CC0"/>
    <w:rsid w:val="002418AD"/>
    <w:rsid w:val="00241A8D"/>
    <w:rsid w:val="00241C98"/>
    <w:rsid w:val="002425BB"/>
    <w:rsid w:val="00242891"/>
    <w:rsid w:val="002438B8"/>
    <w:rsid w:val="00244FE9"/>
    <w:rsid w:val="00246686"/>
    <w:rsid w:val="002466D3"/>
    <w:rsid w:val="00250B2E"/>
    <w:rsid w:val="00251667"/>
    <w:rsid w:val="00253813"/>
    <w:rsid w:val="002540F3"/>
    <w:rsid w:val="00254F63"/>
    <w:rsid w:val="00255AED"/>
    <w:rsid w:val="002605C4"/>
    <w:rsid w:val="00261E53"/>
    <w:rsid w:val="00262D64"/>
    <w:rsid w:val="00262F3F"/>
    <w:rsid w:val="002637C6"/>
    <w:rsid w:val="00264BD9"/>
    <w:rsid w:val="0026550F"/>
    <w:rsid w:val="0026791F"/>
    <w:rsid w:val="00271A93"/>
    <w:rsid w:val="00271E8D"/>
    <w:rsid w:val="002731B8"/>
    <w:rsid w:val="00273923"/>
    <w:rsid w:val="00273B76"/>
    <w:rsid w:val="0027436B"/>
    <w:rsid w:val="002763A1"/>
    <w:rsid w:val="00277E58"/>
    <w:rsid w:val="002800DE"/>
    <w:rsid w:val="00280D95"/>
    <w:rsid w:val="002818B4"/>
    <w:rsid w:val="00282866"/>
    <w:rsid w:val="002839FB"/>
    <w:rsid w:val="00284620"/>
    <w:rsid w:val="00284826"/>
    <w:rsid w:val="00285BD6"/>
    <w:rsid w:val="0028636A"/>
    <w:rsid w:val="00286E07"/>
    <w:rsid w:val="0028748E"/>
    <w:rsid w:val="00287977"/>
    <w:rsid w:val="00287D5B"/>
    <w:rsid w:val="002900CF"/>
    <w:rsid w:val="00290925"/>
    <w:rsid w:val="00291C71"/>
    <w:rsid w:val="002938F4"/>
    <w:rsid w:val="002939B1"/>
    <w:rsid w:val="00296739"/>
    <w:rsid w:val="00296CCB"/>
    <w:rsid w:val="00297E02"/>
    <w:rsid w:val="002A0F2D"/>
    <w:rsid w:val="002A1649"/>
    <w:rsid w:val="002A18ED"/>
    <w:rsid w:val="002A3F59"/>
    <w:rsid w:val="002A4ED0"/>
    <w:rsid w:val="002A5F42"/>
    <w:rsid w:val="002A64B2"/>
    <w:rsid w:val="002B0685"/>
    <w:rsid w:val="002B15A0"/>
    <w:rsid w:val="002B304D"/>
    <w:rsid w:val="002B57E5"/>
    <w:rsid w:val="002B5921"/>
    <w:rsid w:val="002B644E"/>
    <w:rsid w:val="002B766B"/>
    <w:rsid w:val="002B7B5C"/>
    <w:rsid w:val="002C0874"/>
    <w:rsid w:val="002C263F"/>
    <w:rsid w:val="002C27AA"/>
    <w:rsid w:val="002C3600"/>
    <w:rsid w:val="002C3B24"/>
    <w:rsid w:val="002C4388"/>
    <w:rsid w:val="002C5CA0"/>
    <w:rsid w:val="002C7158"/>
    <w:rsid w:val="002C755C"/>
    <w:rsid w:val="002C770A"/>
    <w:rsid w:val="002C7962"/>
    <w:rsid w:val="002C7FD5"/>
    <w:rsid w:val="002D3AC6"/>
    <w:rsid w:val="002D499D"/>
    <w:rsid w:val="002D4B26"/>
    <w:rsid w:val="002D5540"/>
    <w:rsid w:val="002D5996"/>
    <w:rsid w:val="002D622A"/>
    <w:rsid w:val="002D657C"/>
    <w:rsid w:val="002D6A81"/>
    <w:rsid w:val="002D7239"/>
    <w:rsid w:val="002E041F"/>
    <w:rsid w:val="002E07E2"/>
    <w:rsid w:val="002E2A14"/>
    <w:rsid w:val="002E4A09"/>
    <w:rsid w:val="002E4CB9"/>
    <w:rsid w:val="002E61D9"/>
    <w:rsid w:val="002F0098"/>
    <w:rsid w:val="002F0616"/>
    <w:rsid w:val="002F34DE"/>
    <w:rsid w:val="002F36CF"/>
    <w:rsid w:val="002F4756"/>
    <w:rsid w:val="002F4E86"/>
    <w:rsid w:val="002F62A3"/>
    <w:rsid w:val="002F667E"/>
    <w:rsid w:val="002F7227"/>
    <w:rsid w:val="0030185C"/>
    <w:rsid w:val="00301D22"/>
    <w:rsid w:val="00301DCF"/>
    <w:rsid w:val="003042EE"/>
    <w:rsid w:val="00304513"/>
    <w:rsid w:val="00305052"/>
    <w:rsid w:val="00305EDA"/>
    <w:rsid w:val="003060F4"/>
    <w:rsid w:val="00310422"/>
    <w:rsid w:val="00311841"/>
    <w:rsid w:val="00311870"/>
    <w:rsid w:val="003127D7"/>
    <w:rsid w:val="0031288E"/>
    <w:rsid w:val="00312BC4"/>
    <w:rsid w:val="00314B73"/>
    <w:rsid w:val="00315202"/>
    <w:rsid w:val="00315D7A"/>
    <w:rsid w:val="00316AD0"/>
    <w:rsid w:val="00317725"/>
    <w:rsid w:val="003202B7"/>
    <w:rsid w:val="003215D3"/>
    <w:rsid w:val="00321AF8"/>
    <w:rsid w:val="00323211"/>
    <w:rsid w:val="00324294"/>
    <w:rsid w:val="00325939"/>
    <w:rsid w:val="00326547"/>
    <w:rsid w:val="003271F2"/>
    <w:rsid w:val="00330F28"/>
    <w:rsid w:val="00331AF6"/>
    <w:rsid w:val="00331FC1"/>
    <w:rsid w:val="00333517"/>
    <w:rsid w:val="00336117"/>
    <w:rsid w:val="00336522"/>
    <w:rsid w:val="00336638"/>
    <w:rsid w:val="00337EBC"/>
    <w:rsid w:val="00340AE1"/>
    <w:rsid w:val="00342FCC"/>
    <w:rsid w:val="003436B0"/>
    <w:rsid w:val="0034458E"/>
    <w:rsid w:val="00345363"/>
    <w:rsid w:val="00347A21"/>
    <w:rsid w:val="00351406"/>
    <w:rsid w:val="00352199"/>
    <w:rsid w:val="003534D8"/>
    <w:rsid w:val="0035440F"/>
    <w:rsid w:val="0035543C"/>
    <w:rsid w:val="00356CE4"/>
    <w:rsid w:val="003573F5"/>
    <w:rsid w:val="0036039E"/>
    <w:rsid w:val="00360C73"/>
    <w:rsid w:val="00362734"/>
    <w:rsid w:val="00364D5D"/>
    <w:rsid w:val="00365468"/>
    <w:rsid w:val="00372B75"/>
    <w:rsid w:val="00373273"/>
    <w:rsid w:val="00373B86"/>
    <w:rsid w:val="0037406B"/>
    <w:rsid w:val="003746E2"/>
    <w:rsid w:val="003768EA"/>
    <w:rsid w:val="003769AF"/>
    <w:rsid w:val="00376CAA"/>
    <w:rsid w:val="00376E23"/>
    <w:rsid w:val="0037798A"/>
    <w:rsid w:val="00380125"/>
    <w:rsid w:val="00380328"/>
    <w:rsid w:val="0038254F"/>
    <w:rsid w:val="00382CD3"/>
    <w:rsid w:val="00383276"/>
    <w:rsid w:val="00383403"/>
    <w:rsid w:val="00383FA2"/>
    <w:rsid w:val="00384093"/>
    <w:rsid w:val="003851EA"/>
    <w:rsid w:val="0038554D"/>
    <w:rsid w:val="00385681"/>
    <w:rsid w:val="003860C5"/>
    <w:rsid w:val="00387136"/>
    <w:rsid w:val="0038754E"/>
    <w:rsid w:val="00387CFF"/>
    <w:rsid w:val="00390A6C"/>
    <w:rsid w:val="00391BB8"/>
    <w:rsid w:val="003925FA"/>
    <w:rsid w:val="00392FD5"/>
    <w:rsid w:val="0039427A"/>
    <w:rsid w:val="0039468C"/>
    <w:rsid w:val="0039548F"/>
    <w:rsid w:val="003977DC"/>
    <w:rsid w:val="003A043A"/>
    <w:rsid w:val="003A0899"/>
    <w:rsid w:val="003A1458"/>
    <w:rsid w:val="003A2070"/>
    <w:rsid w:val="003A350A"/>
    <w:rsid w:val="003A49B1"/>
    <w:rsid w:val="003A49BC"/>
    <w:rsid w:val="003A505E"/>
    <w:rsid w:val="003A5E06"/>
    <w:rsid w:val="003A5E29"/>
    <w:rsid w:val="003A5EAE"/>
    <w:rsid w:val="003A6548"/>
    <w:rsid w:val="003A67A3"/>
    <w:rsid w:val="003B092A"/>
    <w:rsid w:val="003B0C52"/>
    <w:rsid w:val="003B1432"/>
    <w:rsid w:val="003B247C"/>
    <w:rsid w:val="003B3F00"/>
    <w:rsid w:val="003B4B87"/>
    <w:rsid w:val="003B4E52"/>
    <w:rsid w:val="003B65F4"/>
    <w:rsid w:val="003B6F94"/>
    <w:rsid w:val="003C03AC"/>
    <w:rsid w:val="003C07AD"/>
    <w:rsid w:val="003C17F4"/>
    <w:rsid w:val="003C2399"/>
    <w:rsid w:val="003C3BBD"/>
    <w:rsid w:val="003C5346"/>
    <w:rsid w:val="003C5602"/>
    <w:rsid w:val="003C6A50"/>
    <w:rsid w:val="003C6BD6"/>
    <w:rsid w:val="003D03AF"/>
    <w:rsid w:val="003D0772"/>
    <w:rsid w:val="003D1B26"/>
    <w:rsid w:val="003D22AC"/>
    <w:rsid w:val="003D31E2"/>
    <w:rsid w:val="003D45F3"/>
    <w:rsid w:val="003D4712"/>
    <w:rsid w:val="003D6086"/>
    <w:rsid w:val="003E15E3"/>
    <w:rsid w:val="003E1921"/>
    <w:rsid w:val="003E259C"/>
    <w:rsid w:val="003E33A0"/>
    <w:rsid w:val="003E60DE"/>
    <w:rsid w:val="003F03B2"/>
    <w:rsid w:val="003F0483"/>
    <w:rsid w:val="003F1021"/>
    <w:rsid w:val="003F1278"/>
    <w:rsid w:val="003F1436"/>
    <w:rsid w:val="003F166E"/>
    <w:rsid w:val="003F23C4"/>
    <w:rsid w:val="003F5326"/>
    <w:rsid w:val="003F6E8E"/>
    <w:rsid w:val="003F784C"/>
    <w:rsid w:val="00402B7B"/>
    <w:rsid w:val="00402BC7"/>
    <w:rsid w:val="0040445F"/>
    <w:rsid w:val="004046B0"/>
    <w:rsid w:val="00404A59"/>
    <w:rsid w:val="004053BA"/>
    <w:rsid w:val="0040721A"/>
    <w:rsid w:val="00407B8B"/>
    <w:rsid w:val="004108CF"/>
    <w:rsid w:val="00410B6E"/>
    <w:rsid w:val="00410D81"/>
    <w:rsid w:val="004113CF"/>
    <w:rsid w:val="004114D8"/>
    <w:rsid w:val="00411DC1"/>
    <w:rsid w:val="00412655"/>
    <w:rsid w:val="00412CB5"/>
    <w:rsid w:val="004146FA"/>
    <w:rsid w:val="00414F28"/>
    <w:rsid w:val="004177C6"/>
    <w:rsid w:val="00417EE0"/>
    <w:rsid w:val="00420066"/>
    <w:rsid w:val="0042071A"/>
    <w:rsid w:val="00422425"/>
    <w:rsid w:val="00423AF6"/>
    <w:rsid w:val="00425964"/>
    <w:rsid w:val="00425C03"/>
    <w:rsid w:val="00425C89"/>
    <w:rsid w:val="00427143"/>
    <w:rsid w:val="00427C2A"/>
    <w:rsid w:val="00430673"/>
    <w:rsid w:val="004308DA"/>
    <w:rsid w:val="004309E1"/>
    <w:rsid w:val="00431180"/>
    <w:rsid w:val="00431EBC"/>
    <w:rsid w:val="00432056"/>
    <w:rsid w:val="0043266F"/>
    <w:rsid w:val="00433A4D"/>
    <w:rsid w:val="00434013"/>
    <w:rsid w:val="004345FE"/>
    <w:rsid w:val="00434D3C"/>
    <w:rsid w:val="00436907"/>
    <w:rsid w:val="00436C27"/>
    <w:rsid w:val="00437776"/>
    <w:rsid w:val="00440E76"/>
    <w:rsid w:val="004412FA"/>
    <w:rsid w:val="00443108"/>
    <w:rsid w:val="00443325"/>
    <w:rsid w:val="00445B0A"/>
    <w:rsid w:val="0044688D"/>
    <w:rsid w:val="00446FE7"/>
    <w:rsid w:val="0045049A"/>
    <w:rsid w:val="00451127"/>
    <w:rsid w:val="00451654"/>
    <w:rsid w:val="004522B7"/>
    <w:rsid w:val="0045315A"/>
    <w:rsid w:val="004541E1"/>
    <w:rsid w:val="00456F69"/>
    <w:rsid w:val="00457471"/>
    <w:rsid w:val="0045762A"/>
    <w:rsid w:val="00457806"/>
    <w:rsid w:val="00457ABE"/>
    <w:rsid w:val="004601DB"/>
    <w:rsid w:val="00461278"/>
    <w:rsid w:val="00461686"/>
    <w:rsid w:val="00462873"/>
    <w:rsid w:val="00462DB6"/>
    <w:rsid w:val="00464927"/>
    <w:rsid w:val="0046649B"/>
    <w:rsid w:val="00467779"/>
    <w:rsid w:val="00470AF1"/>
    <w:rsid w:val="00471017"/>
    <w:rsid w:val="00471DFE"/>
    <w:rsid w:val="004726D6"/>
    <w:rsid w:val="0047272E"/>
    <w:rsid w:val="0047325A"/>
    <w:rsid w:val="00474A22"/>
    <w:rsid w:val="00475275"/>
    <w:rsid w:val="0047710D"/>
    <w:rsid w:val="00477AB7"/>
    <w:rsid w:val="004823E0"/>
    <w:rsid w:val="00482799"/>
    <w:rsid w:val="004828DB"/>
    <w:rsid w:val="0048309D"/>
    <w:rsid w:val="004836FC"/>
    <w:rsid w:val="00483855"/>
    <w:rsid w:val="00484C84"/>
    <w:rsid w:val="004851F0"/>
    <w:rsid w:val="0048552F"/>
    <w:rsid w:val="00486988"/>
    <w:rsid w:val="004908AF"/>
    <w:rsid w:val="00490E6E"/>
    <w:rsid w:val="0049164B"/>
    <w:rsid w:val="004921A5"/>
    <w:rsid w:val="004921A8"/>
    <w:rsid w:val="00495658"/>
    <w:rsid w:val="004966D9"/>
    <w:rsid w:val="00496919"/>
    <w:rsid w:val="00496A6F"/>
    <w:rsid w:val="00497A6C"/>
    <w:rsid w:val="004A02B2"/>
    <w:rsid w:val="004A0983"/>
    <w:rsid w:val="004A1D83"/>
    <w:rsid w:val="004A2920"/>
    <w:rsid w:val="004A3557"/>
    <w:rsid w:val="004A41E7"/>
    <w:rsid w:val="004A4413"/>
    <w:rsid w:val="004A55EA"/>
    <w:rsid w:val="004A649B"/>
    <w:rsid w:val="004A74E1"/>
    <w:rsid w:val="004B10F0"/>
    <w:rsid w:val="004B1E31"/>
    <w:rsid w:val="004B464A"/>
    <w:rsid w:val="004B5F3E"/>
    <w:rsid w:val="004B64BF"/>
    <w:rsid w:val="004C0531"/>
    <w:rsid w:val="004C05E2"/>
    <w:rsid w:val="004C168E"/>
    <w:rsid w:val="004C1A50"/>
    <w:rsid w:val="004C1C25"/>
    <w:rsid w:val="004C5294"/>
    <w:rsid w:val="004C576B"/>
    <w:rsid w:val="004C5AB9"/>
    <w:rsid w:val="004C61AF"/>
    <w:rsid w:val="004C6EF9"/>
    <w:rsid w:val="004C794F"/>
    <w:rsid w:val="004D095E"/>
    <w:rsid w:val="004D0DDD"/>
    <w:rsid w:val="004D10DD"/>
    <w:rsid w:val="004D22A9"/>
    <w:rsid w:val="004D38AA"/>
    <w:rsid w:val="004D567A"/>
    <w:rsid w:val="004D57C6"/>
    <w:rsid w:val="004D5CC1"/>
    <w:rsid w:val="004D5D23"/>
    <w:rsid w:val="004D6032"/>
    <w:rsid w:val="004D6594"/>
    <w:rsid w:val="004E02CB"/>
    <w:rsid w:val="004E26DD"/>
    <w:rsid w:val="004E3CE3"/>
    <w:rsid w:val="004E437B"/>
    <w:rsid w:val="004E46D8"/>
    <w:rsid w:val="004E4AAA"/>
    <w:rsid w:val="004E5875"/>
    <w:rsid w:val="004E5EC2"/>
    <w:rsid w:val="004E7B63"/>
    <w:rsid w:val="004F00B3"/>
    <w:rsid w:val="004F1F8D"/>
    <w:rsid w:val="004F4197"/>
    <w:rsid w:val="004F4944"/>
    <w:rsid w:val="004F4C3E"/>
    <w:rsid w:val="004F512B"/>
    <w:rsid w:val="004F5CC1"/>
    <w:rsid w:val="004F5DF6"/>
    <w:rsid w:val="004F6570"/>
    <w:rsid w:val="005014FD"/>
    <w:rsid w:val="00502DAD"/>
    <w:rsid w:val="00503BBA"/>
    <w:rsid w:val="00504336"/>
    <w:rsid w:val="005047A9"/>
    <w:rsid w:val="0050697A"/>
    <w:rsid w:val="00507675"/>
    <w:rsid w:val="00512DCD"/>
    <w:rsid w:val="00512EEF"/>
    <w:rsid w:val="00513BCB"/>
    <w:rsid w:val="00514D9E"/>
    <w:rsid w:val="00515075"/>
    <w:rsid w:val="005159CC"/>
    <w:rsid w:val="0051692A"/>
    <w:rsid w:val="00517CA7"/>
    <w:rsid w:val="00520213"/>
    <w:rsid w:val="0052049C"/>
    <w:rsid w:val="005217B5"/>
    <w:rsid w:val="00523A84"/>
    <w:rsid w:val="00526201"/>
    <w:rsid w:val="00527FAC"/>
    <w:rsid w:val="00530A78"/>
    <w:rsid w:val="00532C63"/>
    <w:rsid w:val="0053320C"/>
    <w:rsid w:val="00533680"/>
    <w:rsid w:val="0053433C"/>
    <w:rsid w:val="00534363"/>
    <w:rsid w:val="00534E39"/>
    <w:rsid w:val="00536F1F"/>
    <w:rsid w:val="00537146"/>
    <w:rsid w:val="005407F3"/>
    <w:rsid w:val="0054218F"/>
    <w:rsid w:val="00542896"/>
    <w:rsid w:val="005429B3"/>
    <w:rsid w:val="0054366A"/>
    <w:rsid w:val="005460CA"/>
    <w:rsid w:val="00546325"/>
    <w:rsid w:val="005463E3"/>
    <w:rsid w:val="00546A00"/>
    <w:rsid w:val="005473C3"/>
    <w:rsid w:val="00547C9E"/>
    <w:rsid w:val="00547E9C"/>
    <w:rsid w:val="00550AAF"/>
    <w:rsid w:val="0055145E"/>
    <w:rsid w:val="00551CF4"/>
    <w:rsid w:val="00552E3E"/>
    <w:rsid w:val="00552F92"/>
    <w:rsid w:val="0055426A"/>
    <w:rsid w:val="005542C6"/>
    <w:rsid w:val="005543E6"/>
    <w:rsid w:val="005544C0"/>
    <w:rsid w:val="005546E5"/>
    <w:rsid w:val="00554F15"/>
    <w:rsid w:val="00561D74"/>
    <w:rsid w:val="00561E18"/>
    <w:rsid w:val="005632C1"/>
    <w:rsid w:val="0056410E"/>
    <w:rsid w:val="0056591C"/>
    <w:rsid w:val="00565BAD"/>
    <w:rsid w:val="00565E53"/>
    <w:rsid w:val="005675AD"/>
    <w:rsid w:val="005700EA"/>
    <w:rsid w:val="00570167"/>
    <w:rsid w:val="005702C3"/>
    <w:rsid w:val="005702E4"/>
    <w:rsid w:val="00571545"/>
    <w:rsid w:val="0057375F"/>
    <w:rsid w:val="00573ED2"/>
    <w:rsid w:val="00576B13"/>
    <w:rsid w:val="00577EE8"/>
    <w:rsid w:val="0058135E"/>
    <w:rsid w:val="005817F7"/>
    <w:rsid w:val="0058181D"/>
    <w:rsid w:val="00581ACD"/>
    <w:rsid w:val="00582C11"/>
    <w:rsid w:val="00582C31"/>
    <w:rsid w:val="005840BA"/>
    <w:rsid w:val="00584110"/>
    <w:rsid w:val="005846D6"/>
    <w:rsid w:val="00584949"/>
    <w:rsid w:val="00584A03"/>
    <w:rsid w:val="00584E4C"/>
    <w:rsid w:val="00585873"/>
    <w:rsid w:val="005863C6"/>
    <w:rsid w:val="005868C4"/>
    <w:rsid w:val="00586F13"/>
    <w:rsid w:val="005905E9"/>
    <w:rsid w:val="00591329"/>
    <w:rsid w:val="005922B6"/>
    <w:rsid w:val="00592418"/>
    <w:rsid w:val="00593FB9"/>
    <w:rsid w:val="0059509F"/>
    <w:rsid w:val="005979D6"/>
    <w:rsid w:val="005A02BC"/>
    <w:rsid w:val="005A2EEA"/>
    <w:rsid w:val="005A3D4E"/>
    <w:rsid w:val="005A4995"/>
    <w:rsid w:val="005B0AF7"/>
    <w:rsid w:val="005B1056"/>
    <w:rsid w:val="005B1198"/>
    <w:rsid w:val="005B17E9"/>
    <w:rsid w:val="005B2303"/>
    <w:rsid w:val="005B26A9"/>
    <w:rsid w:val="005B364E"/>
    <w:rsid w:val="005B38C2"/>
    <w:rsid w:val="005B49E2"/>
    <w:rsid w:val="005B4A52"/>
    <w:rsid w:val="005B4F93"/>
    <w:rsid w:val="005B63F8"/>
    <w:rsid w:val="005C01E1"/>
    <w:rsid w:val="005C1B2E"/>
    <w:rsid w:val="005C25B9"/>
    <w:rsid w:val="005C2978"/>
    <w:rsid w:val="005C2D3A"/>
    <w:rsid w:val="005C33AE"/>
    <w:rsid w:val="005C521C"/>
    <w:rsid w:val="005C5487"/>
    <w:rsid w:val="005D0392"/>
    <w:rsid w:val="005D0CAC"/>
    <w:rsid w:val="005D0D81"/>
    <w:rsid w:val="005D3E54"/>
    <w:rsid w:val="005D3FB9"/>
    <w:rsid w:val="005D43BA"/>
    <w:rsid w:val="005D5E59"/>
    <w:rsid w:val="005D7372"/>
    <w:rsid w:val="005E0CDA"/>
    <w:rsid w:val="005E159B"/>
    <w:rsid w:val="005E433E"/>
    <w:rsid w:val="005E445A"/>
    <w:rsid w:val="005E4CD1"/>
    <w:rsid w:val="005E60D2"/>
    <w:rsid w:val="005E6F49"/>
    <w:rsid w:val="005E6F7B"/>
    <w:rsid w:val="005E6FBA"/>
    <w:rsid w:val="005E7EE0"/>
    <w:rsid w:val="005F173A"/>
    <w:rsid w:val="005F1C6B"/>
    <w:rsid w:val="005F4624"/>
    <w:rsid w:val="005F4801"/>
    <w:rsid w:val="005F49F7"/>
    <w:rsid w:val="005F4A46"/>
    <w:rsid w:val="005F4AAE"/>
    <w:rsid w:val="005F512E"/>
    <w:rsid w:val="005F57DA"/>
    <w:rsid w:val="005F5AB2"/>
    <w:rsid w:val="0060192B"/>
    <w:rsid w:val="00605F32"/>
    <w:rsid w:val="006078DB"/>
    <w:rsid w:val="0060791E"/>
    <w:rsid w:val="00610A3B"/>
    <w:rsid w:val="00613A74"/>
    <w:rsid w:val="006140DC"/>
    <w:rsid w:val="0061765F"/>
    <w:rsid w:val="00620014"/>
    <w:rsid w:val="00620A19"/>
    <w:rsid w:val="00620AC3"/>
    <w:rsid w:val="00623130"/>
    <w:rsid w:val="00624A37"/>
    <w:rsid w:val="00630DA8"/>
    <w:rsid w:val="00631090"/>
    <w:rsid w:val="006319DF"/>
    <w:rsid w:val="0063247C"/>
    <w:rsid w:val="006325F3"/>
    <w:rsid w:val="0063435E"/>
    <w:rsid w:val="00635DB2"/>
    <w:rsid w:val="006372F9"/>
    <w:rsid w:val="00637560"/>
    <w:rsid w:val="006377C9"/>
    <w:rsid w:val="006404D2"/>
    <w:rsid w:val="00641A71"/>
    <w:rsid w:val="00642839"/>
    <w:rsid w:val="00644799"/>
    <w:rsid w:val="006452B8"/>
    <w:rsid w:val="006453CB"/>
    <w:rsid w:val="00645A59"/>
    <w:rsid w:val="00645AC7"/>
    <w:rsid w:val="0064682D"/>
    <w:rsid w:val="00646B66"/>
    <w:rsid w:val="00650279"/>
    <w:rsid w:val="00650285"/>
    <w:rsid w:val="0065259D"/>
    <w:rsid w:val="006531A5"/>
    <w:rsid w:val="00654EB8"/>
    <w:rsid w:val="00654FBD"/>
    <w:rsid w:val="00655041"/>
    <w:rsid w:val="00655EEA"/>
    <w:rsid w:val="0065604C"/>
    <w:rsid w:val="0065656E"/>
    <w:rsid w:val="006567D8"/>
    <w:rsid w:val="006603CF"/>
    <w:rsid w:val="006615B6"/>
    <w:rsid w:val="00661A07"/>
    <w:rsid w:val="00661FAF"/>
    <w:rsid w:val="0066268C"/>
    <w:rsid w:val="00662A9B"/>
    <w:rsid w:val="00663A15"/>
    <w:rsid w:val="00666C43"/>
    <w:rsid w:val="00666CAC"/>
    <w:rsid w:val="006703E7"/>
    <w:rsid w:val="00672F13"/>
    <w:rsid w:val="00673AA8"/>
    <w:rsid w:val="006750B1"/>
    <w:rsid w:val="006750E3"/>
    <w:rsid w:val="00675E84"/>
    <w:rsid w:val="0067617F"/>
    <w:rsid w:val="0067677A"/>
    <w:rsid w:val="00676BA5"/>
    <w:rsid w:val="00677094"/>
    <w:rsid w:val="00677278"/>
    <w:rsid w:val="006772B2"/>
    <w:rsid w:val="00677C85"/>
    <w:rsid w:val="00681040"/>
    <w:rsid w:val="006825DA"/>
    <w:rsid w:val="00682DAF"/>
    <w:rsid w:val="00683C1D"/>
    <w:rsid w:val="00684086"/>
    <w:rsid w:val="006847D4"/>
    <w:rsid w:val="00684EAE"/>
    <w:rsid w:val="00687876"/>
    <w:rsid w:val="00690A95"/>
    <w:rsid w:val="006911BB"/>
    <w:rsid w:val="00691833"/>
    <w:rsid w:val="006947E8"/>
    <w:rsid w:val="00694D40"/>
    <w:rsid w:val="00694FC8"/>
    <w:rsid w:val="00695947"/>
    <w:rsid w:val="00697AE4"/>
    <w:rsid w:val="006A027A"/>
    <w:rsid w:val="006A0964"/>
    <w:rsid w:val="006A1395"/>
    <w:rsid w:val="006A2193"/>
    <w:rsid w:val="006A2DD5"/>
    <w:rsid w:val="006A42CC"/>
    <w:rsid w:val="006A5C6A"/>
    <w:rsid w:val="006A6DB6"/>
    <w:rsid w:val="006A706C"/>
    <w:rsid w:val="006A7F32"/>
    <w:rsid w:val="006B1AAE"/>
    <w:rsid w:val="006B1B07"/>
    <w:rsid w:val="006B29D8"/>
    <w:rsid w:val="006B4661"/>
    <w:rsid w:val="006B5ADF"/>
    <w:rsid w:val="006B62A8"/>
    <w:rsid w:val="006B69D0"/>
    <w:rsid w:val="006B6E0B"/>
    <w:rsid w:val="006B7D05"/>
    <w:rsid w:val="006C0216"/>
    <w:rsid w:val="006C0AC4"/>
    <w:rsid w:val="006C0DA5"/>
    <w:rsid w:val="006C107A"/>
    <w:rsid w:val="006C1265"/>
    <w:rsid w:val="006C4497"/>
    <w:rsid w:val="006C526E"/>
    <w:rsid w:val="006C53D0"/>
    <w:rsid w:val="006C5941"/>
    <w:rsid w:val="006C6D34"/>
    <w:rsid w:val="006C7486"/>
    <w:rsid w:val="006D1BDB"/>
    <w:rsid w:val="006D24E9"/>
    <w:rsid w:val="006D38C6"/>
    <w:rsid w:val="006D4876"/>
    <w:rsid w:val="006D76CB"/>
    <w:rsid w:val="006D7B51"/>
    <w:rsid w:val="006E0200"/>
    <w:rsid w:val="006E10D3"/>
    <w:rsid w:val="006E3896"/>
    <w:rsid w:val="006E4D3C"/>
    <w:rsid w:val="006E5F90"/>
    <w:rsid w:val="006E7DD6"/>
    <w:rsid w:val="006F022C"/>
    <w:rsid w:val="006F0430"/>
    <w:rsid w:val="006F0648"/>
    <w:rsid w:val="006F086D"/>
    <w:rsid w:val="006F1725"/>
    <w:rsid w:val="006F199C"/>
    <w:rsid w:val="006F3182"/>
    <w:rsid w:val="006F46CA"/>
    <w:rsid w:val="006F6583"/>
    <w:rsid w:val="006F71B3"/>
    <w:rsid w:val="007016E3"/>
    <w:rsid w:val="007016EF"/>
    <w:rsid w:val="00701BA7"/>
    <w:rsid w:val="00701FC6"/>
    <w:rsid w:val="00701FF9"/>
    <w:rsid w:val="00702A07"/>
    <w:rsid w:val="007040CB"/>
    <w:rsid w:val="00704204"/>
    <w:rsid w:val="00704BC1"/>
    <w:rsid w:val="0070662B"/>
    <w:rsid w:val="0070740A"/>
    <w:rsid w:val="007110AE"/>
    <w:rsid w:val="007118FB"/>
    <w:rsid w:val="00713E5C"/>
    <w:rsid w:val="00714AF7"/>
    <w:rsid w:val="007172FF"/>
    <w:rsid w:val="00720336"/>
    <w:rsid w:val="00720819"/>
    <w:rsid w:val="00722968"/>
    <w:rsid w:val="00722B1B"/>
    <w:rsid w:val="00723259"/>
    <w:rsid w:val="00723ED9"/>
    <w:rsid w:val="00726464"/>
    <w:rsid w:val="00726C73"/>
    <w:rsid w:val="00730225"/>
    <w:rsid w:val="0073130F"/>
    <w:rsid w:val="007323D6"/>
    <w:rsid w:val="00733293"/>
    <w:rsid w:val="00733517"/>
    <w:rsid w:val="007339C5"/>
    <w:rsid w:val="00734F08"/>
    <w:rsid w:val="00735439"/>
    <w:rsid w:val="00735A60"/>
    <w:rsid w:val="00736785"/>
    <w:rsid w:val="00736B63"/>
    <w:rsid w:val="007370EF"/>
    <w:rsid w:val="00737338"/>
    <w:rsid w:val="00737527"/>
    <w:rsid w:val="00740D37"/>
    <w:rsid w:val="00741189"/>
    <w:rsid w:val="00742C87"/>
    <w:rsid w:val="00743377"/>
    <w:rsid w:val="00744C3F"/>
    <w:rsid w:val="00745689"/>
    <w:rsid w:val="00745A8E"/>
    <w:rsid w:val="00747205"/>
    <w:rsid w:val="007477D6"/>
    <w:rsid w:val="007502C0"/>
    <w:rsid w:val="00751307"/>
    <w:rsid w:val="007528A4"/>
    <w:rsid w:val="00754A64"/>
    <w:rsid w:val="00755145"/>
    <w:rsid w:val="00755E87"/>
    <w:rsid w:val="0075678D"/>
    <w:rsid w:val="00757FCA"/>
    <w:rsid w:val="00761206"/>
    <w:rsid w:val="00761808"/>
    <w:rsid w:val="00761FD9"/>
    <w:rsid w:val="00762AD6"/>
    <w:rsid w:val="00763F39"/>
    <w:rsid w:val="00764E4B"/>
    <w:rsid w:val="007652A0"/>
    <w:rsid w:val="00766C2C"/>
    <w:rsid w:val="00774D80"/>
    <w:rsid w:val="00774E33"/>
    <w:rsid w:val="007751D2"/>
    <w:rsid w:val="0077603C"/>
    <w:rsid w:val="0077663E"/>
    <w:rsid w:val="0077FDA8"/>
    <w:rsid w:val="00782CFA"/>
    <w:rsid w:val="0078498A"/>
    <w:rsid w:val="00784B22"/>
    <w:rsid w:val="00787AB8"/>
    <w:rsid w:val="00790C15"/>
    <w:rsid w:val="00791A96"/>
    <w:rsid w:val="00791BB8"/>
    <w:rsid w:val="00794AED"/>
    <w:rsid w:val="00795C44"/>
    <w:rsid w:val="00796DA8"/>
    <w:rsid w:val="0079773F"/>
    <w:rsid w:val="00797886"/>
    <w:rsid w:val="007A0390"/>
    <w:rsid w:val="007A3045"/>
    <w:rsid w:val="007A5F85"/>
    <w:rsid w:val="007A65D0"/>
    <w:rsid w:val="007A6EA1"/>
    <w:rsid w:val="007A7A12"/>
    <w:rsid w:val="007B09F8"/>
    <w:rsid w:val="007B3184"/>
    <w:rsid w:val="007B3248"/>
    <w:rsid w:val="007B434C"/>
    <w:rsid w:val="007B6CA0"/>
    <w:rsid w:val="007B7A2B"/>
    <w:rsid w:val="007C0DB5"/>
    <w:rsid w:val="007C0E3B"/>
    <w:rsid w:val="007C1054"/>
    <w:rsid w:val="007C1235"/>
    <w:rsid w:val="007C2E37"/>
    <w:rsid w:val="007C3378"/>
    <w:rsid w:val="007C3EBC"/>
    <w:rsid w:val="007C5249"/>
    <w:rsid w:val="007C6B6B"/>
    <w:rsid w:val="007C6F32"/>
    <w:rsid w:val="007C77BA"/>
    <w:rsid w:val="007D05D5"/>
    <w:rsid w:val="007D438E"/>
    <w:rsid w:val="007D48A3"/>
    <w:rsid w:val="007D545F"/>
    <w:rsid w:val="007D616E"/>
    <w:rsid w:val="007D74D5"/>
    <w:rsid w:val="007D769F"/>
    <w:rsid w:val="007E033B"/>
    <w:rsid w:val="007E0372"/>
    <w:rsid w:val="007E1C55"/>
    <w:rsid w:val="007E1E2E"/>
    <w:rsid w:val="007E3BA5"/>
    <w:rsid w:val="007E4571"/>
    <w:rsid w:val="007E4868"/>
    <w:rsid w:val="007E665E"/>
    <w:rsid w:val="007F03BD"/>
    <w:rsid w:val="007F1B98"/>
    <w:rsid w:val="007F2F13"/>
    <w:rsid w:val="007F3199"/>
    <w:rsid w:val="007F3329"/>
    <w:rsid w:val="007F433E"/>
    <w:rsid w:val="007F4B19"/>
    <w:rsid w:val="0080104D"/>
    <w:rsid w:val="00802196"/>
    <w:rsid w:val="008021CE"/>
    <w:rsid w:val="00802576"/>
    <w:rsid w:val="0080309F"/>
    <w:rsid w:val="008030C9"/>
    <w:rsid w:val="00804C11"/>
    <w:rsid w:val="00805A58"/>
    <w:rsid w:val="00807082"/>
    <w:rsid w:val="008107FE"/>
    <w:rsid w:val="00812313"/>
    <w:rsid w:val="00812694"/>
    <w:rsid w:val="00814F81"/>
    <w:rsid w:val="00816049"/>
    <w:rsid w:val="0081692C"/>
    <w:rsid w:val="00817327"/>
    <w:rsid w:val="00817E55"/>
    <w:rsid w:val="008212CA"/>
    <w:rsid w:val="00821721"/>
    <w:rsid w:val="008238B0"/>
    <w:rsid w:val="0082501B"/>
    <w:rsid w:val="008253C7"/>
    <w:rsid w:val="00825C87"/>
    <w:rsid w:val="00825DC8"/>
    <w:rsid w:val="00825E70"/>
    <w:rsid w:val="0082697E"/>
    <w:rsid w:val="00827B6F"/>
    <w:rsid w:val="00831644"/>
    <w:rsid w:val="008323B0"/>
    <w:rsid w:val="008326C9"/>
    <w:rsid w:val="008327CE"/>
    <w:rsid w:val="008332FF"/>
    <w:rsid w:val="0083395A"/>
    <w:rsid w:val="0083435B"/>
    <w:rsid w:val="008355D7"/>
    <w:rsid w:val="00835718"/>
    <w:rsid w:val="0083755B"/>
    <w:rsid w:val="008401C0"/>
    <w:rsid w:val="00840557"/>
    <w:rsid w:val="0084257F"/>
    <w:rsid w:val="0084327A"/>
    <w:rsid w:val="0084463D"/>
    <w:rsid w:val="00844689"/>
    <w:rsid w:val="00844EF7"/>
    <w:rsid w:val="0084631F"/>
    <w:rsid w:val="00846643"/>
    <w:rsid w:val="00847AD1"/>
    <w:rsid w:val="0084A2C8"/>
    <w:rsid w:val="008519BC"/>
    <w:rsid w:val="00852383"/>
    <w:rsid w:val="0085306C"/>
    <w:rsid w:val="00853110"/>
    <w:rsid w:val="0085483D"/>
    <w:rsid w:val="0085692C"/>
    <w:rsid w:val="00856DD0"/>
    <w:rsid w:val="00857A63"/>
    <w:rsid w:val="00857C2E"/>
    <w:rsid w:val="0086132B"/>
    <w:rsid w:val="00861467"/>
    <w:rsid w:val="00861802"/>
    <w:rsid w:val="0086273E"/>
    <w:rsid w:val="00863967"/>
    <w:rsid w:val="00864394"/>
    <w:rsid w:val="00864E58"/>
    <w:rsid w:val="00867C0B"/>
    <w:rsid w:val="00871459"/>
    <w:rsid w:val="0087166D"/>
    <w:rsid w:val="0087181E"/>
    <w:rsid w:val="008732A3"/>
    <w:rsid w:val="00873433"/>
    <w:rsid w:val="0087545D"/>
    <w:rsid w:val="008757C0"/>
    <w:rsid w:val="00877C47"/>
    <w:rsid w:val="00877C6B"/>
    <w:rsid w:val="00882D0A"/>
    <w:rsid w:val="008839BD"/>
    <w:rsid w:val="0088484B"/>
    <w:rsid w:val="00885DDF"/>
    <w:rsid w:val="008873BB"/>
    <w:rsid w:val="008906DD"/>
    <w:rsid w:val="008929D4"/>
    <w:rsid w:val="00892F6D"/>
    <w:rsid w:val="00893B48"/>
    <w:rsid w:val="00894151"/>
    <w:rsid w:val="00894407"/>
    <w:rsid w:val="00895606"/>
    <w:rsid w:val="008959CE"/>
    <w:rsid w:val="00895F64"/>
    <w:rsid w:val="008962F6"/>
    <w:rsid w:val="0089655E"/>
    <w:rsid w:val="00896CDC"/>
    <w:rsid w:val="00896DBE"/>
    <w:rsid w:val="008A39E0"/>
    <w:rsid w:val="008A5380"/>
    <w:rsid w:val="008A56EC"/>
    <w:rsid w:val="008A6778"/>
    <w:rsid w:val="008A6E65"/>
    <w:rsid w:val="008B15A3"/>
    <w:rsid w:val="008B22EA"/>
    <w:rsid w:val="008B47EA"/>
    <w:rsid w:val="008B4EA3"/>
    <w:rsid w:val="008B4F53"/>
    <w:rsid w:val="008B564B"/>
    <w:rsid w:val="008B61B9"/>
    <w:rsid w:val="008C06FC"/>
    <w:rsid w:val="008C07C6"/>
    <w:rsid w:val="008C2012"/>
    <w:rsid w:val="008C23C3"/>
    <w:rsid w:val="008C241D"/>
    <w:rsid w:val="008C2436"/>
    <w:rsid w:val="008C3BD1"/>
    <w:rsid w:val="008C497D"/>
    <w:rsid w:val="008C7139"/>
    <w:rsid w:val="008D16AC"/>
    <w:rsid w:val="008D17F9"/>
    <w:rsid w:val="008D1F86"/>
    <w:rsid w:val="008D2E53"/>
    <w:rsid w:val="008D2FDC"/>
    <w:rsid w:val="008D4CB0"/>
    <w:rsid w:val="008D4CD6"/>
    <w:rsid w:val="008D62F3"/>
    <w:rsid w:val="008D653F"/>
    <w:rsid w:val="008D79FC"/>
    <w:rsid w:val="008D7BF2"/>
    <w:rsid w:val="008E01DB"/>
    <w:rsid w:val="008E1447"/>
    <w:rsid w:val="008E1963"/>
    <w:rsid w:val="008E2698"/>
    <w:rsid w:val="008E27D8"/>
    <w:rsid w:val="008E2D4D"/>
    <w:rsid w:val="008E34A9"/>
    <w:rsid w:val="008E3D92"/>
    <w:rsid w:val="008E620D"/>
    <w:rsid w:val="008E6758"/>
    <w:rsid w:val="008E7CEF"/>
    <w:rsid w:val="008E7E24"/>
    <w:rsid w:val="008F0617"/>
    <w:rsid w:val="008F2603"/>
    <w:rsid w:val="008F264C"/>
    <w:rsid w:val="008F2743"/>
    <w:rsid w:val="008F4FBA"/>
    <w:rsid w:val="008F53B4"/>
    <w:rsid w:val="008F6240"/>
    <w:rsid w:val="008F7189"/>
    <w:rsid w:val="00901828"/>
    <w:rsid w:val="00901A5B"/>
    <w:rsid w:val="00901FC4"/>
    <w:rsid w:val="009021FD"/>
    <w:rsid w:val="009030FF"/>
    <w:rsid w:val="0090778F"/>
    <w:rsid w:val="0091149D"/>
    <w:rsid w:val="009121C5"/>
    <w:rsid w:val="00913171"/>
    <w:rsid w:val="0091355D"/>
    <w:rsid w:val="0091662A"/>
    <w:rsid w:val="009175C3"/>
    <w:rsid w:val="009203F3"/>
    <w:rsid w:val="00921891"/>
    <w:rsid w:val="009221DC"/>
    <w:rsid w:val="00922AC7"/>
    <w:rsid w:val="00923130"/>
    <w:rsid w:val="009235D9"/>
    <w:rsid w:val="009241C1"/>
    <w:rsid w:val="00924BEE"/>
    <w:rsid w:val="009256E9"/>
    <w:rsid w:val="00925BFF"/>
    <w:rsid w:val="0092641C"/>
    <w:rsid w:val="009275D8"/>
    <w:rsid w:val="00927E54"/>
    <w:rsid w:val="009310C0"/>
    <w:rsid w:val="00933F52"/>
    <w:rsid w:val="00933F79"/>
    <w:rsid w:val="009353EB"/>
    <w:rsid w:val="00937B56"/>
    <w:rsid w:val="00937D16"/>
    <w:rsid w:val="00940CC9"/>
    <w:rsid w:val="00940D3A"/>
    <w:rsid w:val="00941131"/>
    <w:rsid w:val="00941C56"/>
    <w:rsid w:val="00942CD7"/>
    <w:rsid w:val="00942E2E"/>
    <w:rsid w:val="00943D00"/>
    <w:rsid w:val="00944ECF"/>
    <w:rsid w:val="00945EBD"/>
    <w:rsid w:val="009461FC"/>
    <w:rsid w:val="00946BC5"/>
    <w:rsid w:val="00952BF5"/>
    <w:rsid w:val="00953535"/>
    <w:rsid w:val="009539EF"/>
    <w:rsid w:val="0095710D"/>
    <w:rsid w:val="009572D0"/>
    <w:rsid w:val="009605B4"/>
    <w:rsid w:val="00961A9F"/>
    <w:rsid w:val="009621BB"/>
    <w:rsid w:val="0096336F"/>
    <w:rsid w:val="00964044"/>
    <w:rsid w:val="009642F7"/>
    <w:rsid w:val="00965875"/>
    <w:rsid w:val="00966655"/>
    <w:rsid w:val="00972558"/>
    <w:rsid w:val="0097346D"/>
    <w:rsid w:val="00981588"/>
    <w:rsid w:val="00981962"/>
    <w:rsid w:val="009822C9"/>
    <w:rsid w:val="00982302"/>
    <w:rsid w:val="00982524"/>
    <w:rsid w:val="009829F9"/>
    <w:rsid w:val="009838B0"/>
    <w:rsid w:val="009846FD"/>
    <w:rsid w:val="0098526F"/>
    <w:rsid w:val="00985592"/>
    <w:rsid w:val="00985B08"/>
    <w:rsid w:val="00985E08"/>
    <w:rsid w:val="00986005"/>
    <w:rsid w:val="00986079"/>
    <w:rsid w:val="00986DCE"/>
    <w:rsid w:val="00987629"/>
    <w:rsid w:val="00987706"/>
    <w:rsid w:val="00990ECF"/>
    <w:rsid w:val="0099170D"/>
    <w:rsid w:val="00991B2B"/>
    <w:rsid w:val="00991ED9"/>
    <w:rsid w:val="00994F71"/>
    <w:rsid w:val="00996C96"/>
    <w:rsid w:val="009A0A22"/>
    <w:rsid w:val="009A0BD9"/>
    <w:rsid w:val="009A19FE"/>
    <w:rsid w:val="009A24CE"/>
    <w:rsid w:val="009A2A67"/>
    <w:rsid w:val="009A2A7B"/>
    <w:rsid w:val="009A3933"/>
    <w:rsid w:val="009A39B2"/>
    <w:rsid w:val="009A4716"/>
    <w:rsid w:val="009A50A9"/>
    <w:rsid w:val="009A5E9E"/>
    <w:rsid w:val="009A5FA8"/>
    <w:rsid w:val="009A613F"/>
    <w:rsid w:val="009A6B28"/>
    <w:rsid w:val="009A72E9"/>
    <w:rsid w:val="009A7B8B"/>
    <w:rsid w:val="009B0865"/>
    <w:rsid w:val="009B1802"/>
    <w:rsid w:val="009B1D74"/>
    <w:rsid w:val="009B20E3"/>
    <w:rsid w:val="009B2283"/>
    <w:rsid w:val="009B2AA6"/>
    <w:rsid w:val="009B2C86"/>
    <w:rsid w:val="009B40AD"/>
    <w:rsid w:val="009B6152"/>
    <w:rsid w:val="009B6634"/>
    <w:rsid w:val="009B6909"/>
    <w:rsid w:val="009B6CD3"/>
    <w:rsid w:val="009B7028"/>
    <w:rsid w:val="009B785E"/>
    <w:rsid w:val="009C123D"/>
    <w:rsid w:val="009C2AE2"/>
    <w:rsid w:val="009C384C"/>
    <w:rsid w:val="009C3AFB"/>
    <w:rsid w:val="009C5986"/>
    <w:rsid w:val="009C62AF"/>
    <w:rsid w:val="009C7B4E"/>
    <w:rsid w:val="009D03E1"/>
    <w:rsid w:val="009D2596"/>
    <w:rsid w:val="009D471C"/>
    <w:rsid w:val="009D4CEE"/>
    <w:rsid w:val="009D7711"/>
    <w:rsid w:val="009D7EDA"/>
    <w:rsid w:val="009E1950"/>
    <w:rsid w:val="009E279A"/>
    <w:rsid w:val="009E29DE"/>
    <w:rsid w:val="009E2EE7"/>
    <w:rsid w:val="009E45B4"/>
    <w:rsid w:val="009E4A34"/>
    <w:rsid w:val="009E5696"/>
    <w:rsid w:val="009E59D3"/>
    <w:rsid w:val="009E7CF9"/>
    <w:rsid w:val="009E7D81"/>
    <w:rsid w:val="009F31A0"/>
    <w:rsid w:val="009F3A2B"/>
    <w:rsid w:val="009F436A"/>
    <w:rsid w:val="009F5235"/>
    <w:rsid w:val="009F6EE8"/>
    <w:rsid w:val="009F777F"/>
    <w:rsid w:val="00A000CC"/>
    <w:rsid w:val="00A02501"/>
    <w:rsid w:val="00A03A52"/>
    <w:rsid w:val="00A03B97"/>
    <w:rsid w:val="00A03D30"/>
    <w:rsid w:val="00A0429E"/>
    <w:rsid w:val="00A0447C"/>
    <w:rsid w:val="00A05B6A"/>
    <w:rsid w:val="00A11B72"/>
    <w:rsid w:val="00A11FA6"/>
    <w:rsid w:val="00A133D6"/>
    <w:rsid w:val="00A14468"/>
    <w:rsid w:val="00A14D1E"/>
    <w:rsid w:val="00A1525A"/>
    <w:rsid w:val="00A15C24"/>
    <w:rsid w:val="00A15EAE"/>
    <w:rsid w:val="00A172BC"/>
    <w:rsid w:val="00A206CB"/>
    <w:rsid w:val="00A2125D"/>
    <w:rsid w:val="00A22486"/>
    <w:rsid w:val="00A22BBA"/>
    <w:rsid w:val="00A23079"/>
    <w:rsid w:val="00A235BF"/>
    <w:rsid w:val="00A23785"/>
    <w:rsid w:val="00A242FF"/>
    <w:rsid w:val="00A243E0"/>
    <w:rsid w:val="00A2537A"/>
    <w:rsid w:val="00A25FB3"/>
    <w:rsid w:val="00A262CB"/>
    <w:rsid w:val="00A3052D"/>
    <w:rsid w:val="00A3229A"/>
    <w:rsid w:val="00A34E83"/>
    <w:rsid w:val="00A356B6"/>
    <w:rsid w:val="00A35E98"/>
    <w:rsid w:val="00A35F85"/>
    <w:rsid w:val="00A376DD"/>
    <w:rsid w:val="00A37AAA"/>
    <w:rsid w:val="00A40639"/>
    <w:rsid w:val="00A40EA8"/>
    <w:rsid w:val="00A41A35"/>
    <w:rsid w:val="00A434BA"/>
    <w:rsid w:val="00A447AF"/>
    <w:rsid w:val="00A469FC"/>
    <w:rsid w:val="00A470A4"/>
    <w:rsid w:val="00A476B9"/>
    <w:rsid w:val="00A51069"/>
    <w:rsid w:val="00A51A3E"/>
    <w:rsid w:val="00A54B3E"/>
    <w:rsid w:val="00A54FA4"/>
    <w:rsid w:val="00A55325"/>
    <w:rsid w:val="00A55D81"/>
    <w:rsid w:val="00A56B10"/>
    <w:rsid w:val="00A5769C"/>
    <w:rsid w:val="00A6385E"/>
    <w:rsid w:val="00A63A02"/>
    <w:rsid w:val="00A642FA"/>
    <w:rsid w:val="00A65035"/>
    <w:rsid w:val="00A6691C"/>
    <w:rsid w:val="00A66EF2"/>
    <w:rsid w:val="00A677D8"/>
    <w:rsid w:val="00A67CF3"/>
    <w:rsid w:val="00A70AC7"/>
    <w:rsid w:val="00A71393"/>
    <w:rsid w:val="00A71469"/>
    <w:rsid w:val="00A725F2"/>
    <w:rsid w:val="00A72E7A"/>
    <w:rsid w:val="00A73345"/>
    <w:rsid w:val="00A74564"/>
    <w:rsid w:val="00A75069"/>
    <w:rsid w:val="00A75783"/>
    <w:rsid w:val="00A76EC9"/>
    <w:rsid w:val="00A80331"/>
    <w:rsid w:val="00A804F9"/>
    <w:rsid w:val="00A80887"/>
    <w:rsid w:val="00A8353D"/>
    <w:rsid w:val="00A84333"/>
    <w:rsid w:val="00A845C9"/>
    <w:rsid w:val="00A86BA1"/>
    <w:rsid w:val="00A875ED"/>
    <w:rsid w:val="00A87EE3"/>
    <w:rsid w:val="00A90FCC"/>
    <w:rsid w:val="00A91CD6"/>
    <w:rsid w:val="00A92C2A"/>
    <w:rsid w:val="00A94D6F"/>
    <w:rsid w:val="00A95477"/>
    <w:rsid w:val="00A9673E"/>
    <w:rsid w:val="00A9676A"/>
    <w:rsid w:val="00A96BA6"/>
    <w:rsid w:val="00A96E41"/>
    <w:rsid w:val="00A9763C"/>
    <w:rsid w:val="00AA0E67"/>
    <w:rsid w:val="00AA1365"/>
    <w:rsid w:val="00AA2471"/>
    <w:rsid w:val="00AA36FC"/>
    <w:rsid w:val="00AA4EDC"/>
    <w:rsid w:val="00AA5456"/>
    <w:rsid w:val="00AA67EC"/>
    <w:rsid w:val="00AA71ED"/>
    <w:rsid w:val="00AA77C4"/>
    <w:rsid w:val="00AB0222"/>
    <w:rsid w:val="00AB02B7"/>
    <w:rsid w:val="00AB22B1"/>
    <w:rsid w:val="00AB415A"/>
    <w:rsid w:val="00AB5207"/>
    <w:rsid w:val="00AB55F9"/>
    <w:rsid w:val="00AB6103"/>
    <w:rsid w:val="00AB74A4"/>
    <w:rsid w:val="00AB7D73"/>
    <w:rsid w:val="00AC0025"/>
    <w:rsid w:val="00AC04D9"/>
    <w:rsid w:val="00AC1925"/>
    <w:rsid w:val="00AC2750"/>
    <w:rsid w:val="00AC2F67"/>
    <w:rsid w:val="00AC3D18"/>
    <w:rsid w:val="00AC40D5"/>
    <w:rsid w:val="00AC57C2"/>
    <w:rsid w:val="00AC61AB"/>
    <w:rsid w:val="00AC7AE5"/>
    <w:rsid w:val="00AD0A08"/>
    <w:rsid w:val="00AD20F1"/>
    <w:rsid w:val="00AD2419"/>
    <w:rsid w:val="00AD2A4B"/>
    <w:rsid w:val="00AD4629"/>
    <w:rsid w:val="00AD58F5"/>
    <w:rsid w:val="00AD5CF3"/>
    <w:rsid w:val="00AD74D8"/>
    <w:rsid w:val="00AD7B2A"/>
    <w:rsid w:val="00AE0AAC"/>
    <w:rsid w:val="00AE242B"/>
    <w:rsid w:val="00AE3ACC"/>
    <w:rsid w:val="00AE4B84"/>
    <w:rsid w:val="00AE4D0C"/>
    <w:rsid w:val="00AE5B84"/>
    <w:rsid w:val="00AE6B10"/>
    <w:rsid w:val="00AE7629"/>
    <w:rsid w:val="00AEB2C7"/>
    <w:rsid w:val="00AF19DE"/>
    <w:rsid w:val="00AF2B9A"/>
    <w:rsid w:val="00AF2F67"/>
    <w:rsid w:val="00AF4309"/>
    <w:rsid w:val="00AF43DF"/>
    <w:rsid w:val="00AF5EDD"/>
    <w:rsid w:val="00AF6344"/>
    <w:rsid w:val="00B00550"/>
    <w:rsid w:val="00B00D46"/>
    <w:rsid w:val="00B00ECC"/>
    <w:rsid w:val="00B01D04"/>
    <w:rsid w:val="00B026EA"/>
    <w:rsid w:val="00B05174"/>
    <w:rsid w:val="00B05497"/>
    <w:rsid w:val="00B0597E"/>
    <w:rsid w:val="00B05AE4"/>
    <w:rsid w:val="00B062F5"/>
    <w:rsid w:val="00B06B32"/>
    <w:rsid w:val="00B06C01"/>
    <w:rsid w:val="00B110BD"/>
    <w:rsid w:val="00B112C8"/>
    <w:rsid w:val="00B11AAA"/>
    <w:rsid w:val="00B11D62"/>
    <w:rsid w:val="00B1296A"/>
    <w:rsid w:val="00B15D67"/>
    <w:rsid w:val="00B15EE4"/>
    <w:rsid w:val="00B16A7A"/>
    <w:rsid w:val="00B17B74"/>
    <w:rsid w:val="00B21769"/>
    <w:rsid w:val="00B23D47"/>
    <w:rsid w:val="00B23F48"/>
    <w:rsid w:val="00B25054"/>
    <w:rsid w:val="00B26820"/>
    <w:rsid w:val="00B27F36"/>
    <w:rsid w:val="00B30F91"/>
    <w:rsid w:val="00B31352"/>
    <w:rsid w:val="00B31412"/>
    <w:rsid w:val="00B32677"/>
    <w:rsid w:val="00B326E9"/>
    <w:rsid w:val="00B3446B"/>
    <w:rsid w:val="00B34A9B"/>
    <w:rsid w:val="00B3518F"/>
    <w:rsid w:val="00B36BFC"/>
    <w:rsid w:val="00B370A1"/>
    <w:rsid w:val="00B37819"/>
    <w:rsid w:val="00B37E05"/>
    <w:rsid w:val="00B43587"/>
    <w:rsid w:val="00B453F4"/>
    <w:rsid w:val="00B459ED"/>
    <w:rsid w:val="00B45C39"/>
    <w:rsid w:val="00B47D1D"/>
    <w:rsid w:val="00B51ABC"/>
    <w:rsid w:val="00B529CF"/>
    <w:rsid w:val="00B52B51"/>
    <w:rsid w:val="00B53A92"/>
    <w:rsid w:val="00B53E43"/>
    <w:rsid w:val="00B54548"/>
    <w:rsid w:val="00B54AA1"/>
    <w:rsid w:val="00B54AF2"/>
    <w:rsid w:val="00B54C88"/>
    <w:rsid w:val="00B55206"/>
    <w:rsid w:val="00B55D29"/>
    <w:rsid w:val="00B5623F"/>
    <w:rsid w:val="00B57706"/>
    <w:rsid w:val="00B57A6E"/>
    <w:rsid w:val="00B60080"/>
    <w:rsid w:val="00B6207D"/>
    <w:rsid w:val="00B62681"/>
    <w:rsid w:val="00B62762"/>
    <w:rsid w:val="00B62A79"/>
    <w:rsid w:val="00B64221"/>
    <w:rsid w:val="00B65E63"/>
    <w:rsid w:val="00B6691C"/>
    <w:rsid w:val="00B672EA"/>
    <w:rsid w:val="00B674CE"/>
    <w:rsid w:val="00B717CA"/>
    <w:rsid w:val="00B721A6"/>
    <w:rsid w:val="00B73D66"/>
    <w:rsid w:val="00B746E1"/>
    <w:rsid w:val="00B756AD"/>
    <w:rsid w:val="00B76CDF"/>
    <w:rsid w:val="00B79846"/>
    <w:rsid w:val="00B8084C"/>
    <w:rsid w:val="00B82B19"/>
    <w:rsid w:val="00B83F59"/>
    <w:rsid w:val="00B84555"/>
    <w:rsid w:val="00B851DA"/>
    <w:rsid w:val="00B851F3"/>
    <w:rsid w:val="00B8554A"/>
    <w:rsid w:val="00B86165"/>
    <w:rsid w:val="00B87848"/>
    <w:rsid w:val="00B90C00"/>
    <w:rsid w:val="00B92BE6"/>
    <w:rsid w:val="00B93CD8"/>
    <w:rsid w:val="00B94402"/>
    <w:rsid w:val="00B94922"/>
    <w:rsid w:val="00BA0D6E"/>
    <w:rsid w:val="00BA1724"/>
    <w:rsid w:val="00BA173C"/>
    <w:rsid w:val="00BA1B4C"/>
    <w:rsid w:val="00BA2D2F"/>
    <w:rsid w:val="00BA2ED1"/>
    <w:rsid w:val="00BA3E1A"/>
    <w:rsid w:val="00BA53C2"/>
    <w:rsid w:val="00BA7434"/>
    <w:rsid w:val="00BB196D"/>
    <w:rsid w:val="00BB3060"/>
    <w:rsid w:val="00BB4F92"/>
    <w:rsid w:val="00BB74D8"/>
    <w:rsid w:val="00BC1307"/>
    <w:rsid w:val="00BC137F"/>
    <w:rsid w:val="00BC4138"/>
    <w:rsid w:val="00BC53CA"/>
    <w:rsid w:val="00BC71FE"/>
    <w:rsid w:val="00BC7966"/>
    <w:rsid w:val="00BC7B9C"/>
    <w:rsid w:val="00BD1E48"/>
    <w:rsid w:val="00BD54D9"/>
    <w:rsid w:val="00BD6CDC"/>
    <w:rsid w:val="00BD6E40"/>
    <w:rsid w:val="00BE0ED8"/>
    <w:rsid w:val="00BE23A8"/>
    <w:rsid w:val="00BE2AC7"/>
    <w:rsid w:val="00BE3494"/>
    <w:rsid w:val="00BE4584"/>
    <w:rsid w:val="00BE458F"/>
    <w:rsid w:val="00BE632D"/>
    <w:rsid w:val="00BE7E38"/>
    <w:rsid w:val="00BF0035"/>
    <w:rsid w:val="00BF1171"/>
    <w:rsid w:val="00BF1712"/>
    <w:rsid w:val="00BF1E8B"/>
    <w:rsid w:val="00BF302E"/>
    <w:rsid w:val="00BF3831"/>
    <w:rsid w:val="00BF462A"/>
    <w:rsid w:val="00BF5071"/>
    <w:rsid w:val="00BF5D98"/>
    <w:rsid w:val="00BF717E"/>
    <w:rsid w:val="00C0069C"/>
    <w:rsid w:val="00C00D3C"/>
    <w:rsid w:val="00C00DFA"/>
    <w:rsid w:val="00C01E86"/>
    <w:rsid w:val="00C021A7"/>
    <w:rsid w:val="00C029FA"/>
    <w:rsid w:val="00C03469"/>
    <w:rsid w:val="00C04251"/>
    <w:rsid w:val="00C0441A"/>
    <w:rsid w:val="00C04701"/>
    <w:rsid w:val="00C05671"/>
    <w:rsid w:val="00C10019"/>
    <w:rsid w:val="00C10165"/>
    <w:rsid w:val="00C11E00"/>
    <w:rsid w:val="00C12E48"/>
    <w:rsid w:val="00C13D22"/>
    <w:rsid w:val="00C142E5"/>
    <w:rsid w:val="00C14712"/>
    <w:rsid w:val="00C149FA"/>
    <w:rsid w:val="00C20F9B"/>
    <w:rsid w:val="00C21418"/>
    <w:rsid w:val="00C219E6"/>
    <w:rsid w:val="00C21BEC"/>
    <w:rsid w:val="00C23B49"/>
    <w:rsid w:val="00C24CC5"/>
    <w:rsid w:val="00C256AC"/>
    <w:rsid w:val="00C258D9"/>
    <w:rsid w:val="00C25CFE"/>
    <w:rsid w:val="00C2754D"/>
    <w:rsid w:val="00C3059E"/>
    <w:rsid w:val="00C310AC"/>
    <w:rsid w:val="00C31B54"/>
    <w:rsid w:val="00C333AB"/>
    <w:rsid w:val="00C34610"/>
    <w:rsid w:val="00C3608A"/>
    <w:rsid w:val="00C364ED"/>
    <w:rsid w:val="00C3729C"/>
    <w:rsid w:val="00C40E8C"/>
    <w:rsid w:val="00C41535"/>
    <w:rsid w:val="00C422A7"/>
    <w:rsid w:val="00C42416"/>
    <w:rsid w:val="00C4338A"/>
    <w:rsid w:val="00C43BD4"/>
    <w:rsid w:val="00C4430F"/>
    <w:rsid w:val="00C4443A"/>
    <w:rsid w:val="00C445C9"/>
    <w:rsid w:val="00C4634A"/>
    <w:rsid w:val="00C465A4"/>
    <w:rsid w:val="00C47548"/>
    <w:rsid w:val="00C50215"/>
    <w:rsid w:val="00C521CA"/>
    <w:rsid w:val="00C5292E"/>
    <w:rsid w:val="00C5294C"/>
    <w:rsid w:val="00C52DB5"/>
    <w:rsid w:val="00C52E04"/>
    <w:rsid w:val="00C53676"/>
    <w:rsid w:val="00C56B95"/>
    <w:rsid w:val="00C57902"/>
    <w:rsid w:val="00C603C7"/>
    <w:rsid w:val="00C60CCE"/>
    <w:rsid w:val="00C61702"/>
    <w:rsid w:val="00C61BDA"/>
    <w:rsid w:val="00C6230E"/>
    <w:rsid w:val="00C62D1A"/>
    <w:rsid w:val="00C62E67"/>
    <w:rsid w:val="00C636A4"/>
    <w:rsid w:val="00C66001"/>
    <w:rsid w:val="00C663E0"/>
    <w:rsid w:val="00C676B3"/>
    <w:rsid w:val="00C67A97"/>
    <w:rsid w:val="00C72BEF"/>
    <w:rsid w:val="00C73824"/>
    <w:rsid w:val="00C73883"/>
    <w:rsid w:val="00C7392D"/>
    <w:rsid w:val="00C73C67"/>
    <w:rsid w:val="00C73CCD"/>
    <w:rsid w:val="00C745B4"/>
    <w:rsid w:val="00C75CDA"/>
    <w:rsid w:val="00C76E8D"/>
    <w:rsid w:val="00C77D2D"/>
    <w:rsid w:val="00C8000F"/>
    <w:rsid w:val="00C85DA0"/>
    <w:rsid w:val="00C86A74"/>
    <w:rsid w:val="00C87706"/>
    <w:rsid w:val="00C8774F"/>
    <w:rsid w:val="00C904CC"/>
    <w:rsid w:val="00C90702"/>
    <w:rsid w:val="00C93632"/>
    <w:rsid w:val="00C95E7B"/>
    <w:rsid w:val="00C968F6"/>
    <w:rsid w:val="00C97870"/>
    <w:rsid w:val="00CA023E"/>
    <w:rsid w:val="00CA27C4"/>
    <w:rsid w:val="00CA2A2A"/>
    <w:rsid w:val="00CA2ADD"/>
    <w:rsid w:val="00CA4816"/>
    <w:rsid w:val="00CA504E"/>
    <w:rsid w:val="00CA5FD7"/>
    <w:rsid w:val="00CA6377"/>
    <w:rsid w:val="00CA64C9"/>
    <w:rsid w:val="00CA669C"/>
    <w:rsid w:val="00CA6C3F"/>
    <w:rsid w:val="00CA6EB4"/>
    <w:rsid w:val="00CA761A"/>
    <w:rsid w:val="00CA7743"/>
    <w:rsid w:val="00CA777D"/>
    <w:rsid w:val="00CA7A43"/>
    <w:rsid w:val="00CB0E0A"/>
    <w:rsid w:val="00CB13DD"/>
    <w:rsid w:val="00CB22A4"/>
    <w:rsid w:val="00CB27CB"/>
    <w:rsid w:val="00CB5356"/>
    <w:rsid w:val="00CB56AB"/>
    <w:rsid w:val="00CB5F41"/>
    <w:rsid w:val="00CB7370"/>
    <w:rsid w:val="00CB7933"/>
    <w:rsid w:val="00CB7CBA"/>
    <w:rsid w:val="00CC2AC3"/>
    <w:rsid w:val="00CC2C71"/>
    <w:rsid w:val="00CC2FAD"/>
    <w:rsid w:val="00CC493B"/>
    <w:rsid w:val="00CD0A19"/>
    <w:rsid w:val="00CD0E94"/>
    <w:rsid w:val="00CD1B83"/>
    <w:rsid w:val="00CD2C31"/>
    <w:rsid w:val="00CD30A6"/>
    <w:rsid w:val="00CD3101"/>
    <w:rsid w:val="00CD4ED3"/>
    <w:rsid w:val="00CD53CD"/>
    <w:rsid w:val="00CD5C00"/>
    <w:rsid w:val="00CD6258"/>
    <w:rsid w:val="00CD6A2C"/>
    <w:rsid w:val="00CD6DF5"/>
    <w:rsid w:val="00CD7C03"/>
    <w:rsid w:val="00CD7D33"/>
    <w:rsid w:val="00CE1C3B"/>
    <w:rsid w:val="00CE1F95"/>
    <w:rsid w:val="00CE4684"/>
    <w:rsid w:val="00CE5860"/>
    <w:rsid w:val="00CE64F9"/>
    <w:rsid w:val="00CE7AD7"/>
    <w:rsid w:val="00CF1A62"/>
    <w:rsid w:val="00CF2BD4"/>
    <w:rsid w:val="00CF3FB2"/>
    <w:rsid w:val="00CF4135"/>
    <w:rsid w:val="00CF552D"/>
    <w:rsid w:val="00CF5FEA"/>
    <w:rsid w:val="00D01047"/>
    <w:rsid w:val="00D01693"/>
    <w:rsid w:val="00D02A45"/>
    <w:rsid w:val="00D02D64"/>
    <w:rsid w:val="00D02DBD"/>
    <w:rsid w:val="00D06172"/>
    <w:rsid w:val="00D06C28"/>
    <w:rsid w:val="00D06EE3"/>
    <w:rsid w:val="00D1080B"/>
    <w:rsid w:val="00D11EF0"/>
    <w:rsid w:val="00D12F8B"/>
    <w:rsid w:val="00D13291"/>
    <w:rsid w:val="00D149B6"/>
    <w:rsid w:val="00D14B43"/>
    <w:rsid w:val="00D14F6D"/>
    <w:rsid w:val="00D1580C"/>
    <w:rsid w:val="00D162A4"/>
    <w:rsid w:val="00D1648A"/>
    <w:rsid w:val="00D16623"/>
    <w:rsid w:val="00D17292"/>
    <w:rsid w:val="00D17DFF"/>
    <w:rsid w:val="00D20AD3"/>
    <w:rsid w:val="00D21449"/>
    <w:rsid w:val="00D23BA7"/>
    <w:rsid w:val="00D2603E"/>
    <w:rsid w:val="00D26C30"/>
    <w:rsid w:val="00D30CB1"/>
    <w:rsid w:val="00D3294B"/>
    <w:rsid w:val="00D34941"/>
    <w:rsid w:val="00D35755"/>
    <w:rsid w:val="00D35F09"/>
    <w:rsid w:val="00D407C0"/>
    <w:rsid w:val="00D41EA6"/>
    <w:rsid w:val="00D433B0"/>
    <w:rsid w:val="00D436E4"/>
    <w:rsid w:val="00D43D13"/>
    <w:rsid w:val="00D43F93"/>
    <w:rsid w:val="00D44E5D"/>
    <w:rsid w:val="00D45736"/>
    <w:rsid w:val="00D467D6"/>
    <w:rsid w:val="00D47689"/>
    <w:rsid w:val="00D47C91"/>
    <w:rsid w:val="00D47F98"/>
    <w:rsid w:val="00D50FB4"/>
    <w:rsid w:val="00D517B5"/>
    <w:rsid w:val="00D51DA4"/>
    <w:rsid w:val="00D52A4B"/>
    <w:rsid w:val="00D54B9D"/>
    <w:rsid w:val="00D5598C"/>
    <w:rsid w:val="00D559DF"/>
    <w:rsid w:val="00D57C91"/>
    <w:rsid w:val="00D57F96"/>
    <w:rsid w:val="00D60118"/>
    <w:rsid w:val="00D60A93"/>
    <w:rsid w:val="00D60F86"/>
    <w:rsid w:val="00D6131C"/>
    <w:rsid w:val="00D618BE"/>
    <w:rsid w:val="00D6506C"/>
    <w:rsid w:val="00D72357"/>
    <w:rsid w:val="00D72AC3"/>
    <w:rsid w:val="00D72EAB"/>
    <w:rsid w:val="00D73416"/>
    <w:rsid w:val="00D745C8"/>
    <w:rsid w:val="00D74F46"/>
    <w:rsid w:val="00D7670F"/>
    <w:rsid w:val="00D76E45"/>
    <w:rsid w:val="00D775EF"/>
    <w:rsid w:val="00D808C9"/>
    <w:rsid w:val="00D80FB6"/>
    <w:rsid w:val="00D828E1"/>
    <w:rsid w:val="00D82D35"/>
    <w:rsid w:val="00D83652"/>
    <w:rsid w:val="00D836BD"/>
    <w:rsid w:val="00D83DE1"/>
    <w:rsid w:val="00D84CC7"/>
    <w:rsid w:val="00D8505C"/>
    <w:rsid w:val="00D86F52"/>
    <w:rsid w:val="00D9078B"/>
    <w:rsid w:val="00D933EB"/>
    <w:rsid w:val="00D93F43"/>
    <w:rsid w:val="00D93FBA"/>
    <w:rsid w:val="00D944F4"/>
    <w:rsid w:val="00D97E84"/>
    <w:rsid w:val="00DA0AB3"/>
    <w:rsid w:val="00DA2AF2"/>
    <w:rsid w:val="00DA2C17"/>
    <w:rsid w:val="00DA3F9C"/>
    <w:rsid w:val="00DA715D"/>
    <w:rsid w:val="00DA727A"/>
    <w:rsid w:val="00DA7330"/>
    <w:rsid w:val="00DA74B9"/>
    <w:rsid w:val="00DB00C6"/>
    <w:rsid w:val="00DB07D9"/>
    <w:rsid w:val="00DB0C71"/>
    <w:rsid w:val="00DB0C9F"/>
    <w:rsid w:val="00DB164C"/>
    <w:rsid w:val="00DB1DD9"/>
    <w:rsid w:val="00DB3FC1"/>
    <w:rsid w:val="00DB40F5"/>
    <w:rsid w:val="00DB47B0"/>
    <w:rsid w:val="00DB5E33"/>
    <w:rsid w:val="00DB78D9"/>
    <w:rsid w:val="00DB7D22"/>
    <w:rsid w:val="00DC2CF6"/>
    <w:rsid w:val="00DC4E22"/>
    <w:rsid w:val="00DC5FE3"/>
    <w:rsid w:val="00DC7790"/>
    <w:rsid w:val="00DC7D1E"/>
    <w:rsid w:val="00DD1A42"/>
    <w:rsid w:val="00DD1F30"/>
    <w:rsid w:val="00DD345D"/>
    <w:rsid w:val="00DD34C8"/>
    <w:rsid w:val="00DD435C"/>
    <w:rsid w:val="00DD53F1"/>
    <w:rsid w:val="00DE0686"/>
    <w:rsid w:val="00DE2C4B"/>
    <w:rsid w:val="00DE3508"/>
    <w:rsid w:val="00DE3ABE"/>
    <w:rsid w:val="00DE3ED3"/>
    <w:rsid w:val="00DE43AE"/>
    <w:rsid w:val="00DE4810"/>
    <w:rsid w:val="00DE4B74"/>
    <w:rsid w:val="00DE4ECE"/>
    <w:rsid w:val="00DE6172"/>
    <w:rsid w:val="00DE6C87"/>
    <w:rsid w:val="00DE7517"/>
    <w:rsid w:val="00DE7BEA"/>
    <w:rsid w:val="00DF048C"/>
    <w:rsid w:val="00DF0718"/>
    <w:rsid w:val="00DF255B"/>
    <w:rsid w:val="00DF2A3D"/>
    <w:rsid w:val="00DF30FF"/>
    <w:rsid w:val="00DF4132"/>
    <w:rsid w:val="00DF4581"/>
    <w:rsid w:val="00DF5375"/>
    <w:rsid w:val="00DF5939"/>
    <w:rsid w:val="00E00BF9"/>
    <w:rsid w:val="00E01088"/>
    <w:rsid w:val="00E01929"/>
    <w:rsid w:val="00E01B27"/>
    <w:rsid w:val="00E0219A"/>
    <w:rsid w:val="00E108A0"/>
    <w:rsid w:val="00E11655"/>
    <w:rsid w:val="00E11CB1"/>
    <w:rsid w:val="00E1231F"/>
    <w:rsid w:val="00E144A6"/>
    <w:rsid w:val="00E1594A"/>
    <w:rsid w:val="00E16C09"/>
    <w:rsid w:val="00E212C9"/>
    <w:rsid w:val="00E2332C"/>
    <w:rsid w:val="00E23B6B"/>
    <w:rsid w:val="00E25DE4"/>
    <w:rsid w:val="00E26354"/>
    <w:rsid w:val="00E263D7"/>
    <w:rsid w:val="00E309A7"/>
    <w:rsid w:val="00E30C54"/>
    <w:rsid w:val="00E31225"/>
    <w:rsid w:val="00E32023"/>
    <w:rsid w:val="00E32723"/>
    <w:rsid w:val="00E32D31"/>
    <w:rsid w:val="00E32F26"/>
    <w:rsid w:val="00E3461D"/>
    <w:rsid w:val="00E353E3"/>
    <w:rsid w:val="00E36136"/>
    <w:rsid w:val="00E364F1"/>
    <w:rsid w:val="00E36F77"/>
    <w:rsid w:val="00E4208F"/>
    <w:rsid w:val="00E4253C"/>
    <w:rsid w:val="00E42AFB"/>
    <w:rsid w:val="00E444F1"/>
    <w:rsid w:val="00E44BA4"/>
    <w:rsid w:val="00E45056"/>
    <w:rsid w:val="00E450D7"/>
    <w:rsid w:val="00E451C5"/>
    <w:rsid w:val="00E4532E"/>
    <w:rsid w:val="00E4585B"/>
    <w:rsid w:val="00E46BEE"/>
    <w:rsid w:val="00E5032C"/>
    <w:rsid w:val="00E505DB"/>
    <w:rsid w:val="00E50623"/>
    <w:rsid w:val="00E50A33"/>
    <w:rsid w:val="00E51932"/>
    <w:rsid w:val="00E52DD4"/>
    <w:rsid w:val="00E536EA"/>
    <w:rsid w:val="00E548FA"/>
    <w:rsid w:val="00E55CB6"/>
    <w:rsid w:val="00E6186D"/>
    <w:rsid w:val="00E61D8A"/>
    <w:rsid w:val="00E65307"/>
    <w:rsid w:val="00E65E6C"/>
    <w:rsid w:val="00E706C1"/>
    <w:rsid w:val="00E70C30"/>
    <w:rsid w:val="00E70D14"/>
    <w:rsid w:val="00E71C98"/>
    <w:rsid w:val="00E72837"/>
    <w:rsid w:val="00E7286A"/>
    <w:rsid w:val="00E739F5"/>
    <w:rsid w:val="00E73C05"/>
    <w:rsid w:val="00E74766"/>
    <w:rsid w:val="00E748B1"/>
    <w:rsid w:val="00E74978"/>
    <w:rsid w:val="00E764D6"/>
    <w:rsid w:val="00E76956"/>
    <w:rsid w:val="00E76AA9"/>
    <w:rsid w:val="00E76B0A"/>
    <w:rsid w:val="00E76E72"/>
    <w:rsid w:val="00E77B44"/>
    <w:rsid w:val="00E77FB7"/>
    <w:rsid w:val="00E8005F"/>
    <w:rsid w:val="00E806ED"/>
    <w:rsid w:val="00E80A56"/>
    <w:rsid w:val="00E825B5"/>
    <w:rsid w:val="00E90D56"/>
    <w:rsid w:val="00E90F64"/>
    <w:rsid w:val="00E9188A"/>
    <w:rsid w:val="00E921AA"/>
    <w:rsid w:val="00E925DF"/>
    <w:rsid w:val="00E92C0B"/>
    <w:rsid w:val="00E94509"/>
    <w:rsid w:val="00E951D5"/>
    <w:rsid w:val="00E95FF6"/>
    <w:rsid w:val="00E96C88"/>
    <w:rsid w:val="00E97414"/>
    <w:rsid w:val="00E97574"/>
    <w:rsid w:val="00EA0BA9"/>
    <w:rsid w:val="00EA1E94"/>
    <w:rsid w:val="00EA2091"/>
    <w:rsid w:val="00EA2BDC"/>
    <w:rsid w:val="00EA391B"/>
    <w:rsid w:val="00EA4940"/>
    <w:rsid w:val="00EA504F"/>
    <w:rsid w:val="00EA6B44"/>
    <w:rsid w:val="00EA6ED6"/>
    <w:rsid w:val="00EA7F7D"/>
    <w:rsid w:val="00EB0A19"/>
    <w:rsid w:val="00EB0B7A"/>
    <w:rsid w:val="00EB0C80"/>
    <w:rsid w:val="00EB0DFD"/>
    <w:rsid w:val="00EB0FDD"/>
    <w:rsid w:val="00EB1A8C"/>
    <w:rsid w:val="00EB3EEB"/>
    <w:rsid w:val="00EB4690"/>
    <w:rsid w:val="00EB6841"/>
    <w:rsid w:val="00EB7E17"/>
    <w:rsid w:val="00EC052C"/>
    <w:rsid w:val="00EC0DE9"/>
    <w:rsid w:val="00EC1244"/>
    <w:rsid w:val="00EC28EC"/>
    <w:rsid w:val="00EC4857"/>
    <w:rsid w:val="00EC541C"/>
    <w:rsid w:val="00EC5809"/>
    <w:rsid w:val="00EC5E8E"/>
    <w:rsid w:val="00EC6125"/>
    <w:rsid w:val="00EC6A33"/>
    <w:rsid w:val="00ED0B84"/>
    <w:rsid w:val="00ED1372"/>
    <w:rsid w:val="00ED3ACD"/>
    <w:rsid w:val="00ED3C30"/>
    <w:rsid w:val="00ED4261"/>
    <w:rsid w:val="00ED4D6C"/>
    <w:rsid w:val="00ED55A4"/>
    <w:rsid w:val="00ED5CB5"/>
    <w:rsid w:val="00ED6E49"/>
    <w:rsid w:val="00ED72B0"/>
    <w:rsid w:val="00ED7863"/>
    <w:rsid w:val="00EE0E24"/>
    <w:rsid w:val="00EE0E64"/>
    <w:rsid w:val="00EE1010"/>
    <w:rsid w:val="00EE490E"/>
    <w:rsid w:val="00EE4B0D"/>
    <w:rsid w:val="00EE5DC5"/>
    <w:rsid w:val="00EE619D"/>
    <w:rsid w:val="00EE722A"/>
    <w:rsid w:val="00EE798D"/>
    <w:rsid w:val="00EF01D0"/>
    <w:rsid w:val="00EF03EA"/>
    <w:rsid w:val="00EF21B1"/>
    <w:rsid w:val="00EF31C0"/>
    <w:rsid w:val="00EF31EF"/>
    <w:rsid w:val="00EF33B8"/>
    <w:rsid w:val="00EF4EBE"/>
    <w:rsid w:val="00EF4F22"/>
    <w:rsid w:val="00EF5373"/>
    <w:rsid w:val="00EF69B4"/>
    <w:rsid w:val="00F01E64"/>
    <w:rsid w:val="00F0262B"/>
    <w:rsid w:val="00F029C4"/>
    <w:rsid w:val="00F029C7"/>
    <w:rsid w:val="00F02FEF"/>
    <w:rsid w:val="00F030DF"/>
    <w:rsid w:val="00F031F8"/>
    <w:rsid w:val="00F03E1A"/>
    <w:rsid w:val="00F05E06"/>
    <w:rsid w:val="00F06556"/>
    <w:rsid w:val="00F07E43"/>
    <w:rsid w:val="00F11B04"/>
    <w:rsid w:val="00F11FC1"/>
    <w:rsid w:val="00F128D1"/>
    <w:rsid w:val="00F16DCF"/>
    <w:rsid w:val="00F2092F"/>
    <w:rsid w:val="00F238A6"/>
    <w:rsid w:val="00F24B5C"/>
    <w:rsid w:val="00F26986"/>
    <w:rsid w:val="00F3013C"/>
    <w:rsid w:val="00F3148A"/>
    <w:rsid w:val="00F322F3"/>
    <w:rsid w:val="00F33D05"/>
    <w:rsid w:val="00F3431A"/>
    <w:rsid w:val="00F347CA"/>
    <w:rsid w:val="00F36331"/>
    <w:rsid w:val="00F3681D"/>
    <w:rsid w:val="00F36906"/>
    <w:rsid w:val="00F379CE"/>
    <w:rsid w:val="00F37C7A"/>
    <w:rsid w:val="00F40112"/>
    <w:rsid w:val="00F43E7C"/>
    <w:rsid w:val="00F446DC"/>
    <w:rsid w:val="00F45824"/>
    <w:rsid w:val="00F46B6E"/>
    <w:rsid w:val="00F50E65"/>
    <w:rsid w:val="00F52127"/>
    <w:rsid w:val="00F54DBC"/>
    <w:rsid w:val="00F5511C"/>
    <w:rsid w:val="00F60CA6"/>
    <w:rsid w:val="00F60DF8"/>
    <w:rsid w:val="00F6197D"/>
    <w:rsid w:val="00F63329"/>
    <w:rsid w:val="00F64DD8"/>
    <w:rsid w:val="00F660E5"/>
    <w:rsid w:val="00F6722D"/>
    <w:rsid w:val="00F67C12"/>
    <w:rsid w:val="00F70D08"/>
    <w:rsid w:val="00F7132B"/>
    <w:rsid w:val="00F71EF7"/>
    <w:rsid w:val="00F7322B"/>
    <w:rsid w:val="00F7434D"/>
    <w:rsid w:val="00F74B7A"/>
    <w:rsid w:val="00F764AC"/>
    <w:rsid w:val="00F76B35"/>
    <w:rsid w:val="00F8218D"/>
    <w:rsid w:val="00F835BA"/>
    <w:rsid w:val="00F850C7"/>
    <w:rsid w:val="00F869BD"/>
    <w:rsid w:val="00F86D1F"/>
    <w:rsid w:val="00F86DE2"/>
    <w:rsid w:val="00F87889"/>
    <w:rsid w:val="00F90A3A"/>
    <w:rsid w:val="00F928E7"/>
    <w:rsid w:val="00F931C6"/>
    <w:rsid w:val="00F9326B"/>
    <w:rsid w:val="00F937DE"/>
    <w:rsid w:val="00F93C51"/>
    <w:rsid w:val="00F93D0A"/>
    <w:rsid w:val="00F93FFC"/>
    <w:rsid w:val="00F942B8"/>
    <w:rsid w:val="00F95172"/>
    <w:rsid w:val="00F957DD"/>
    <w:rsid w:val="00F9611E"/>
    <w:rsid w:val="00F9640A"/>
    <w:rsid w:val="00F96542"/>
    <w:rsid w:val="00FA008F"/>
    <w:rsid w:val="00FA0224"/>
    <w:rsid w:val="00FA24BA"/>
    <w:rsid w:val="00FA2F8E"/>
    <w:rsid w:val="00FA3895"/>
    <w:rsid w:val="00FA43A3"/>
    <w:rsid w:val="00FA4683"/>
    <w:rsid w:val="00FA4FBC"/>
    <w:rsid w:val="00FA5551"/>
    <w:rsid w:val="00FA55AE"/>
    <w:rsid w:val="00FA687D"/>
    <w:rsid w:val="00FA6EFF"/>
    <w:rsid w:val="00FA75C6"/>
    <w:rsid w:val="00FB1796"/>
    <w:rsid w:val="00FB2B39"/>
    <w:rsid w:val="00FB4059"/>
    <w:rsid w:val="00FB5BF6"/>
    <w:rsid w:val="00FB7E5F"/>
    <w:rsid w:val="00FC0400"/>
    <w:rsid w:val="00FC0A4B"/>
    <w:rsid w:val="00FC146D"/>
    <w:rsid w:val="00FC1F8A"/>
    <w:rsid w:val="00FC2217"/>
    <w:rsid w:val="00FC53A1"/>
    <w:rsid w:val="00FC560C"/>
    <w:rsid w:val="00FC5E89"/>
    <w:rsid w:val="00FC603A"/>
    <w:rsid w:val="00FC623F"/>
    <w:rsid w:val="00FC6456"/>
    <w:rsid w:val="00FC6A7B"/>
    <w:rsid w:val="00FC77C8"/>
    <w:rsid w:val="00FD00E8"/>
    <w:rsid w:val="00FD0215"/>
    <w:rsid w:val="00FD06F9"/>
    <w:rsid w:val="00FD1B61"/>
    <w:rsid w:val="00FD3620"/>
    <w:rsid w:val="00FD3AED"/>
    <w:rsid w:val="00FD4F72"/>
    <w:rsid w:val="00FD56B6"/>
    <w:rsid w:val="00FD664A"/>
    <w:rsid w:val="00FE1965"/>
    <w:rsid w:val="00FE1F44"/>
    <w:rsid w:val="00FE340C"/>
    <w:rsid w:val="00FE3DB2"/>
    <w:rsid w:val="00FE4784"/>
    <w:rsid w:val="00FE5042"/>
    <w:rsid w:val="00FE542A"/>
    <w:rsid w:val="00FE56DD"/>
    <w:rsid w:val="00FE6091"/>
    <w:rsid w:val="00FE63C8"/>
    <w:rsid w:val="00FF176F"/>
    <w:rsid w:val="00FF1771"/>
    <w:rsid w:val="00FF1C31"/>
    <w:rsid w:val="00FF2A60"/>
    <w:rsid w:val="00FF3E81"/>
    <w:rsid w:val="00FF53A5"/>
    <w:rsid w:val="00FF5BDC"/>
    <w:rsid w:val="00FF682C"/>
    <w:rsid w:val="00FF6C97"/>
    <w:rsid w:val="013C53F0"/>
    <w:rsid w:val="01655D92"/>
    <w:rsid w:val="016C8D43"/>
    <w:rsid w:val="01740ACC"/>
    <w:rsid w:val="019D5DE3"/>
    <w:rsid w:val="01CB7ADE"/>
    <w:rsid w:val="01E6C1DB"/>
    <w:rsid w:val="01FD1916"/>
    <w:rsid w:val="0208D231"/>
    <w:rsid w:val="02517813"/>
    <w:rsid w:val="0271628A"/>
    <w:rsid w:val="0271E09F"/>
    <w:rsid w:val="0284C1A3"/>
    <w:rsid w:val="02A30FBC"/>
    <w:rsid w:val="02B77758"/>
    <w:rsid w:val="02BCC537"/>
    <w:rsid w:val="02C6D33E"/>
    <w:rsid w:val="02C8C3E9"/>
    <w:rsid w:val="02E05553"/>
    <w:rsid w:val="02E56032"/>
    <w:rsid w:val="0375380B"/>
    <w:rsid w:val="0386EAD2"/>
    <w:rsid w:val="03BDF536"/>
    <w:rsid w:val="03C49BC6"/>
    <w:rsid w:val="03DE7AF8"/>
    <w:rsid w:val="03EDF6D8"/>
    <w:rsid w:val="045C50DA"/>
    <w:rsid w:val="04954E11"/>
    <w:rsid w:val="04B69A11"/>
    <w:rsid w:val="04F6CE01"/>
    <w:rsid w:val="04FD4A72"/>
    <w:rsid w:val="05552FFE"/>
    <w:rsid w:val="05576703"/>
    <w:rsid w:val="05576A3C"/>
    <w:rsid w:val="057DC5FA"/>
    <w:rsid w:val="05A69721"/>
    <w:rsid w:val="05B57E98"/>
    <w:rsid w:val="05E2A8A0"/>
    <w:rsid w:val="0613E583"/>
    <w:rsid w:val="06382647"/>
    <w:rsid w:val="064EE51F"/>
    <w:rsid w:val="0693D0D0"/>
    <w:rsid w:val="074A1A3E"/>
    <w:rsid w:val="0776B938"/>
    <w:rsid w:val="077AE5A7"/>
    <w:rsid w:val="07BA6264"/>
    <w:rsid w:val="07C45576"/>
    <w:rsid w:val="07E34AC5"/>
    <w:rsid w:val="07E9E83A"/>
    <w:rsid w:val="07EC12C8"/>
    <w:rsid w:val="07ECF3A8"/>
    <w:rsid w:val="07F7F2EA"/>
    <w:rsid w:val="08079974"/>
    <w:rsid w:val="0816AE01"/>
    <w:rsid w:val="0822BAAB"/>
    <w:rsid w:val="083B97AE"/>
    <w:rsid w:val="086B0825"/>
    <w:rsid w:val="087BAF3D"/>
    <w:rsid w:val="088CACC7"/>
    <w:rsid w:val="08A7455A"/>
    <w:rsid w:val="0911BF2A"/>
    <w:rsid w:val="095449CB"/>
    <w:rsid w:val="097E5CA9"/>
    <w:rsid w:val="0A082552"/>
    <w:rsid w:val="0A5FA06E"/>
    <w:rsid w:val="0A628787"/>
    <w:rsid w:val="0A6AD386"/>
    <w:rsid w:val="0A78DB17"/>
    <w:rsid w:val="0AA9FA31"/>
    <w:rsid w:val="0ADD3541"/>
    <w:rsid w:val="0B1E2B4D"/>
    <w:rsid w:val="0B528E8A"/>
    <w:rsid w:val="0B570306"/>
    <w:rsid w:val="0B75F422"/>
    <w:rsid w:val="0BA7AA11"/>
    <w:rsid w:val="0BBBF460"/>
    <w:rsid w:val="0BEA0CBF"/>
    <w:rsid w:val="0C02D711"/>
    <w:rsid w:val="0C1C14FC"/>
    <w:rsid w:val="0C3A8D09"/>
    <w:rsid w:val="0C7B0A50"/>
    <w:rsid w:val="0C81A7F3"/>
    <w:rsid w:val="0C836730"/>
    <w:rsid w:val="0CF69585"/>
    <w:rsid w:val="0D2C9E03"/>
    <w:rsid w:val="0D97C69A"/>
    <w:rsid w:val="0D9C1FCC"/>
    <w:rsid w:val="0DD7C824"/>
    <w:rsid w:val="0DE1485D"/>
    <w:rsid w:val="0E3CBAC4"/>
    <w:rsid w:val="0E436A9F"/>
    <w:rsid w:val="0E4BF4DF"/>
    <w:rsid w:val="0E6E2FD8"/>
    <w:rsid w:val="0EA9D6BE"/>
    <w:rsid w:val="0EB7C37D"/>
    <w:rsid w:val="0EB8BE27"/>
    <w:rsid w:val="0EC68D40"/>
    <w:rsid w:val="0ED972B9"/>
    <w:rsid w:val="0EF87D42"/>
    <w:rsid w:val="0F1D6439"/>
    <w:rsid w:val="0F35F8AA"/>
    <w:rsid w:val="0F659798"/>
    <w:rsid w:val="0FA49E12"/>
    <w:rsid w:val="0FB8B3F0"/>
    <w:rsid w:val="0FBB07EE"/>
    <w:rsid w:val="0FF9314B"/>
    <w:rsid w:val="1110E4FA"/>
    <w:rsid w:val="11357C1A"/>
    <w:rsid w:val="114D9051"/>
    <w:rsid w:val="11700208"/>
    <w:rsid w:val="11715C5C"/>
    <w:rsid w:val="1198E9EC"/>
    <w:rsid w:val="119B0B8B"/>
    <w:rsid w:val="119E1004"/>
    <w:rsid w:val="11D29261"/>
    <w:rsid w:val="1209E2DD"/>
    <w:rsid w:val="120EAB41"/>
    <w:rsid w:val="12998842"/>
    <w:rsid w:val="12B3BF39"/>
    <w:rsid w:val="12C84BE2"/>
    <w:rsid w:val="12D4BDEA"/>
    <w:rsid w:val="12F364D4"/>
    <w:rsid w:val="1330D20D"/>
    <w:rsid w:val="136A540E"/>
    <w:rsid w:val="139D6210"/>
    <w:rsid w:val="13BC0AFF"/>
    <w:rsid w:val="13C34090"/>
    <w:rsid w:val="13F70006"/>
    <w:rsid w:val="13FA47AE"/>
    <w:rsid w:val="13FD1B1B"/>
    <w:rsid w:val="14023C2F"/>
    <w:rsid w:val="142C0B76"/>
    <w:rsid w:val="1439AFB6"/>
    <w:rsid w:val="143D337C"/>
    <w:rsid w:val="146F87B1"/>
    <w:rsid w:val="147903EA"/>
    <w:rsid w:val="148D872F"/>
    <w:rsid w:val="14A17DBB"/>
    <w:rsid w:val="14B4AEDB"/>
    <w:rsid w:val="14D06D8C"/>
    <w:rsid w:val="14D2CA51"/>
    <w:rsid w:val="1514BAF1"/>
    <w:rsid w:val="151B3B2E"/>
    <w:rsid w:val="152451C8"/>
    <w:rsid w:val="153A9750"/>
    <w:rsid w:val="153CB4CC"/>
    <w:rsid w:val="154053DF"/>
    <w:rsid w:val="156A2296"/>
    <w:rsid w:val="1578D390"/>
    <w:rsid w:val="157E1EEB"/>
    <w:rsid w:val="15848C9E"/>
    <w:rsid w:val="15B117B0"/>
    <w:rsid w:val="15BF8F15"/>
    <w:rsid w:val="15D6DC56"/>
    <w:rsid w:val="16082CDE"/>
    <w:rsid w:val="1624485C"/>
    <w:rsid w:val="162FF209"/>
    <w:rsid w:val="167FCD92"/>
    <w:rsid w:val="168C85C9"/>
    <w:rsid w:val="16A09536"/>
    <w:rsid w:val="16A45D6F"/>
    <w:rsid w:val="16C7326A"/>
    <w:rsid w:val="16DB91A4"/>
    <w:rsid w:val="1708B475"/>
    <w:rsid w:val="17416A2F"/>
    <w:rsid w:val="1741FD83"/>
    <w:rsid w:val="1748F639"/>
    <w:rsid w:val="1750AA9C"/>
    <w:rsid w:val="176915D1"/>
    <w:rsid w:val="17875AE9"/>
    <w:rsid w:val="17B11EA9"/>
    <w:rsid w:val="17B4024B"/>
    <w:rsid w:val="17C9EA40"/>
    <w:rsid w:val="180CB402"/>
    <w:rsid w:val="1862E18B"/>
    <w:rsid w:val="1866C443"/>
    <w:rsid w:val="1891A0F4"/>
    <w:rsid w:val="18A484D6"/>
    <w:rsid w:val="18EDA771"/>
    <w:rsid w:val="18FCABA6"/>
    <w:rsid w:val="191C6ABD"/>
    <w:rsid w:val="192380FC"/>
    <w:rsid w:val="1928FB99"/>
    <w:rsid w:val="1965BAA1"/>
    <w:rsid w:val="1985A85F"/>
    <w:rsid w:val="19940F21"/>
    <w:rsid w:val="19A41851"/>
    <w:rsid w:val="1A01A401"/>
    <w:rsid w:val="1A4DE9F9"/>
    <w:rsid w:val="1A5CAEB7"/>
    <w:rsid w:val="1A6DA148"/>
    <w:rsid w:val="1AB01FFA"/>
    <w:rsid w:val="1ABE61AE"/>
    <w:rsid w:val="1B24E34B"/>
    <w:rsid w:val="1B5A047D"/>
    <w:rsid w:val="1B7E5676"/>
    <w:rsid w:val="1B8F5F99"/>
    <w:rsid w:val="1B9F824E"/>
    <w:rsid w:val="1BA2ECCE"/>
    <w:rsid w:val="1BA56848"/>
    <w:rsid w:val="1BABC355"/>
    <w:rsid w:val="1BE2567B"/>
    <w:rsid w:val="1BE89059"/>
    <w:rsid w:val="1C4EF462"/>
    <w:rsid w:val="1C69AA53"/>
    <w:rsid w:val="1C70E103"/>
    <w:rsid w:val="1C795E6B"/>
    <w:rsid w:val="1C7BAD77"/>
    <w:rsid w:val="1CBD15D6"/>
    <w:rsid w:val="1CC7C987"/>
    <w:rsid w:val="1CE910E8"/>
    <w:rsid w:val="1D0A57A6"/>
    <w:rsid w:val="1D5A144D"/>
    <w:rsid w:val="1D635824"/>
    <w:rsid w:val="1D6A3AF4"/>
    <w:rsid w:val="1D75E86A"/>
    <w:rsid w:val="1DB3FD26"/>
    <w:rsid w:val="1DB42CAB"/>
    <w:rsid w:val="1DBA0B81"/>
    <w:rsid w:val="1E00771B"/>
    <w:rsid w:val="1E8AE6A9"/>
    <w:rsid w:val="1EA62807"/>
    <w:rsid w:val="1EE55190"/>
    <w:rsid w:val="1EEC8C91"/>
    <w:rsid w:val="1EF0CA3B"/>
    <w:rsid w:val="1EF394CF"/>
    <w:rsid w:val="1F2CCF5E"/>
    <w:rsid w:val="1F6F2EFE"/>
    <w:rsid w:val="1F739664"/>
    <w:rsid w:val="1F9BE61F"/>
    <w:rsid w:val="1FB86E8E"/>
    <w:rsid w:val="1FC0785A"/>
    <w:rsid w:val="1FC635BC"/>
    <w:rsid w:val="1FC764F6"/>
    <w:rsid w:val="1FDABB38"/>
    <w:rsid w:val="1FE87A2B"/>
    <w:rsid w:val="200674A0"/>
    <w:rsid w:val="200AD0F9"/>
    <w:rsid w:val="2014FB28"/>
    <w:rsid w:val="2038278A"/>
    <w:rsid w:val="203FAC35"/>
    <w:rsid w:val="20825A9B"/>
    <w:rsid w:val="2098CD12"/>
    <w:rsid w:val="20ABDD11"/>
    <w:rsid w:val="20AF96BB"/>
    <w:rsid w:val="20C0D02A"/>
    <w:rsid w:val="20C4DD4F"/>
    <w:rsid w:val="2112263E"/>
    <w:rsid w:val="21506F3E"/>
    <w:rsid w:val="2154A7B2"/>
    <w:rsid w:val="2163659F"/>
    <w:rsid w:val="2188A279"/>
    <w:rsid w:val="219AE671"/>
    <w:rsid w:val="21B1875D"/>
    <w:rsid w:val="21B7C193"/>
    <w:rsid w:val="21D13B29"/>
    <w:rsid w:val="21E2250C"/>
    <w:rsid w:val="224B6145"/>
    <w:rsid w:val="22A621D1"/>
    <w:rsid w:val="22ED2183"/>
    <w:rsid w:val="22FCAEFA"/>
    <w:rsid w:val="232317F5"/>
    <w:rsid w:val="2337CA59"/>
    <w:rsid w:val="233EE098"/>
    <w:rsid w:val="239E141A"/>
    <w:rsid w:val="23A1F0A6"/>
    <w:rsid w:val="23A3CFEC"/>
    <w:rsid w:val="23C3456F"/>
    <w:rsid w:val="23F4E177"/>
    <w:rsid w:val="243A7A2C"/>
    <w:rsid w:val="248602A6"/>
    <w:rsid w:val="24FA282D"/>
    <w:rsid w:val="24FDD938"/>
    <w:rsid w:val="251B9C84"/>
    <w:rsid w:val="254639F4"/>
    <w:rsid w:val="254F52C5"/>
    <w:rsid w:val="255387DF"/>
    <w:rsid w:val="2559D2A4"/>
    <w:rsid w:val="2561ADC3"/>
    <w:rsid w:val="256296A2"/>
    <w:rsid w:val="25660FA3"/>
    <w:rsid w:val="258AF564"/>
    <w:rsid w:val="25DF9433"/>
    <w:rsid w:val="25EE1E8D"/>
    <w:rsid w:val="26007724"/>
    <w:rsid w:val="2621201E"/>
    <w:rsid w:val="2657F745"/>
    <w:rsid w:val="266B7E35"/>
    <w:rsid w:val="26714519"/>
    <w:rsid w:val="2676A61C"/>
    <w:rsid w:val="2687F04B"/>
    <w:rsid w:val="269CFE69"/>
    <w:rsid w:val="26E026E3"/>
    <w:rsid w:val="2726C508"/>
    <w:rsid w:val="273BD95C"/>
    <w:rsid w:val="27606A97"/>
    <w:rsid w:val="27989E43"/>
    <w:rsid w:val="27AC5E86"/>
    <w:rsid w:val="27C979D8"/>
    <w:rsid w:val="27D51787"/>
    <w:rsid w:val="281F5F28"/>
    <w:rsid w:val="285A4157"/>
    <w:rsid w:val="285BA042"/>
    <w:rsid w:val="28739D39"/>
    <w:rsid w:val="288D3CAA"/>
    <w:rsid w:val="2898BF88"/>
    <w:rsid w:val="28A30E44"/>
    <w:rsid w:val="28C29626"/>
    <w:rsid w:val="28FB45A1"/>
    <w:rsid w:val="29111853"/>
    <w:rsid w:val="2919F88E"/>
    <w:rsid w:val="2928ECCB"/>
    <w:rsid w:val="292A8552"/>
    <w:rsid w:val="294647F0"/>
    <w:rsid w:val="294BA691"/>
    <w:rsid w:val="2951B2BB"/>
    <w:rsid w:val="29BB2F89"/>
    <w:rsid w:val="29DE914E"/>
    <w:rsid w:val="2A1D0222"/>
    <w:rsid w:val="2A2A28E5"/>
    <w:rsid w:val="2A422902"/>
    <w:rsid w:val="2A4D9181"/>
    <w:rsid w:val="2A5E6687"/>
    <w:rsid w:val="2A668365"/>
    <w:rsid w:val="2A68A544"/>
    <w:rsid w:val="2A7A9D7D"/>
    <w:rsid w:val="2A84781C"/>
    <w:rsid w:val="2AA78A67"/>
    <w:rsid w:val="2AE1C43C"/>
    <w:rsid w:val="2AE35454"/>
    <w:rsid w:val="2AF0D5C4"/>
    <w:rsid w:val="2B071815"/>
    <w:rsid w:val="2B42F0AF"/>
    <w:rsid w:val="2B56FFEA"/>
    <w:rsid w:val="2B6105B8"/>
    <w:rsid w:val="2B6A2B7A"/>
    <w:rsid w:val="2BDBDC6B"/>
    <w:rsid w:val="2BE7C537"/>
    <w:rsid w:val="2BF509C0"/>
    <w:rsid w:val="2C340FEB"/>
    <w:rsid w:val="2C6006C8"/>
    <w:rsid w:val="2C6587A2"/>
    <w:rsid w:val="2CB92A46"/>
    <w:rsid w:val="2D1A10A1"/>
    <w:rsid w:val="2D465BB7"/>
    <w:rsid w:val="2D7A5A70"/>
    <w:rsid w:val="2D922A0F"/>
    <w:rsid w:val="2DAA2491"/>
    <w:rsid w:val="2DD865C2"/>
    <w:rsid w:val="2E0E72B0"/>
    <w:rsid w:val="2E4BEFAF"/>
    <w:rsid w:val="2E5AEE36"/>
    <w:rsid w:val="2E678386"/>
    <w:rsid w:val="2E8B5085"/>
    <w:rsid w:val="2EA8F7F9"/>
    <w:rsid w:val="2EB7FA7B"/>
    <w:rsid w:val="2EC6C0D4"/>
    <w:rsid w:val="2EDBC4D3"/>
    <w:rsid w:val="2EDC53F4"/>
    <w:rsid w:val="2EEB8680"/>
    <w:rsid w:val="2EFA34A1"/>
    <w:rsid w:val="2F125981"/>
    <w:rsid w:val="2F31C9D2"/>
    <w:rsid w:val="2F3B7017"/>
    <w:rsid w:val="2F48ACAE"/>
    <w:rsid w:val="2F705A6F"/>
    <w:rsid w:val="2F780DEF"/>
    <w:rsid w:val="2F9952C4"/>
    <w:rsid w:val="2FC84734"/>
    <w:rsid w:val="2FF30EC4"/>
    <w:rsid w:val="3045E08D"/>
    <w:rsid w:val="305028B0"/>
    <w:rsid w:val="3092E8A8"/>
    <w:rsid w:val="30AE87FC"/>
    <w:rsid w:val="30F4C2F4"/>
    <w:rsid w:val="31016235"/>
    <w:rsid w:val="3108A6CA"/>
    <w:rsid w:val="31339AB7"/>
    <w:rsid w:val="313EB997"/>
    <w:rsid w:val="316BD11D"/>
    <w:rsid w:val="316E5DE4"/>
    <w:rsid w:val="31838F1E"/>
    <w:rsid w:val="318B1A80"/>
    <w:rsid w:val="3192B723"/>
    <w:rsid w:val="31937BCB"/>
    <w:rsid w:val="31A8BCE0"/>
    <w:rsid w:val="31B172DC"/>
    <w:rsid w:val="31CD19C9"/>
    <w:rsid w:val="3235AAC0"/>
    <w:rsid w:val="32436118"/>
    <w:rsid w:val="3268B387"/>
    <w:rsid w:val="327BB24B"/>
    <w:rsid w:val="32B33703"/>
    <w:rsid w:val="335D13A8"/>
    <w:rsid w:val="335E2430"/>
    <w:rsid w:val="335ED32A"/>
    <w:rsid w:val="3366375E"/>
    <w:rsid w:val="336738AE"/>
    <w:rsid w:val="338526F5"/>
    <w:rsid w:val="338FBB86"/>
    <w:rsid w:val="33CDE43C"/>
    <w:rsid w:val="33FAC4E6"/>
    <w:rsid w:val="343A32FA"/>
    <w:rsid w:val="3454763C"/>
    <w:rsid w:val="34603236"/>
    <w:rsid w:val="346BC2E5"/>
    <w:rsid w:val="34AF3C98"/>
    <w:rsid w:val="34B01B4F"/>
    <w:rsid w:val="34CF829E"/>
    <w:rsid w:val="34D07C3F"/>
    <w:rsid w:val="34E53A7E"/>
    <w:rsid w:val="34ED1735"/>
    <w:rsid w:val="350B79EC"/>
    <w:rsid w:val="3518397D"/>
    <w:rsid w:val="35312404"/>
    <w:rsid w:val="3560DD29"/>
    <w:rsid w:val="3571DB48"/>
    <w:rsid w:val="35B0811F"/>
    <w:rsid w:val="35FBECE5"/>
    <w:rsid w:val="3601573F"/>
    <w:rsid w:val="3645CBA7"/>
    <w:rsid w:val="365C4AFB"/>
    <w:rsid w:val="36808999"/>
    <w:rsid w:val="36DCC93C"/>
    <w:rsid w:val="3710330B"/>
    <w:rsid w:val="373AF357"/>
    <w:rsid w:val="375820DA"/>
    <w:rsid w:val="3776E218"/>
    <w:rsid w:val="37843B6E"/>
    <w:rsid w:val="37BDD40F"/>
    <w:rsid w:val="37C622FD"/>
    <w:rsid w:val="37F6D505"/>
    <w:rsid w:val="38242B75"/>
    <w:rsid w:val="383C3CB8"/>
    <w:rsid w:val="388CBCAB"/>
    <w:rsid w:val="389214CA"/>
    <w:rsid w:val="38A0C590"/>
    <w:rsid w:val="38F9A069"/>
    <w:rsid w:val="394D4114"/>
    <w:rsid w:val="3970F35D"/>
    <w:rsid w:val="39861D09"/>
    <w:rsid w:val="399E40C3"/>
    <w:rsid w:val="39B35B49"/>
    <w:rsid w:val="39C48F5D"/>
    <w:rsid w:val="39DBACB0"/>
    <w:rsid w:val="39E41C12"/>
    <w:rsid w:val="3A0A1432"/>
    <w:rsid w:val="3A1E0D08"/>
    <w:rsid w:val="3A2D8CAF"/>
    <w:rsid w:val="3A36B0D5"/>
    <w:rsid w:val="3A6D7B3F"/>
    <w:rsid w:val="3A89C7E8"/>
    <w:rsid w:val="3A8B5014"/>
    <w:rsid w:val="3A962C1C"/>
    <w:rsid w:val="3AB90ED5"/>
    <w:rsid w:val="3ACD1CA2"/>
    <w:rsid w:val="3AE2692D"/>
    <w:rsid w:val="3B07C72D"/>
    <w:rsid w:val="3B0ED2C1"/>
    <w:rsid w:val="3B1A64B2"/>
    <w:rsid w:val="3B518910"/>
    <w:rsid w:val="3B591482"/>
    <w:rsid w:val="3B5B6136"/>
    <w:rsid w:val="3B6CD338"/>
    <w:rsid w:val="3B6E4D8F"/>
    <w:rsid w:val="3B740369"/>
    <w:rsid w:val="3B751681"/>
    <w:rsid w:val="3B7EFFED"/>
    <w:rsid w:val="3B877B01"/>
    <w:rsid w:val="3B8B6169"/>
    <w:rsid w:val="3B8E6E40"/>
    <w:rsid w:val="3B9F1AB7"/>
    <w:rsid w:val="3BCEBCA4"/>
    <w:rsid w:val="3BEF9AB2"/>
    <w:rsid w:val="3C21D846"/>
    <w:rsid w:val="3C9EDAF8"/>
    <w:rsid w:val="3CCBC0B0"/>
    <w:rsid w:val="3D0D3460"/>
    <w:rsid w:val="3D19B99C"/>
    <w:rsid w:val="3D44B469"/>
    <w:rsid w:val="3D739AD8"/>
    <w:rsid w:val="3D837AE5"/>
    <w:rsid w:val="3DB394D7"/>
    <w:rsid w:val="3DDCFAAD"/>
    <w:rsid w:val="3DE63C14"/>
    <w:rsid w:val="3DEDAC73"/>
    <w:rsid w:val="3E4458F2"/>
    <w:rsid w:val="3E7C8F9E"/>
    <w:rsid w:val="3E81A03C"/>
    <w:rsid w:val="3E8638A1"/>
    <w:rsid w:val="3E99C0B4"/>
    <w:rsid w:val="3EE93926"/>
    <w:rsid w:val="3EEDF88F"/>
    <w:rsid w:val="3F532168"/>
    <w:rsid w:val="3F63963C"/>
    <w:rsid w:val="3F7B52B4"/>
    <w:rsid w:val="3FD9C0B6"/>
    <w:rsid w:val="3FF91086"/>
    <w:rsid w:val="3FFF90BF"/>
    <w:rsid w:val="400280BA"/>
    <w:rsid w:val="40093044"/>
    <w:rsid w:val="4022960A"/>
    <w:rsid w:val="402E55D4"/>
    <w:rsid w:val="4050FD57"/>
    <w:rsid w:val="4052A11C"/>
    <w:rsid w:val="406EF6E8"/>
    <w:rsid w:val="408412A5"/>
    <w:rsid w:val="40A83CA8"/>
    <w:rsid w:val="40B859B9"/>
    <w:rsid w:val="40D290FE"/>
    <w:rsid w:val="40F46A56"/>
    <w:rsid w:val="40F8C7D0"/>
    <w:rsid w:val="410409DA"/>
    <w:rsid w:val="41044936"/>
    <w:rsid w:val="412B9C62"/>
    <w:rsid w:val="4145738D"/>
    <w:rsid w:val="414F4AD5"/>
    <w:rsid w:val="41719AAC"/>
    <w:rsid w:val="41A383E7"/>
    <w:rsid w:val="41D1E18D"/>
    <w:rsid w:val="41E514DC"/>
    <w:rsid w:val="41F021F3"/>
    <w:rsid w:val="421D4087"/>
    <w:rsid w:val="427F9C36"/>
    <w:rsid w:val="429ECF95"/>
    <w:rsid w:val="42B8C7AB"/>
    <w:rsid w:val="42E14E48"/>
    <w:rsid w:val="431FAA07"/>
    <w:rsid w:val="43376117"/>
    <w:rsid w:val="43528E25"/>
    <w:rsid w:val="43688388"/>
    <w:rsid w:val="4373330B"/>
    <w:rsid w:val="43805000"/>
    <w:rsid w:val="4393DB9E"/>
    <w:rsid w:val="43A2F448"/>
    <w:rsid w:val="43A43170"/>
    <w:rsid w:val="43BD551F"/>
    <w:rsid w:val="43C78FDF"/>
    <w:rsid w:val="43CDCA15"/>
    <w:rsid w:val="43E44122"/>
    <w:rsid w:val="43FBCBD9"/>
    <w:rsid w:val="44152EB1"/>
    <w:rsid w:val="441B6C97"/>
    <w:rsid w:val="441E38B5"/>
    <w:rsid w:val="441EBCD1"/>
    <w:rsid w:val="443BC08A"/>
    <w:rsid w:val="4456FBC8"/>
    <w:rsid w:val="4460C37C"/>
    <w:rsid w:val="44699B59"/>
    <w:rsid w:val="44747659"/>
    <w:rsid w:val="448BB328"/>
    <w:rsid w:val="44C3CE71"/>
    <w:rsid w:val="44CFA8FD"/>
    <w:rsid w:val="44E6CD2D"/>
    <w:rsid w:val="452FABFF"/>
    <w:rsid w:val="45568CC6"/>
    <w:rsid w:val="456F55BF"/>
    <w:rsid w:val="457164B5"/>
    <w:rsid w:val="4588170B"/>
    <w:rsid w:val="45DC8F19"/>
    <w:rsid w:val="45DC92CA"/>
    <w:rsid w:val="45E8DD42"/>
    <w:rsid w:val="45F0911A"/>
    <w:rsid w:val="45F56A6A"/>
    <w:rsid w:val="4617C398"/>
    <w:rsid w:val="462953E8"/>
    <w:rsid w:val="463A4AAF"/>
    <w:rsid w:val="464D4ED4"/>
    <w:rsid w:val="465F33DC"/>
    <w:rsid w:val="46964C9A"/>
    <w:rsid w:val="46BA7087"/>
    <w:rsid w:val="46C1DA52"/>
    <w:rsid w:val="46FE43DF"/>
    <w:rsid w:val="4709F05C"/>
    <w:rsid w:val="47C0099C"/>
    <w:rsid w:val="47C65634"/>
    <w:rsid w:val="482F0F79"/>
    <w:rsid w:val="48674CC1"/>
    <w:rsid w:val="486CD725"/>
    <w:rsid w:val="48B21E09"/>
    <w:rsid w:val="48CAA238"/>
    <w:rsid w:val="48EEDDBA"/>
    <w:rsid w:val="49622DF1"/>
    <w:rsid w:val="496923F9"/>
    <w:rsid w:val="4986D692"/>
    <w:rsid w:val="4993567C"/>
    <w:rsid w:val="49A3221E"/>
    <w:rsid w:val="49C99060"/>
    <w:rsid w:val="49D5081D"/>
    <w:rsid w:val="4A07BC26"/>
    <w:rsid w:val="4A34A8D1"/>
    <w:rsid w:val="4A36B662"/>
    <w:rsid w:val="4A393FD4"/>
    <w:rsid w:val="4AB0A5A5"/>
    <w:rsid w:val="4AE01827"/>
    <w:rsid w:val="4AEB2661"/>
    <w:rsid w:val="4AF89605"/>
    <w:rsid w:val="4B28CADD"/>
    <w:rsid w:val="4B42A96D"/>
    <w:rsid w:val="4B466B8E"/>
    <w:rsid w:val="4B7FB445"/>
    <w:rsid w:val="4BD135C6"/>
    <w:rsid w:val="4C11207C"/>
    <w:rsid w:val="4C1FD36F"/>
    <w:rsid w:val="4C95529E"/>
    <w:rsid w:val="4CCA14CD"/>
    <w:rsid w:val="4CE0D84C"/>
    <w:rsid w:val="4CEE61DE"/>
    <w:rsid w:val="4CFA2E06"/>
    <w:rsid w:val="4CFAF024"/>
    <w:rsid w:val="4D2D907D"/>
    <w:rsid w:val="4D41396F"/>
    <w:rsid w:val="4D43AD00"/>
    <w:rsid w:val="4D99F093"/>
    <w:rsid w:val="4D9ED13D"/>
    <w:rsid w:val="4DCE8289"/>
    <w:rsid w:val="4E037BE4"/>
    <w:rsid w:val="4E27C314"/>
    <w:rsid w:val="4E3A6487"/>
    <w:rsid w:val="4E4DEED8"/>
    <w:rsid w:val="4E9AF2C9"/>
    <w:rsid w:val="4ED0323E"/>
    <w:rsid w:val="4ED79FF0"/>
    <w:rsid w:val="4EFBF542"/>
    <w:rsid w:val="4EFDCE48"/>
    <w:rsid w:val="4F089D49"/>
    <w:rsid w:val="4F4C6763"/>
    <w:rsid w:val="4F62D674"/>
    <w:rsid w:val="4F876EFE"/>
    <w:rsid w:val="4F8B1315"/>
    <w:rsid w:val="4F9EFC26"/>
    <w:rsid w:val="4FA53D79"/>
    <w:rsid w:val="4FAFDA23"/>
    <w:rsid w:val="4FC8EC14"/>
    <w:rsid w:val="4FCC584B"/>
    <w:rsid w:val="500B070C"/>
    <w:rsid w:val="5038B9D4"/>
    <w:rsid w:val="50C64B96"/>
    <w:rsid w:val="50DFDD2D"/>
    <w:rsid w:val="50F2B4DD"/>
    <w:rsid w:val="5123369E"/>
    <w:rsid w:val="5125537E"/>
    <w:rsid w:val="51E90AD8"/>
    <w:rsid w:val="51F110C1"/>
    <w:rsid w:val="51F7E233"/>
    <w:rsid w:val="521D4E80"/>
    <w:rsid w:val="528E7B81"/>
    <w:rsid w:val="52AB06DC"/>
    <w:rsid w:val="52B95FFC"/>
    <w:rsid w:val="52C7244C"/>
    <w:rsid w:val="52D14580"/>
    <w:rsid w:val="52E9EED2"/>
    <w:rsid w:val="5304CD72"/>
    <w:rsid w:val="532F5E6F"/>
    <w:rsid w:val="5344197E"/>
    <w:rsid w:val="535EE256"/>
    <w:rsid w:val="5360C46A"/>
    <w:rsid w:val="5364837D"/>
    <w:rsid w:val="53B1ECEE"/>
    <w:rsid w:val="53BA5AD1"/>
    <w:rsid w:val="53E000BF"/>
    <w:rsid w:val="541E2ADA"/>
    <w:rsid w:val="54299EB7"/>
    <w:rsid w:val="5439A1E2"/>
    <w:rsid w:val="545001F4"/>
    <w:rsid w:val="546C6849"/>
    <w:rsid w:val="5479BF2C"/>
    <w:rsid w:val="5485FD75"/>
    <w:rsid w:val="54A1F33C"/>
    <w:rsid w:val="54A96E45"/>
    <w:rsid w:val="54AEBFCC"/>
    <w:rsid w:val="550D7E8F"/>
    <w:rsid w:val="5512F6EA"/>
    <w:rsid w:val="5522ABC1"/>
    <w:rsid w:val="55391D8E"/>
    <w:rsid w:val="55415AA9"/>
    <w:rsid w:val="5555C416"/>
    <w:rsid w:val="555DD908"/>
    <w:rsid w:val="55768C03"/>
    <w:rsid w:val="557C5CDD"/>
    <w:rsid w:val="55801993"/>
    <w:rsid w:val="55A8E824"/>
    <w:rsid w:val="55D24063"/>
    <w:rsid w:val="55D56543"/>
    <w:rsid w:val="55FE7881"/>
    <w:rsid w:val="565FA398"/>
    <w:rsid w:val="56673FE7"/>
    <w:rsid w:val="5671BB36"/>
    <w:rsid w:val="56814AA5"/>
    <w:rsid w:val="568B3FF3"/>
    <w:rsid w:val="56AD76DD"/>
    <w:rsid w:val="56C10D49"/>
    <w:rsid w:val="56D465D8"/>
    <w:rsid w:val="56EEF25A"/>
    <w:rsid w:val="570BD64B"/>
    <w:rsid w:val="570F17CC"/>
    <w:rsid w:val="5710DF48"/>
    <w:rsid w:val="57112531"/>
    <w:rsid w:val="572647BD"/>
    <w:rsid w:val="57324366"/>
    <w:rsid w:val="57346957"/>
    <w:rsid w:val="5766E66F"/>
    <w:rsid w:val="57C41482"/>
    <w:rsid w:val="57D3047A"/>
    <w:rsid w:val="57DA4E0E"/>
    <w:rsid w:val="580F930A"/>
    <w:rsid w:val="581479EE"/>
    <w:rsid w:val="58444AF0"/>
    <w:rsid w:val="58C1E166"/>
    <w:rsid w:val="58CF1A2F"/>
    <w:rsid w:val="58D4D4B2"/>
    <w:rsid w:val="58E36332"/>
    <w:rsid w:val="58F753A6"/>
    <w:rsid w:val="58FAEDE5"/>
    <w:rsid w:val="590193E8"/>
    <w:rsid w:val="59155D86"/>
    <w:rsid w:val="59365EC0"/>
    <w:rsid w:val="59392172"/>
    <w:rsid w:val="594B4361"/>
    <w:rsid w:val="599E2C06"/>
    <w:rsid w:val="59A8A116"/>
    <w:rsid w:val="5A3F9DE8"/>
    <w:rsid w:val="5A56E5CB"/>
    <w:rsid w:val="5A7AEF03"/>
    <w:rsid w:val="5A9DEFE5"/>
    <w:rsid w:val="5ACD5F8B"/>
    <w:rsid w:val="5AD15BDF"/>
    <w:rsid w:val="5B17E656"/>
    <w:rsid w:val="5B708868"/>
    <w:rsid w:val="5B82C5C6"/>
    <w:rsid w:val="5BAFE236"/>
    <w:rsid w:val="5BD20A48"/>
    <w:rsid w:val="5BD858BC"/>
    <w:rsid w:val="5C72D4DC"/>
    <w:rsid w:val="5C8F1FF6"/>
    <w:rsid w:val="5C9A74D7"/>
    <w:rsid w:val="5CBB12D7"/>
    <w:rsid w:val="5CD9C976"/>
    <w:rsid w:val="5CF581BA"/>
    <w:rsid w:val="5D09A3F5"/>
    <w:rsid w:val="5D1B6C86"/>
    <w:rsid w:val="5D403743"/>
    <w:rsid w:val="5D54CA90"/>
    <w:rsid w:val="5DC1A82A"/>
    <w:rsid w:val="5DC7A706"/>
    <w:rsid w:val="5DFE9B68"/>
    <w:rsid w:val="5E0F007D"/>
    <w:rsid w:val="5E99E4E0"/>
    <w:rsid w:val="5EAF93E6"/>
    <w:rsid w:val="5EE6C3AD"/>
    <w:rsid w:val="5EF52E05"/>
    <w:rsid w:val="5F070F1F"/>
    <w:rsid w:val="5F15A735"/>
    <w:rsid w:val="5F33C608"/>
    <w:rsid w:val="5F7CD8FC"/>
    <w:rsid w:val="5F7EB9F1"/>
    <w:rsid w:val="5FA22F0E"/>
    <w:rsid w:val="5FC0F569"/>
    <w:rsid w:val="60211DAE"/>
    <w:rsid w:val="6035B541"/>
    <w:rsid w:val="605D7DC2"/>
    <w:rsid w:val="608ABA9F"/>
    <w:rsid w:val="60B594AD"/>
    <w:rsid w:val="60F948EC"/>
    <w:rsid w:val="611DF4F1"/>
    <w:rsid w:val="611FBE39"/>
    <w:rsid w:val="61390AE4"/>
    <w:rsid w:val="6152308F"/>
    <w:rsid w:val="617E9591"/>
    <w:rsid w:val="618676CE"/>
    <w:rsid w:val="618E3366"/>
    <w:rsid w:val="61C55F4B"/>
    <w:rsid w:val="61D64F69"/>
    <w:rsid w:val="61D94036"/>
    <w:rsid w:val="621F0A6E"/>
    <w:rsid w:val="6224FFAD"/>
    <w:rsid w:val="623C68E4"/>
    <w:rsid w:val="6253C7DF"/>
    <w:rsid w:val="62655643"/>
    <w:rsid w:val="6278F307"/>
    <w:rsid w:val="628B85DF"/>
    <w:rsid w:val="62A56EBB"/>
    <w:rsid w:val="62B21681"/>
    <w:rsid w:val="62B5A040"/>
    <w:rsid w:val="62E26B3D"/>
    <w:rsid w:val="62EE38B2"/>
    <w:rsid w:val="631DE1E0"/>
    <w:rsid w:val="634C2C22"/>
    <w:rsid w:val="63864B8C"/>
    <w:rsid w:val="63D83945"/>
    <w:rsid w:val="64BEE01E"/>
    <w:rsid w:val="64CE7778"/>
    <w:rsid w:val="64DFB943"/>
    <w:rsid w:val="650C1880"/>
    <w:rsid w:val="651198FF"/>
    <w:rsid w:val="65512629"/>
    <w:rsid w:val="655E648B"/>
    <w:rsid w:val="659F7EEA"/>
    <w:rsid w:val="65A39423"/>
    <w:rsid w:val="6609DF17"/>
    <w:rsid w:val="661611B4"/>
    <w:rsid w:val="661E2A26"/>
    <w:rsid w:val="6668B034"/>
    <w:rsid w:val="66C2608D"/>
    <w:rsid w:val="66C9FCD6"/>
    <w:rsid w:val="66D3C46A"/>
    <w:rsid w:val="66E8768C"/>
    <w:rsid w:val="67194ED5"/>
    <w:rsid w:val="67237D54"/>
    <w:rsid w:val="6748EF42"/>
    <w:rsid w:val="675642D5"/>
    <w:rsid w:val="677A0FB7"/>
    <w:rsid w:val="67A537A3"/>
    <w:rsid w:val="67A63A40"/>
    <w:rsid w:val="67AAD3CA"/>
    <w:rsid w:val="67CAA91F"/>
    <w:rsid w:val="67EE2357"/>
    <w:rsid w:val="67FE43A7"/>
    <w:rsid w:val="68356621"/>
    <w:rsid w:val="68396721"/>
    <w:rsid w:val="6873CB95"/>
    <w:rsid w:val="6882815C"/>
    <w:rsid w:val="6889E643"/>
    <w:rsid w:val="6899070E"/>
    <w:rsid w:val="689AADDA"/>
    <w:rsid w:val="68B54AAC"/>
    <w:rsid w:val="68B84139"/>
    <w:rsid w:val="68C0CC57"/>
    <w:rsid w:val="6997CF2E"/>
    <w:rsid w:val="69BD319A"/>
    <w:rsid w:val="69CA7253"/>
    <w:rsid w:val="69EC1401"/>
    <w:rsid w:val="6A254583"/>
    <w:rsid w:val="6A2A25D5"/>
    <w:rsid w:val="6A4EFE64"/>
    <w:rsid w:val="6A593791"/>
    <w:rsid w:val="6A5F5815"/>
    <w:rsid w:val="6A659ECA"/>
    <w:rsid w:val="6A829584"/>
    <w:rsid w:val="6A8702D5"/>
    <w:rsid w:val="6AE82970"/>
    <w:rsid w:val="6AE93BEF"/>
    <w:rsid w:val="6AF185D0"/>
    <w:rsid w:val="6B43C8B6"/>
    <w:rsid w:val="6B5B5674"/>
    <w:rsid w:val="6BA2EC64"/>
    <w:rsid w:val="6BD810DA"/>
    <w:rsid w:val="6C058661"/>
    <w:rsid w:val="6C2E9D73"/>
    <w:rsid w:val="6C3A6250"/>
    <w:rsid w:val="6C418E3F"/>
    <w:rsid w:val="6C4CD50E"/>
    <w:rsid w:val="6C5636AD"/>
    <w:rsid w:val="6C8EAC03"/>
    <w:rsid w:val="6CB68203"/>
    <w:rsid w:val="6CB88634"/>
    <w:rsid w:val="6CBCE53D"/>
    <w:rsid w:val="6CDEDF13"/>
    <w:rsid w:val="6D4B0871"/>
    <w:rsid w:val="6D62B89D"/>
    <w:rsid w:val="6D70019A"/>
    <w:rsid w:val="6D81348C"/>
    <w:rsid w:val="6D9011D9"/>
    <w:rsid w:val="6D9EF670"/>
    <w:rsid w:val="6DA7BB6D"/>
    <w:rsid w:val="6DC0A270"/>
    <w:rsid w:val="6DF82854"/>
    <w:rsid w:val="6E11AA1D"/>
    <w:rsid w:val="6E1F2925"/>
    <w:rsid w:val="6F1EE85B"/>
    <w:rsid w:val="6F2265E6"/>
    <w:rsid w:val="6F4A38D1"/>
    <w:rsid w:val="6F5552BC"/>
    <w:rsid w:val="6FAD9271"/>
    <w:rsid w:val="6FC4849E"/>
    <w:rsid w:val="6FC6C8AB"/>
    <w:rsid w:val="6FCD3153"/>
    <w:rsid w:val="6FE55DF5"/>
    <w:rsid w:val="6FE6EF01"/>
    <w:rsid w:val="704BD90B"/>
    <w:rsid w:val="705098A2"/>
    <w:rsid w:val="70CA4A8E"/>
    <w:rsid w:val="70F53874"/>
    <w:rsid w:val="710281D0"/>
    <w:rsid w:val="71271948"/>
    <w:rsid w:val="713B8F68"/>
    <w:rsid w:val="7148CBB0"/>
    <w:rsid w:val="71864A3E"/>
    <w:rsid w:val="719CF9F7"/>
    <w:rsid w:val="71AA7EE8"/>
    <w:rsid w:val="71C712EA"/>
    <w:rsid w:val="71C78597"/>
    <w:rsid w:val="71E62069"/>
    <w:rsid w:val="71E7A96C"/>
    <w:rsid w:val="71E84CD5"/>
    <w:rsid w:val="71F33B66"/>
    <w:rsid w:val="721B23A8"/>
    <w:rsid w:val="722FFAC0"/>
    <w:rsid w:val="72C367A5"/>
    <w:rsid w:val="72C3B17E"/>
    <w:rsid w:val="730291AF"/>
    <w:rsid w:val="7349120E"/>
    <w:rsid w:val="73EFC8B8"/>
    <w:rsid w:val="73F3F053"/>
    <w:rsid w:val="7421EC72"/>
    <w:rsid w:val="7449BED1"/>
    <w:rsid w:val="7455CF80"/>
    <w:rsid w:val="746601E9"/>
    <w:rsid w:val="7467F842"/>
    <w:rsid w:val="746D0661"/>
    <w:rsid w:val="746E7EA6"/>
    <w:rsid w:val="74812DA4"/>
    <w:rsid w:val="748D5213"/>
    <w:rsid w:val="74CE2FA1"/>
    <w:rsid w:val="7517D3BF"/>
    <w:rsid w:val="751E7B0B"/>
    <w:rsid w:val="752004A2"/>
    <w:rsid w:val="7528F96A"/>
    <w:rsid w:val="754790D3"/>
    <w:rsid w:val="755F35FC"/>
    <w:rsid w:val="75739D39"/>
    <w:rsid w:val="75929F66"/>
    <w:rsid w:val="75ED5324"/>
    <w:rsid w:val="75F165E4"/>
    <w:rsid w:val="75FDFDD4"/>
    <w:rsid w:val="7601D24A"/>
    <w:rsid w:val="7611376C"/>
    <w:rsid w:val="76156450"/>
    <w:rsid w:val="76198D7F"/>
    <w:rsid w:val="762C357E"/>
    <w:rsid w:val="766A34CD"/>
    <w:rsid w:val="768B40B1"/>
    <w:rsid w:val="768D10B9"/>
    <w:rsid w:val="770F4CD6"/>
    <w:rsid w:val="7712AD81"/>
    <w:rsid w:val="7723A8F5"/>
    <w:rsid w:val="7738B6EB"/>
    <w:rsid w:val="7765E4D9"/>
    <w:rsid w:val="7766C816"/>
    <w:rsid w:val="77678509"/>
    <w:rsid w:val="7771443B"/>
    <w:rsid w:val="7774253B"/>
    <w:rsid w:val="778CECA3"/>
    <w:rsid w:val="779AFBD3"/>
    <w:rsid w:val="77BEB298"/>
    <w:rsid w:val="77CD8580"/>
    <w:rsid w:val="78004B63"/>
    <w:rsid w:val="784F68AB"/>
    <w:rsid w:val="78624C0F"/>
    <w:rsid w:val="7863F706"/>
    <w:rsid w:val="788091E1"/>
    <w:rsid w:val="78993166"/>
    <w:rsid w:val="78A2A075"/>
    <w:rsid w:val="78A539EA"/>
    <w:rsid w:val="78B9FEC6"/>
    <w:rsid w:val="78BD42BD"/>
    <w:rsid w:val="78DC8468"/>
    <w:rsid w:val="78DD5352"/>
    <w:rsid w:val="78F68AE9"/>
    <w:rsid w:val="79074FE8"/>
    <w:rsid w:val="790A1426"/>
    <w:rsid w:val="79141F90"/>
    <w:rsid w:val="79306EFC"/>
    <w:rsid w:val="7930ED63"/>
    <w:rsid w:val="793CB2E7"/>
    <w:rsid w:val="79480457"/>
    <w:rsid w:val="79529B69"/>
    <w:rsid w:val="797590ED"/>
    <w:rsid w:val="79BBCFD9"/>
    <w:rsid w:val="7A179848"/>
    <w:rsid w:val="7A6D570F"/>
    <w:rsid w:val="7A6E0462"/>
    <w:rsid w:val="7ABA3984"/>
    <w:rsid w:val="7AEE6BCA"/>
    <w:rsid w:val="7B29BBE7"/>
    <w:rsid w:val="7B6B19D6"/>
    <w:rsid w:val="7B7E1E5F"/>
    <w:rsid w:val="7B88C343"/>
    <w:rsid w:val="7BA43D9C"/>
    <w:rsid w:val="7BC6DD97"/>
    <w:rsid w:val="7C0A558B"/>
    <w:rsid w:val="7C13A36E"/>
    <w:rsid w:val="7C30F2A8"/>
    <w:rsid w:val="7C5F325A"/>
    <w:rsid w:val="7CFAAA7F"/>
    <w:rsid w:val="7D215B13"/>
    <w:rsid w:val="7D4A221F"/>
    <w:rsid w:val="7D7A7C0A"/>
    <w:rsid w:val="7D7F046F"/>
    <w:rsid w:val="7D8ECC99"/>
    <w:rsid w:val="7DA3AEB1"/>
    <w:rsid w:val="7DC6260D"/>
    <w:rsid w:val="7DDBEB6D"/>
    <w:rsid w:val="7DEB4249"/>
    <w:rsid w:val="7E6B85BB"/>
    <w:rsid w:val="7E8876CE"/>
    <w:rsid w:val="7EA475F0"/>
    <w:rsid w:val="7ECC4134"/>
    <w:rsid w:val="7ED6FD5F"/>
    <w:rsid w:val="7EEACD72"/>
    <w:rsid w:val="7EF13D29"/>
    <w:rsid w:val="7F1BDE33"/>
    <w:rsid w:val="7F513741"/>
    <w:rsid w:val="7F6ED8E4"/>
    <w:rsid w:val="7F70F0B2"/>
    <w:rsid w:val="7F735CFC"/>
    <w:rsid w:val="7F893CB6"/>
    <w:rsid w:val="7F9EBF5E"/>
    <w:rsid w:val="7FA9B79F"/>
    <w:rsid w:val="7FB460AA"/>
    <w:rsid w:val="7FBFE935"/>
    <w:rsid w:val="7FD147D7"/>
    <w:rsid w:val="7FF1317F"/>
    <w:rsid w:val="7FFC5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7D18E"/>
  <w15:docId w15:val="{B2EC1037-89E6-4302-9C8C-1D5BAC52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4D8"/>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character" w:customStyle="1" w:styleId="normaltextrun">
    <w:name w:val="normaltextrun"/>
    <w:basedOn w:val="DefaultParagraphFont"/>
    <w:rsid w:val="00262D64"/>
  </w:style>
  <w:style w:type="character" w:customStyle="1" w:styleId="eop">
    <w:name w:val="eop"/>
    <w:basedOn w:val="DefaultParagraphFont"/>
    <w:rsid w:val="00262D64"/>
  </w:style>
  <w:style w:type="character" w:styleId="Hyperlink">
    <w:name w:val="Hyperlink"/>
    <w:basedOn w:val="DefaultParagraphFont"/>
    <w:uiPriority w:val="99"/>
    <w:unhideWhenUsed/>
    <w:rsid w:val="000E0BD7"/>
    <w:rPr>
      <w:color w:val="0563C1"/>
      <w:u w:val="single"/>
    </w:rPr>
  </w:style>
  <w:style w:type="paragraph" w:customStyle="1" w:styleId="paragraph">
    <w:name w:val="paragraph"/>
    <w:basedOn w:val="Normal"/>
    <w:rsid w:val="00496A6F"/>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497A6C"/>
    <w:rPr>
      <w:color w:val="605E5C"/>
      <w:shd w:val="clear" w:color="auto" w:fill="E1DFDD"/>
    </w:rPr>
  </w:style>
  <w:style w:type="paragraph" w:styleId="Revision">
    <w:name w:val="Revision"/>
    <w:hidden/>
    <w:uiPriority w:val="99"/>
    <w:semiHidden/>
    <w:rsid w:val="007E3BA5"/>
    <w:rPr>
      <w:rFonts w:ascii="Arial" w:hAnsi="Arial"/>
      <w:sz w:val="22"/>
      <w:lang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Arial" w:hAnsi="Arial"/>
      <w:lang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4562">
      <w:bodyDiv w:val="1"/>
      <w:marLeft w:val="0"/>
      <w:marRight w:val="0"/>
      <w:marTop w:val="0"/>
      <w:marBottom w:val="0"/>
      <w:divBdr>
        <w:top w:val="none" w:sz="0" w:space="0" w:color="auto"/>
        <w:left w:val="none" w:sz="0" w:space="0" w:color="auto"/>
        <w:bottom w:val="none" w:sz="0" w:space="0" w:color="auto"/>
        <w:right w:val="none" w:sz="0" w:space="0" w:color="auto"/>
      </w:divBdr>
      <w:divsChild>
        <w:div w:id="58485282">
          <w:marLeft w:val="0"/>
          <w:marRight w:val="0"/>
          <w:marTop w:val="0"/>
          <w:marBottom w:val="0"/>
          <w:divBdr>
            <w:top w:val="none" w:sz="0" w:space="0" w:color="auto"/>
            <w:left w:val="none" w:sz="0" w:space="0" w:color="auto"/>
            <w:bottom w:val="none" w:sz="0" w:space="0" w:color="auto"/>
            <w:right w:val="none" w:sz="0" w:space="0" w:color="auto"/>
          </w:divBdr>
        </w:div>
        <w:div w:id="1644505705">
          <w:marLeft w:val="0"/>
          <w:marRight w:val="0"/>
          <w:marTop w:val="0"/>
          <w:marBottom w:val="0"/>
          <w:divBdr>
            <w:top w:val="none" w:sz="0" w:space="0" w:color="auto"/>
            <w:left w:val="none" w:sz="0" w:space="0" w:color="auto"/>
            <w:bottom w:val="none" w:sz="0" w:space="0" w:color="auto"/>
            <w:right w:val="none" w:sz="0" w:space="0" w:color="auto"/>
          </w:divBdr>
        </w:div>
      </w:divsChild>
    </w:div>
    <w:div w:id="354039997">
      <w:bodyDiv w:val="1"/>
      <w:marLeft w:val="0"/>
      <w:marRight w:val="0"/>
      <w:marTop w:val="0"/>
      <w:marBottom w:val="0"/>
      <w:divBdr>
        <w:top w:val="none" w:sz="0" w:space="0" w:color="auto"/>
        <w:left w:val="none" w:sz="0" w:space="0" w:color="auto"/>
        <w:bottom w:val="none" w:sz="0" w:space="0" w:color="auto"/>
        <w:right w:val="none" w:sz="0" w:space="0" w:color="auto"/>
      </w:divBdr>
      <w:divsChild>
        <w:div w:id="870066586">
          <w:marLeft w:val="0"/>
          <w:marRight w:val="0"/>
          <w:marTop w:val="0"/>
          <w:marBottom w:val="0"/>
          <w:divBdr>
            <w:top w:val="none" w:sz="0" w:space="0" w:color="auto"/>
            <w:left w:val="none" w:sz="0" w:space="0" w:color="auto"/>
            <w:bottom w:val="none" w:sz="0" w:space="0" w:color="auto"/>
            <w:right w:val="none" w:sz="0" w:space="0" w:color="auto"/>
          </w:divBdr>
        </w:div>
        <w:div w:id="913122159">
          <w:marLeft w:val="0"/>
          <w:marRight w:val="0"/>
          <w:marTop w:val="0"/>
          <w:marBottom w:val="0"/>
          <w:divBdr>
            <w:top w:val="none" w:sz="0" w:space="0" w:color="auto"/>
            <w:left w:val="none" w:sz="0" w:space="0" w:color="auto"/>
            <w:bottom w:val="none" w:sz="0" w:space="0" w:color="auto"/>
            <w:right w:val="none" w:sz="0" w:space="0" w:color="auto"/>
          </w:divBdr>
        </w:div>
        <w:div w:id="1875540071">
          <w:marLeft w:val="0"/>
          <w:marRight w:val="0"/>
          <w:marTop w:val="0"/>
          <w:marBottom w:val="0"/>
          <w:divBdr>
            <w:top w:val="none" w:sz="0" w:space="0" w:color="auto"/>
            <w:left w:val="none" w:sz="0" w:space="0" w:color="auto"/>
            <w:bottom w:val="none" w:sz="0" w:space="0" w:color="auto"/>
            <w:right w:val="none" w:sz="0" w:space="0" w:color="auto"/>
          </w:divBdr>
        </w:div>
      </w:divsChild>
    </w:div>
    <w:div w:id="727189841">
      <w:bodyDiv w:val="1"/>
      <w:marLeft w:val="0"/>
      <w:marRight w:val="0"/>
      <w:marTop w:val="0"/>
      <w:marBottom w:val="0"/>
      <w:divBdr>
        <w:top w:val="none" w:sz="0" w:space="0" w:color="auto"/>
        <w:left w:val="none" w:sz="0" w:space="0" w:color="auto"/>
        <w:bottom w:val="none" w:sz="0" w:space="0" w:color="auto"/>
        <w:right w:val="none" w:sz="0" w:space="0" w:color="auto"/>
      </w:divBdr>
      <w:divsChild>
        <w:div w:id="1149590589">
          <w:marLeft w:val="0"/>
          <w:marRight w:val="0"/>
          <w:marTop w:val="0"/>
          <w:marBottom w:val="0"/>
          <w:divBdr>
            <w:top w:val="none" w:sz="0" w:space="0" w:color="auto"/>
            <w:left w:val="none" w:sz="0" w:space="0" w:color="auto"/>
            <w:bottom w:val="none" w:sz="0" w:space="0" w:color="auto"/>
            <w:right w:val="none" w:sz="0" w:space="0" w:color="auto"/>
          </w:divBdr>
        </w:div>
      </w:divsChild>
    </w:div>
    <w:div w:id="743337656">
      <w:bodyDiv w:val="1"/>
      <w:marLeft w:val="0"/>
      <w:marRight w:val="0"/>
      <w:marTop w:val="0"/>
      <w:marBottom w:val="0"/>
      <w:divBdr>
        <w:top w:val="none" w:sz="0" w:space="0" w:color="auto"/>
        <w:left w:val="none" w:sz="0" w:space="0" w:color="auto"/>
        <w:bottom w:val="none" w:sz="0" w:space="0" w:color="auto"/>
        <w:right w:val="none" w:sz="0" w:space="0" w:color="auto"/>
      </w:divBdr>
    </w:div>
    <w:div w:id="760295759">
      <w:bodyDiv w:val="1"/>
      <w:marLeft w:val="0"/>
      <w:marRight w:val="0"/>
      <w:marTop w:val="0"/>
      <w:marBottom w:val="0"/>
      <w:divBdr>
        <w:top w:val="none" w:sz="0" w:space="0" w:color="auto"/>
        <w:left w:val="none" w:sz="0" w:space="0" w:color="auto"/>
        <w:bottom w:val="none" w:sz="0" w:space="0" w:color="auto"/>
        <w:right w:val="none" w:sz="0" w:space="0" w:color="auto"/>
      </w:divBdr>
      <w:divsChild>
        <w:div w:id="553850930">
          <w:marLeft w:val="0"/>
          <w:marRight w:val="0"/>
          <w:marTop w:val="0"/>
          <w:marBottom w:val="0"/>
          <w:divBdr>
            <w:top w:val="none" w:sz="0" w:space="0" w:color="auto"/>
            <w:left w:val="none" w:sz="0" w:space="0" w:color="auto"/>
            <w:bottom w:val="none" w:sz="0" w:space="0" w:color="auto"/>
            <w:right w:val="none" w:sz="0" w:space="0" w:color="auto"/>
          </w:divBdr>
        </w:div>
        <w:div w:id="913245082">
          <w:marLeft w:val="0"/>
          <w:marRight w:val="0"/>
          <w:marTop w:val="0"/>
          <w:marBottom w:val="0"/>
          <w:divBdr>
            <w:top w:val="none" w:sz="0" w:space="0" w:color="auto"/>
            <w:left w:val="none" w:sz="0" w:space="0" w:color="auto"/>
            <w:bottom w:val="none" w:sz="0" w:space="0" w:color="auto"/>
            <w:right w:val="none" w:sz="0" w:space="0" w:color="auto"/>
          </w:divBdr>
        </w:div>
      </w:divsChild>
    </w:div>
    <w:div w:id="1335838247">
      <w:bodyDiv w:val="1"/>
      <w:marLeft w:val="0"/>
      <w:marRight w:val="0"/>
      <w:marTop w:val="0"/>
      <w:marBottom w:val="0"/>
      <w:divBdr>
        <w:top w:val="none" w:sz="0" w:space="0" w:color="auto"/>
        <w:left w:val="none" w:sz="0" w:space="0" w:color="auto"/>
        <w:bottom w:val="none" w:sz="0" w:space="0" w:color="auto"/>
        <w:right w:val="none" w:sz="0" w:space="0" w:color="auto"/>
      </w:divBdr>
      <w:divsChild>
        <w:div w:id="525945232">
          <w:marLeft w:val="0"/>
          <w:marRight w:val="0"/>
          <w:marTop w:val="0"/>
          <w:marBottom w:val="0"/>
          <w:divBdr>
            <w:top w:val="none" w:sz="0" w:space="0" w:color="auto"/>
            <w:left w:val="none" w:sz="0" w:space="0" w:color="auto"/>
            <w:bottom w:val="none" w:sz="0" w:space="0" w:color="auto"/>
            <w:right w:val="none" w:sz="0" w:space="0" w:color="auto"/>
          </w:divBdr>
        </w:div>
        <w:div w:id="701708439">
          <w:marLeft w:val="0"/>
          <w:marRight w:val="0"/>
          <w:marTop w:val="0"/>
          <w:marBottom w:val="0"/>
          <w:divBdr>
            <w:top w:val="none" w:sz="0" w:space="0" w:color="auto"/>
            <w:left w:val="none" w:sz="0" w:space="0" w:color="auto"/>
            <w:bottom w:val="none" w:sz="0" w:space="0" w:color="auto"/>
            <w:right w:val="none" w:sz="0" w:space="0" w:color="auto"/>
          </w:divBdr>
        </w:div>
        <w:div w:id="938804239">
          <w:marLeft w:val="0"/>
          <w:marRight w:val="0"/>
          <w:marTop w:val="0"/>
          <w:marBottom w:val="0"/>
          <w:divBdr>
            <w:top w:val="none" w:sz="0" w:space="0" w:color="auto"/>
            <w:left w:val="none" w:sz="0" w:space="0" w:color="auto"/>
            <w:bottom w:val="none" w:sz="0" w:space="0" w:color="auto"/>
            <w:right w:val="none" w:sz="0" w:space="0" w:color="auto"/>
          </w:divBdr>
        </w:div>
        <w:div w:id="1235049181">
          <w:marLeft w:val="0"/>
          <w:marRight w:val="0"/>
          <w:marTop w:val="0"/>
          <w:marBottom w:val="0"/>
          <w:divBdr>
            <w:top w:val="none" w:sz="0" w:space="0" w:color="auto"/>
            <w:left w:val="none" w:sz="0" w:space="0" w:color="auto"/>
            <w:bottom w:val="none" w:sz="0" w:space="0" w:color="auto"/>
            <w:right w:val="none" w:sz="0" w:space="0" w:color="auto"/>
          </w:divBdr>
        </w:div>
      </w:divsChild>
    </w:div>
    <w:div w:id="1876891694">
      <w:bodyDiv w:val="1"/>
      <w:marLeft w:val="0"/>
      <w:marRight w:val="0"/>
      <w:marTop w:val="0"/>
      <w:marBottom w:val="0"/>
      <w:divBdr>
        <w:top w:val="none" w:sz="0" w:space="0" w:color="auto"/>
        <w:left w:val="none" w:sz="0" w:space="0" w:color="auto"/>
        <w:bottom w:val="none" w:sz="0" w:space="0" w:color="auto"/>
        <w:right w:val="none" w:sz="0" w:space="0" w:color="auto"/>
      </w:divBdr>
    </w:div>
    <w:div w:id="1990554237">
      <w:bodyDiv w:val="1"/>
      <w:marLeft w:val="0"/>
      <w:marRight w:val="0"/>
      <w:marTop w:val="0"/>
      <w:marBottom w:val="0"/>
      <w:divBdr>
        <w:top w:val="none" w:sz="0" w:space="0" w:color="auto"/>
        <w:left w:val="none" w:sz="0" w:space="0" w:color="auto"/>
        <w:bottom w:val="none" w:sz="0" w:space="0" w:color="auto"/>
        <w:right w:val="none" w:sz="0" w:space="0" w:color="auto"/>
      </w:divBdr>
      <w:divsChild>
        <w:div w:id="1107769055">
          <w:marLeft w:val="0"/>
          <w:marRight w:val="0"/>
          <w:marTop w:val="0"/>
          <w:marBottom w:val="0"/>
          <w:divBdr>
            <w:top w:val="none" w:sz="0" w:space="0" w:color="auto"/>
            <w:left w:val="none" w:sz="0" w:space="0" w:color="auto"/>
            <w:bottom w:val="none" w:sz="0" w:space="0" w:color="auto"/>
            <w:right w:val="none" w:sz="0" w:space="0" w:color="auto"/>
          </w:divBdr>
        </w:div>
        <w:div w:id="128970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onenergy.com/our-blog/sparking-a-light.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ventry.gov.uk/downloads/download/7839/strategic-energy-partnership-business-plan-summary-2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sta112\Documents\Streetscene%20and%20Regulatory%20Services%20Divisional%20Management%20Team%20Meeting%2009-20%20Minutes%2017.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toredTranscription xmlns="http://schemas.microsoft.com/office/transcription/2022">{"storageType":"DocumentXmlStorage","descriptor":{"transcription":{"transcriptSegments":[{"text":"Lost sweet that lasts full board meeting. So I'm really looking forward to hearing from each department groups on where they are and like to welcome online as well. I can see edge. We were going to hear from shortly. Welcome, Ed. And I'm not sure.","language":"en","start":0.13999999999999999,"end":19.94,"speakerId":0},{"text":"Else is there, but welcome, and we'll keep between us an eye on the the.","language":"en","start":20.06,"end":25.549999999999997,"speakerId":0},{"text":"What's up?","language":"en","start":22.56,"end":22.9},{"text":"In case anything to come in, I would request them and please do put your hand up virtually if you would like to come and this question when when I sort of say it's time for some discussion and.","language":"en","start":31.07,"end":44.5,"speakerId":0},{"text":"I also will also.","language":"en","start":44.58,"end":46.07,"speakerId":0},{"text":"Let you know that councillor Jimo boys gonna be a little late. You had a diary crash.","language":"en","start":46.08,"end":50.559999999999995,"speakerId":0},{"text":"For the first part of the meeting.","language":"en","start":50.57,"end":51.85,"speakerId":0},{"text":"So he'll be going his clock. But I'm. I'm going to invite my good colleague, Russ Hall to start the meeting off.","language":"en","start":52.07,"end":63.379999999999995,"speakerId":0},{"text":"It's not Russia.","language":"en","start":64.43,"end":65.22000000000001},{"text":"Gonna update people on the central economy and and as much as possible, I'd like to focus this this.","language":"en","start":65.22999999999999,"end":71.96,"speakerId":0},{"text":"Parts of the meeting on the sort of areas in which the pathway groups would like to make some recommendations and and what your plans are.","language":"en","start":72.03,"end":81.31,"speakerId":0},{"text":"Around 1:00.","language":"en","start":79.13,"end":79.8},{"text":"To get from where?","language":"en","start":81.32,"end":82.11,"speakerId":0},{"text":"We are now to.","language":"en","start":82.12,"end":83.68,"speakerId":0},{"text":"Reporting which you you're able to make recommendations that the the main board will discuss and propose to.","language":"en","start":83.72999999999999,"end":90.69999999999999,"speakerId":0},{"text":"Council, like during the yeah.","language":"en","start":91.28999999999999,"end":93.69999999999999,"speakerId":0},{"text":"So how do you right?","language":"en","start":93.75,"end":95.36,"speakerId":0},{"text":"OK. And you can have it.","language":"en","start":96.52,"end":97.92},{"text":"That's like commendations.","language":"en","start":99.92999999999999,"end":101.53999999999999},{"text":"Onto the next slide. Yep.","language":"en","start":105.61999999999999,"end":107.39999999999999},{"text":"Yeah, yeah, yeah.","language":"en","start":106.39,"end":108.54},{"text":"Uh, so I'm not just going to talk about recommendations. I did start it all to.","language":"en","start":109.25999999999999,"end":113.1,"speakerId":0},{"text":"Talk about the.","language":"en","start":113.11,"end":113.78},{"text":"Party work and.","language":"en","start":113.78999999999999,"end":114.6},{"text":"Some other stuff, absolutely not. Recommendations. No, it's it's an as well as I can see. You got recommendations up on the site. So yeah, so so you.","language":"en","start":114.61,"end":123.13,"speakerId":0},{"text":"Yeah. So.","language":"en","start":116.00999999999999,"end":116.75999999999999},{"text":"Know you're doing both.","language":"en","start":123.14,"end":124.15,"speakerId":0},{"text":"I had to look around with what some of the other cities in Europe were doing, and Amsterdam has a very good circular pathway. So that's the document. So for some of this, I've sold out.","language":"en","start":126.07,"end":136.54,"speakerId":1},{"text":"Ideas and just.","language":"en","start":136.55,"end":138.04000000000002,"speakerId":1},{"text":"Thank you. And I'm not quite sure whether.","language":"en","start":138.92000000000002,"end":141.11,"speakerId":1},{"text":"To blow over to.","language":"en","start":141.12,"end":141.93,"speakerId":1},{"text":"The but.","language":"en","start":141.94,"end":142.51,"speakerId":1},{"text":"Fundamentally, there were four big recommendations for the city and the first one is to build on.","language":"en","start":142.98,"end":149.20999999999998,"speakerId":1},{"text":"In the existing units for prototyping projects, so there's all sorts of stuff around the city around and second life for products, second hand shops. And there's a number of things in Coventry market that come across where you can take the containers and.","language":"en","start":149.33999999999997,"end":164.10999999999999,"speakerId":1},{"text":"Get them filled.","language":"en","start":164.12,"end":164.71,"speakerId":1},{"text":"Up with that sort of thing. So you never throwing plastic away until the point where it's literally.","language":"en","start":164.72,"end":168.82999999999998,"speakerId":1},{"text":"Just for the part of this anyway. And then it can be recycled and I think that's the sort of thing that the public easily accepts and is a good thing to build on. So it can be reused. And the next one is to everybody knows that we've got a project at the moment looking at digital equipment.","language":"en","start":169.48999999999998,"end":188.82999999999998,"speakerId":1},{"text":"Finding out whether we've got London to expand that, but it is going great guns and it's had some in the papal meeting last week. It looks like they could be getting 1200 units a month to.","language":"en","start":190.98999999999998,"end":204.01999999999998,"speakerId":1},{"text":"OK.","language":"en","start":203.53,"end":203.92},{"text":"Taking wipe clean and send out into the community and and.","language":"en","start":205.42999999999998,"end":210.40999999999997,"speakerId":1},{"text":"There's a lot of.","language":"en","start":210.42,"end":211.17999999999998,"speakerId":1},{"text":"Around that project.","language":"en","start":214.42999999999998,"end":215.73,"speakerId":1},{"text":"And I do think there was an opportunity for.","language":"en","start":216.06,"end":218.48,"speakerId":1},{"text":"Country as a city to set its ambitions on something like becoming.","language":"en","start":219.64999999999998,"end":226.17999999999998,"speakerId":1},{"text":"Biggest the sort of capital for electrical waste.","language":"en","start":227.47,"end":230.74,"speakerId":1},{"text":"And cycling in the UK.","language":"en","start":230.89999999999998,"end":232.02999999999997,"speakerId":1},{"text":"There's a lot. There's a lot.","language":"en","start":232.79,"end":233.94,"speakerId":1},{"text":"Of research to be done.","language":"en","start":233.95,"end":234.95999999999998,"speakerId":1},{"text":"In the area.","language":"en","start":234.97,"end":235.87,"speakerId":1},{"text":"Notably, racist currently presented just scrap and an awful lot of it goes into landfill. You don't want this stuff, these.","language":"en","start":236.04999999999998,"end":243.30999999999997,"speakerId":1},{"text":"Things going into landfill are bad because they.","language":"en","start":243.32,"end":245.06,"speakerId":1},{"text":"Reach out all sorts of nasty stuff.","language":"en","start":245.07,"end":246.68,"speakerId":1},{"text":"And I'm definitely don't want to burn them because you get CO2 and all sorts of.","language":"en","start":247.17999999999998,"end":250.71999999999997,"speakerId":1},{"text":"Not just CO2.","language":"en","start":250.73,"end":251.78,"speakerId":1},{"text":"All sorts of other commissions coming out of.","language":"en","start":252.09,"end":254.1,"speakerId":1},{"text":"Them as well. So I think there's an.","language":"en","start":254.10999999999999,"end":256.08,"speakerId":1},{"text":"Opportunity for Coventry there.","language":"en","start":256.09000000000003,"end":257.56000000000006,"speakerId":1},{"text":"But it's up.","language":"en","start":257.61,"end":258.76,"speakerId":1},{"text":"To the Council to choose its ambition.","language":"en","start":258.77,"end":260.41999999999996,"speakerId":1},{"text":"All I can do is provide.","language":"en","start":260.49,"end":261.42,"speakerId":1},{"text":"The recommendation? Next slide.","language":"en","start":261.42999999999995,"end":263.9599999999999,"speakerId":1},{"text":"And obviously it's quite unique with having its own MRF. So cycling facility and that is a platform to build partnerships with material manufacturing.","language":"en","start":266.53999999999996,"end":278.05999999999995,"speakerId":1},{"text":"And I have a lot of contact with the Cambridge Institute for Sustainable Leadership and the Cambridge in pursuit of sustainability and they were quite surprised to find that Coventry.","language":"en","start":279.40999999999997,"end":288.88,"speakerId":1},{"text":"They were quite surprised to find that Coventry owned its own MRF. They're very they've done a lot of work with those.","language":"en","start":291.83,"end":298.07,"speakerId":1},{"text":"Kinds of facilities.","language":"en","start":298.08,"end":299.08,"speakerId":1},{"text":"Motorcycling facility and.","language":"en","start":302.15999999999997,"end":304.7,"speakerId":1},{"text":"Most companies, most cities don't own the land.","language":"en","start":305.9,"end":308.32,"speakerId":1},{"text":"Or don't have.","language":"en","start":308.44,"end":308.91,"speakerId":1},{"text":"Access to the waste from their own as a as a resource.","language":"en","start":308.91999999999996,"end":311.30999999999995,"speakerId":1},{"text":"Through and most MRF's are.","language":"en","start":311.32,"end":313.61,"speakerId":1},{"text":"Very, very inefficient and they.","language":"en","start":313.62,"end":316.37,"speakerId":1},{"text":"Closed 8% happening, very criticism material sorting. So there's a big opportunity here for the city to do something.","language":"en","start":316.38,"end":322.95,"speakerId":1},{"text":"To make that MRF better.","language":"en","start":322.96,"end":324.28999999999996,"speakerId":1},{"text":"And to use its waste.","language":"en","start":324.76,"end":326.12,"speakerId":1},{"text":"To be recycled into better product. Now Colin had a great discussion last year or I think it could have been before that about the idea of recycling Coventry's plastic into housing insulation.","language":"en","start":326.49,"end":338.11,"speakerId":1},{"text":"That could be used.","language":"en","start":338.12,"end":339.36,"speakerId":1},{"text":"For social projects to improve their insulation.","language":"en","start":339.83,"end":345.2,"speakerId":1},{"text":"But another opportunity came up with the University College Coventry and Warwickshire, who came to this table. Ng.","language":"en","start":346.55,"end":352.56,"speakerId":1},{"text":"Last week.","language":"en","start":352.81,"end":353.37,"speakerId":1},{"text":"They using all four of polystyrene. It can't be cycled, at least not efficiently recycled at the moment and they would like alternatives to using that polystyrene for keeping things like people's organs, cold medicines, that sort of stuff is it moves around the country, so there's no opportunity there to take Coventry plastic or whatever, whatever the correct material is.","language":"en","start":355.12,"end":374.68,"speakerId":1},{"text":"Right.","language":"en","start":359.77,"end":359.96},{"text":"Be recycled into insulation material for the hospital.","language":"en","start":375.02,"end":378.9,"speakerId":1},{"text":"To use which?","language":"en","start":378.90999999999997,"end":379.49999999999994,"speakerId":1},{"text":"Would be a great PR. Still, there's nothing else but also the advantage over that problem is you don't need fire intelligence, which is the thing that's that made a mess of it with the housing stock and the final recommendation is pretty obvious one and it's one the government.","language":"en","start":379.51,"end":395.52,"speakerId":1},{"text":"Often to being for example content local resource content.","language":"en","start":395.59999999999997,"end":398.21,"speakerId":1},{"text":"The city has a.","language":"en","start":400.21,"end":400.97999999999996,"speakerId":1},{"text":"Big brain capacity, big buying power and.","language":"en","start":400.99,"end":404.51,"speakerId":1},{"text":"For my next my next slide in particular, we're going to get back to what really sort of brings out enough money, right? So the bottom line is.","language":"en","start":405.28999999999996,"end":412.81999999999994,"speakerId":1},{"text":"That you have the.","language":"en","start":412.83,"end":413.55,"speakerId":1},{"text":"Power to influence on the people.","language":"en","start":413.56,"end":414.83,"speakerId":1},{"text":"Right. And to put in Coventry's contracts?","language":"en","start":414.84,"end":418.21999999999997,"speakerId":1},{"text":"For things like.","language":"en","start":419.15999999999997,"end":419.90999999999997,"speakerId":1},{"text":"Buildings or whatever it is you're buying.","language":"en","start":419.91999999999996,"end":421.47999999999996,"speakerId":1},{"text":"You can specify the degree of.","language":"en","start":422.29999999999995,"end":423.68999999999994,"speakerId":1},{"text":"Circularity that needs to be.","language":"en","start":423.7,"end":424.89,"speakerId":1},{"text":"In there for construction.","language":"en","start":424.9,"end":426.27,"speakerId":1},{"text":"It will work really well because that's sector is already doing a lot in that space.","language":"en","start":426.28,"end":430.10999999999996,"speakerId":1},{"text":"But perhaps another?","language":"en","start":430.28,"end":431.10999999999996,"speakerId":1},{"text":"Could buy it.","language":"en","start":431.12,"end":433,"speakerId":1},{"text":"Or the city boys get our currently not the circuit, and we can figure out ways to make them more searchable.","language":"en","start":433.38,"end":438.82,"speakerId":1},{"text":"Feedback and next one.","language":"en","start":441.53999999999996,"end":442.71,"speakerId":1},{"text":"This is off the circular economy topic, but this is our approach to industrial sustainability and.","language":"en","start":447.44,"end":455.46999999999997,"speakerId":1},{"text":"It's becoming the story of my life at the moment and it sets out how we are working with industry to make them more sustainable or to help them more sustainable. And it's targeted at manufacturers.","language":"en","start":457.03,"end":468.33,"speakerId":1},{"text":"So when you think.","language":"en","start":468.34,"end":468.90999999999997,"speakerId":1},{"text":"About it apply to everybody. It's not a wheel and it's not a full circle, but I couldn't find a better way of putting it into an image that is.","language":"en","start":468.91999999999996,"end":476.47999999999996,"speakerId":1},{"text":"Small enough to go on.","language":"en","start":476.48999999999995,"end":477.28999999999996,"speakerId":1},{"text":"One slide.","language":"en","start":477.37,"end":477.86,"speakerId":1},{"text":"It starts in the middle with skills and education.","language":"en","start":480.2,"end":482.42,"speakerId":1},{"text":"Just anger conversation about the need for skills and education, particularly SME. You understand what energy efficiency means and why it's important. And that's a behavioural change. I've got some great page studies. I won't go into now, but I could talk to you about with that.","language":"en","start":484.14,"end":495.81,"speakerId":1},{"text":"And it's all about energy, material efficiency. Why is it about that? As a first step, it's about that because it's cheap and it's easy to do and you don't require new.","language":"en","start":497.77,"end":506.53999999999996,"speakerId":1},{"text":"Technology to do.","language":"en","start":506.54999999999995,"end":507.35999999999996,"speakerId":1},{"text":"It you require a bit of measurement and you require perhaps some right donation about how.","language":"en","start":507.37,"end":511.36,"speakerId":1},{"text":"You can be.","language":"en","start":511.37,"end":512.02,"speakerId":1},{"text":"Become more efficient with your energy.","language":"en","start":512.49,"end":513.97,"speakerId":1},{"text":"Energy efficiency knocks on to everything it knocks on to the price of products. It affects inflation, it affects the amount of grid expansion that's needed. It affects how much work you have to do. As an example, to provide the energy to these businesses.","language":"en","start":514.76,"end":529.55,"speakerId":1},{"text":"If everybody was more.","language":"en","start":530.12,"end":531.03,"speakerId":1},{"text":"Energy efficient, we would need less energy and we wouldn't be looking at 59.","language":"en","start":531.04,"end":534.8299999999999,"speakerId":1},{"text":"£1,000,000 contract or good grid upgrades in the UK?","language":"en","start":534.93,"end":537.9399999999999,"speakerId":1},{"text":"£59 billion we are currently, there's an £18 billion contract for underground cables being issued by a natural good at the moment it's extraordinarily resilient. So we should be acting to bring that down.","language":"en","start":539.6099999999999,"end":549.81,"speakerId":1},{"text":"Next step.","language":"en","start":552.04,"end":552.66,"speakerId":1},{"text":"In our journey towards industrial, big organisation is electrification processes switching from natural gas to other fuels is critical for decarbonizing?","language":"en","start":553.6999999999999,"end":563.31,"speakerId":1},{"text":"And why electrify next? Why not use carbon or biomass or something that other people have said? Well, the reason is that those changes aren't mature, and they're not.","language":"en","start":564.72,"end":572.2900000000001,"speakerId":1},{"text":"Going to mature.","language":"en","start":572.3,"end":572.92,"speakerId":1},{"text":"For a long time.","language":"en","start":572.93,"end":573.63,"speakerId":1},{"text":"But we know how to heat things using electricity.","language":"en","start":573.64,"end":576.21,"speakerId":1},{"text":"We have done for.","language":"en","start":576.52,"end":577.27,"speakerId":1},{"text":"A very, very long time.","language":"en","start":577.28,"end":578.3399999999999,"speakerId":1},{"text":"But it's not all.","language":"en","start":579.3199999999999,"end":580.7099999999999,"speakerId":1},{"text":"And there is optimization to be done. There's an awful lot of work to be done around how things like bonuses and kills work in order to get to high temperatures, and there's the higher the temperature goes to higher risk technology becomes when it can be done.","language":"en","start":582.88,"end":596.04,"speakerId":1},{"text":"The great thing about industrial application is for heating no emissions.","language":"en","start":597.16,"end":601.2099999999999,"speakerId":1},{"text":"At all. If you've got green energy, even the green furnace and heat something in it, you just heat it. Whereas if you use hydrogen nitrous oxide.","language":"en","start":602.29,"end":611.01,"speakerId":1},{"text":"That becomes a big problem as we move forward with more hydrogen is consumed. Nitrous oxide. Disagree. House gas. It's also dangerous. The other thing about electricity is it doesn't explode. Hydrogen does, and we don't currently understand all the safety constraints. We're burning hydrogen production processes. We can't use electricity for everything. And some processes that can't be electrified. So for those, we will need low carbon fuels like hydrogen.","language":"en","start":611.78,"end":633.42,"speakerId":1},{"text":"Like asking like like we are buying.","language":"en","start":633.72,"end":635.4200000000001,"speakerId":1},{"text":"These things for.","language":"en","start":635.43,"end":635.9399999999999,"speakerId":1},{"text":"Example, a low carbon fuel.","language":"en","start":635.9499999999999,"end":638.0699999999999,"speakerId":1},{"text":"Classified as anything that has an 80% Co 2 reduction.","language":"en","start":638.3399999999999,"end":642.4699999999999,"speakerId":1},{"text":"Had to natural gas, so we will need to do work on that, but it's not going to be a focus of what manufacturing.","language":"en","start":644.05,"end":649.81,"speakerId":1},{"text":"We will grow on our strengths which are around electrification. And finally we'll need carbon capture and storage, which is the most immature of all the technologies. Also will be sufficient.","language":"en","start":651.9599999999999,"end":661.4899999999999,"speakerId":1},{"text":"We're talking about putting carbon capture at drugs.","language":"en","start":662.26,"end":664.3,"speakerId":1},{"text":"Gonna come to taxpayer £22 billion to do that and it's gonna mean that 20% of the energy generated at tracks just goes into carbon capture.","language":"en","start":665.66,"end":675.67,"speakerId":1},{"text":"So all of your power stations need to work 20% harder just to capture the carbon, which is nuts to me. Doesn't make any sense, so that's what we're going.","language":"en","start":677.81,"end":687.51,"speakerId":1},{"text":"To try and.","language":"en","start":687.52,"end":687.85,"speakerId":1},{"text":"Do. Well, that's the story that I'm pushing and the dotted boxes, the big dotted box that takes me into my next couple.","language":"en","start":687.86,"end":695.71,"speakerId":1},{"text":"Of slides and the.","language":"en","start":695.7199999999999,"end":696.9599999999999,"speakerId":1},{"text":"Other one is the technical innovation.","language":"en","start":696.9699999999999,"end":698.3699999999999,"speakerId":1},{"text":"So that's where we will be targeting. Is anyone who would like to engage in conversations about technology and where that can move, I am more than happy to have a conversation. One of the great things actually it's just something like this is aeons optimism system, which is a way of measuring energy is one of the first steps in improving energy efficiency.","language":"en","start":698.53,"end":717.28,"speakerId":1},{"text":"Company was just talking about in Hertfordshire, engaging some managing measurement across the 20 grand to do it with a consultancy. It's saved them 30% of their operating costs within 12 months.","language":"en","start":718.88,"end":729.67,"speakerId":1},{"text":"And if you've got 30% more cash, floating design banks and more likely to give you money to buy new technology, and so it becomes a self fulfilling prophecy. And again next slide.","language":"en","start":731.1999999999999,"end":740.0099999999999,"speakerId":1},{"text":"On next weekend.","language":"en","start":742.37,"end":743.12,"speakerId":1},{"text":"I've been I've been promising to tell you about this for about the last 20 meetings, so I thought I'd finally get and I am the programme director for two and a half million pound Innovate UK project called simply called the Carbon Accounting programme and the APP programme is to establish a standardised framework for carbon accounting for UK manufacturing.","language":"en","start":744.4,"end":764.63,"speakerId":1},{"text":"Emission skills 1-2 and upstream scope 3 for manufacturers of all sector size and product. Why? Because right now there is no standardised process to doing it.","language":"en","start":764.6999999999999,"end":773.9899999999999,"speakerId":1},{"text":"All the manufacturers, we've got a.","language":"en","start":775.5799999999999,"end":776.78,"speakerId":1},{"text":"Million open open season.","language":"en","start":776.79,"end":778.2099999999999,"speakerId":1},{"text":"About how they did it and if they're reporting into things like environmental progress orations, as long as they declare how they've made they've done those emissions calculations.","language":"en","start":778.2199999999999,"end":786.3199999999999,"speakerId":1},{"text":"Then, but the degree of variance between how you do it is nothing, and the expense of this stuff from getting it validated. These also massive Liberty Steel DL report on their emissions. They turn over £40 million a year, their carbon accounting alone costs them £2,000,000 a year, so 20th.","language":"en","start":787.3299999999999,"end":806.8299999999999,"speakerId":1},{"text":"Never goes on this. Why can't we standardise it?","language":"en","start":807.3399999999999,"end":810.55,"speakerId":1},{"text":"Indeed, that's what we're trying to do.","language":"en","start":811.8199999999999,"end":813.52,"speakerId":1},{"text":"Also, because there's all.","language":"en","start":813.92,"end":814.99,"speakerId":0},{"text":"Sorts of legislation coming down the line that is going to be affected by this, so you've already be aware of things like the UK streamlined emissions, carbon reporting, that stuff is going on now. They have to do it.","language":"en","start":815,"end":825.41,"speakerId":1},{"text":"Itself, but we've got EU legislation which I can never stands for. The CSRD stands for.","language":"en","start":825.42,"end":830.67,"speakerId":1},{"text":"Got things like carbon border, different mechanisms.","language":"en","start":831.41,"end":833.38,"speakerId":1},{"text":"Coming along the line as well and they are going to impose taxes on manufacturers in the Midlands.","language":"en","start":833.39,"end":838.14,"speakerId":1},{"text":"And all of that's going to have an effect on think about product prices, it will get something. So we need to make this happen, make it quick, make it easy and something that's going to.","language":"en","start":839.4699999999999,"end":849.0299999999999,"speakerId":1},{"text":"Next slide please.","language":"en","start":849.98,"end":850.73},{"text":"So our approach is a very.","language":"en","start":853.4499999999999,"end":855.8499999999999,"speakerId":1},{"text":"Holistic approach in that if you read.","language":"en","start":856.91,"end":859.18,"speakerId":1},{"text":"It, like an onion skin from the.","language":"en","start":859.1899999999999,"end":860.31,"speakerId":1},{"text":"Outside, going in like being.","language":"en","start":860.3199999999999,"end":861.7399999999999,"speakerId":1},{"text":"In no one.","language":"en","start":861.75,"end":863.03,"speakerId":1},{"text":"It's also on the outside, we're looking.","language":"en","start":865.92,"end":867.31,"speakerId":1},{"text":"At the government.","language":"en","start":867.3199999999999,"end":867.8799999999999,"speakerId":1},{"text":"Governance regulatory framework. So we are talking with Treasury harder Commons conference still be next year about what a carbon regulator would need to look like in order to.","language":"en","start":867.89,"end":878.61,"speakerId":1},{"text":"Make this happen.","language":"en","start":878.62,"end":879.3100000000001,"speakerId":1},{"text":"So HMRC, when you do your finances at the.","language":"en","start":879.98,"end":882.62,"speakerId":1},{"text":"End of the year.","language":"en","start":882.63,"end":883.37,"speakerId":1},{"text":"Regulates how you do it and audits that process.","language":"en","start":884.28,"end":887.02,"speakerId":1},{"text":"It's depending on who's regulated at the time.","language":"en","start":889.8299999999999,"end":891.7499999999999,"speakerId":1},{"text":"You need to think about carbon emission reporting in the same way it needs to be regulated because at the moment.","language":"en","start":892.9599999999999,"end":897.4899999999999,"speakerId":1},{"text":"It's not, so you can report whatever you want.","language":"en","start":897.5,"end":899.37,"speakerId":1},{"text":"Because the the degree of validation is not good enough.","language":"en","start":902.51,"end":904.91,"speakerId":1},{"text":"Inside that we've got that's been led by the Energy systems catapult inside that is the physical catapult. We're looking at a data management framework. So that's.","language":"en","start":906.05,"end":914.4699999999999,"speakerId":1},{"text":"How do you pass that carbon?","language":"en","start":915.6999999999999,"end":917.05,"speakerId":1},{"text":"Emissions data around.","language":"en","start":917.06,"end":918.14,"speakerId":1},{"text":"OK.","language":"en","start":919.3299999999999,"end":919.6099999999999},{"text":"A clever person who has your emission, so they might be able to figure out how you make stuff. So how do we keep that secure? How much data is there? How do we move it? What does it look like? Who needs it doesn't?","language":"en","start":919.9499999999999,"end":930.6199999999999,"speakerId":1},{"text":"Mean it. How?","language":"en","start":930.63,"end":931.79,"speakerId":1},{"text":"Does it get turned into a basically a bit like a kilo to your two? How can that be used?","language":"en","start":931.8,"end":937.5799999999999,"speakerId":1},{"text":"In any report.","language":"en","start":937.5899999999999,"end":938.3,"speakerId":1},{"text":"As an example, and then in the.","language":"en","start":939.1999999999999,"end":940.6199999999999,"speakerId":1},{"text":"Middle of that is the process itself.","language":"en","start":940.63,"end":942.08,"speakerId":1},{"text":"Which is a starts with the Humana. What? So what's the company? What's the product?","language":"en","start":942.88,"end":948.09,"speakerId":1},{"text":"How do you engage with it? How do you then engage?","language":"en","start":948.77,"end":951.5799999999999,"speakerId":1},{"text":"In the level of.","language":"en","start":951.5899999999999,"end":952.1999999999999,"speakerId":1},{"text":"Burden. So as an example, if Aeon were using this, I would expect them to have a much higher level of reporting them because one person's admissions a much higher than another as an example. So that's that to me is very important to the right level.","language":"en","start":952.2099999999999,"end":966.8599999999999,"speakerId":1},{"text":"Burden at the right place.","language":"en","start":966.87,"end":967.72,"speakerId":1},{"text":"And then the contact with the actual process itself, everybody uses the same contact and it uses a common language and common language is.","language":"en","start":968.39,"end":976.51,"speakerId":1},{"text":"Everybody's got cancer, right?","language":"en","start":977.62,"end":979.17,"speakerId":1},{"text":"I think so.","language":"en","start":980.0799999999999,"end":980.53,"speakerId":1},{"text":"Most accounts and start with.","language":"en","start":981.11,"end":982.45,"speakerId":1},{"text":"Money. Nothing interesting. Information like energy and mass.","language":"en","start":982.4599999999999,"end":985.29,"speakerId":1},{"text":"And then that gets you into your hotspot down.","language":"en","start":986.26,"end":988.05,"speakerId":1},{"text":"So big companies will then.","language":"en","start":988.06,"end":989.3199999999999,"speakerId":1},{"text":"Be able to interrogate their hotspot with.","language":"en","start":989.3299999999999,"end":991.4999999999999,"speakerId":1},{"text":"Using information for some very accurate.","language":"en","start":992.06,"end":993.9599999999999,"speakerId":1},{"text":"Information for the scope.","language":"en","start":993.9699999999999,"end":994.8699999999999,"speakerId":1},{"text":"Next slide.","language":"en","start":996.3199999999999,"end":996.9399999999999,"speakerId":1},{"text":"We the aim is to have a single protest supported by consistent data. We're not trying to reinvent the wheel. We're not trying to take things like LCA processes away from businesses. We're trying to put, make sure the right burden is in the right place.","language":"en","start":1000.41,"end":1012.93,"speakerId":1},{"text":"It builds on those strengths. It gives a common reporting process a common a common way of getting data out that can be used into any report.","language":"en","start":1013.79,"end":1021.0699999999999,"speakerId":1},{"text":"It's appropriate word and based on business size.","language":"en","start":1021.9499999999999,"end":1024.22,"speakerId":1},{"text":"And it will identify target areas and supply things with decarbonization.","language":"en","start":1025.04,"end":1029.23,"speakerId":1},{"text":"And one of the most important points is.","language":"en","start":1029.24,"end":1031.26,"speakerId":1},{"text":"It will level the playing field.","language":"en","start":1031.44,"end":1032.81,"speakerId":1},{"text":"Which everybody will be reporting the same data, so it will go up quite some way to eliminating greenwashing.","language":"en","start":1033.59,"end":1039.8,"speakerId":1},{"text":"Every report from the same way.","language":"en","start":1041.1399999999999,"end":1042.53,"speakerId":1},{"text":"We have to accept that everybody's going to.","language":"en","start":1043.1999999999998,"end":1044.7999999999997,"speakerId":1},{"text":"Be wrong, but at least everybody will be wrong.","language":"en","start":1044.81,"end":1047.1599999999999,"speakerId":1},{"text":"That's it.","language":"en","start":1049.4699999999998,"end":1049.87},{"text":"Thank you very much.","language":"en","start":1050.59,"end":1051.47,"speakerId":0},{"text":"I think there's a.","language":"en","start":1052.71,"end":1053.27,"speakerId":0},{"text":"Lot of good content there and.","language":"en","start":1053.28,"end":1057.26,"speakerId":0},{"text":"Haven't got much time left to discuss anything, but if anyone's earned issues or questions or shipping at this point, but we move on to the next group, I do have one myself actually, which is your.","language":"en","start":1058.28,"end":1073.8999999999999,"speakerId":0},{"text":"Your recommendation around the possibility of Coventry becoming the centre of Excellence for Electric and Cycling that coincides quite nicely with two things that are going on, but.","language":"en","start":1075.24,"end":1087.25,"speakerId":0},{"text":"I mean, I'm.","language":"en","start":1087.52,"end":1087.98,"speakerId":0},{"text":"Sure, you're all.","language":"en","start":1087.99,"end":1088.49,"speakerId":0},{"text":"Aware of the cluster, possibly that WMG is leading on and there's just the cluster for.","language":"en","start":1088.5,"end":1094.73,"speakerId":0},{"text":"Electric light vehicles in factory technology, which is going to be centred with hope on the investment zone, which is going to be positioned around the airport with considerable passing advantages to encourage investment into region and for the no doubt.","language":"en","start":1095.23,"end":1114.8700000000001,"speakerId":0},{"text":"You didn't just handle the.","language":"en","start":1115.4199999999998,"end":1116.6999999999998,"speakerId":0},{"text":"30 for recycling.","language":"en","start":1117.1599999999999,"end":1118.6299999999999,"speakerId":0},{"text":"And which is a factory recycling.","language":"en","start":1120.36,"end":1122.2199999999998,"speakerId":0},{"text":"Which is part of.","language":"en","start":1122.43,"end":1123.28,"speakerId":0},{"text":"What you mean I'm?","language":"en","start":1123.55,"end":1124.28,"speakerId":1},{"text":"Sure about electric recycling, so.","language":"en","start":1124.29,"end":1126.72,"speakerId":0},{"text":"It is.","language":"en","start":1126.83,"end":1127.28,"speakerId":0},{"text":"There's some nice sort of, you know, coincidence of activity here with what?","language":"en","start":1127.54,"end":1132.44,"speakerId":0},{"text":"You're proposing your thing that could take you like to see in that electric vehicles is all of the other electric.","language":"en","start":1132.45,"end":1140.32,"speakerId":1},{"text":"Consisted of any vehicles, but the things that take information from one point to another, but also things.","language":"en","start":1140.44,"end":1145.55,"speakerId":1},{"text":"Battery the Touch card there's.","language":"en","start":1145.62,"end":1148.6899999999998,"speakerId":1},{"text":"From different.","language":"en","start":1146.32,"end":1146.87,"speakerId":0},{"text":"Maybe can't be leasing another vehicle.","language":"en","start":1148.7,"end":1150.52,"speakerId":1},{"text":"And currently they're not good, constructive and it seems it's a shame.","language":"en","start":1151.36,"end":1155.77,"speakerId":1},{"text":"That that was.","language":"en","start":1156.84,"end":1157.3899999999999},{"text":"A good possibility that.","language":"en","start":1157.3999999999999,"end":1158.81,"speakerId":0},{"text":"Get someone with your recommendation and I'm sure that the Council could really help with that process. There's so much, but yes.","language":"en","start":1161.07,"end":1170.06,"speakerId":0},{"text":"Two other things just to connect.","language":"en","start":1170.46,"end":1172.13},{"text":"There was a.","language":"en","start":1172.9299999999998,"end":1173.2899999999997},{"text":"Meeting just before Christmas and then as you can work with grants across. Sorry, I forget your name where we're looking at. You know what it would take around carbon capture and storage on an energy from waste facility. So that opportunity.","language":"en","start":1173.3,"end":1187.93,"speakerId":2},{"text":"Sort of being investigated, I think it's.","language":"en","start":1188,"end":1190.24,"speakerId":2},{"text":"A. It's a big sort of long term.","language":"en","start":1190.25,"end":1192.11,"speakerId":2},{"text":"Piece of work that would be but.","language":"en","start":1192.95,"end":1194.42,"speakerId":2},{"text":"That, that's that's up and running Russell so.","language":"en","start":1194.4299999999998,"end":1196.37,"speakerId":2},{"text":"I think that's really good point.","language":"en","start":1196.3799999999999,"end":1197.6999999999998,"speakerId":2},{"text":"Energy from waste.","language":"en","start":1197.27,"end":1198.22,"speakerId":0},{"text":"Energy from waste facility. So I think you were talking about the need to capture CO2 emissions on facilities like that.","language":"en","start":1198.9199999999998,"end":1206.2399999999998,"speakerId":2},{"text":"You also talked about the recycling.","language":"en","start":1206.54,"end":1208.01,"speakerId":2},{"text":"Terms and so yeah, there is a stream of work that's having a look at that under the strategic energy part and so that's, that's why and then optimum that we talked about.","language":"en","start":1208.02,"end":1219.67,"speakerId":2},{"text":"I think one of the things that we were successful on the lower initials pack today with sergeants and actually was demonstrating optimum. So there is quite nice smear exemplar there that.","language":"en","start":1219.77,"end":1229.05,"speakerId":2},{"text":"You didn't.","language":"en","start":1229.31,"end":1229.86,"speakerId":1},{"text":"You did.","language":"en","start":1231.73,"end":1232.06,"speakerId":1},{"text":"Thank you for the company. I think it's.","language":"en","start":1232.37,"end":1236.11,"speakerId":1},{"text":"Was not believe this from what?","language":"en","start":1236.35,"end":1237.86,"speakerId":1},{"text":"I've said, yeah.","language":"en","start":1237.87,"end":1238.86,"speakerId":1},{"text":"So we've got a we've got an opportunity there if you want to use that in this meme sector. We certainly did some pretty extensive audits, surges and then came up with a recommendation on how we would take energy out to that position.","language":"en","start":1239.07,"end":1250.52,"speakerId":2},{"text":"What was this?","language":"en","start":1249.9299999999998,"end":1250.4099999999999,"speakerId":0},{"text":"It's called optimum.","language":"en","start":1251.57,"end":1252.35,"speakerId":2},{"text":"Simply a way of of visualising energy consumption, retailer and manufacturer and it's obviously the first step in terms of.","language":"en","start":1252.6499999999999,"end":1261.62,"speakerId":2},{"text":"Getting things under control.","language":"en","start":1261.6299999999999,"end":1262.76,"speakerId":2},{"text":"Yeah, great exhibition last year. You must have been 100 businesses and sixty of them were offer. We're offering things like everybody's getting on board. You guys are business.","language":"en","start":1262.75,"end":1276.55,"speakerId":1},{"text":"Thank you. Well, I'm sure.","language":"en","start":1278.19,"end":1279.66,"speakerId":0},{"text":"Connections will emerge, but for reasons of trying to do, we need to to move on to the next.","language":"en","start":1280.4099999999999,"end":1286.9799999999998,"speakerId":0},{"text":"Half wave group.","language":"en","start":1287.75,"end":1288.59,"speakerId":0},{"text":"But in the meantime, I just wanted to welcome Julie Nugent. If I see on screen from from the Council, good to see you, Julie. Good morning.","language":"en","start":1288.6,"end":1297.9699999999998,"speakerId":0},{"text":"Lol Thanks Fargo.","language":"en","start":1297.98,"end":1299.2},{"text":"It's pleasure great to have you with us. OK. So, Rachel.","language":"en","start":1299.4299999999998,"end":1303.6899999999998,"speakerId":0},{"text":"I must thank you and all the other parts of HHS for their time. We did one to one calls I couple of weeks ago and only been sharing this.","language":"en","start":1309.97,"end":1318.95,"speakerId":0},{"text":"Group for a short time, make sure.","language":"en","start":1318.96,"end":1320.4,"speakerId":0},{"text":"You're getting really sucked in.","language":"en","start":1320.4099999999999,"end":1322.1399999999999,"speakerId":0},{"text":"So looking forward to hearing from what you want.","language":"en","start":1322.1499999999999,"end":1324.37,"speakerId":0},{"text":"Just taking over the role.","language":"en","start":1329.6499999999999,"end":1331.0099999999998},{"text":"Of chair from Chris and the work that's.","language":"en","start":1331.02,"end":1334.42,"speakerId":0},{"text":"Being done by the.","language":"en","start":1335.02,"end":1335.8799999999999},{"text":"And we have our first meeting, but don't worry seems to have been the world's longest month. So I have no idea really what they were on anymore. And Alex pressed February.","language":"en","start":1338.1499999999999,"end":1347.8,"speakerId":3},{"text":"Today but last month.","language":"en","start":1347.81,"end":1348.75,"speakerId":3},{"text":"When on Thursday and at some point last.","language":"en","start":1348.76,"end":1351.32,"speakerId":3},{"text":"Month and and you've got quite a lot.","language":"en","start":1351.33,"end":1353.1,"speakerId":3},{"text":"Of new members to the group.","language":"en","start":1353.11,"end":1354.28,"speakerId":3},{"text":"Halfway group so.","language":"en","start":1354.86,"end":1355.9599999999998,"speakerId":3},{"text":"I think Anna's first section was really getting to know each other and really understanding what what had been done in the past and what we're gonna look at, and then key priority areas and give you a looking to focus on any sort of short and long term sensitive.","language":"en","start":1356.1799999999998,"end":1370.4999999999998,"speakerId":3},{"text":"So what we really want to do I.","language":"en","start":1371.8999999999999,"end":1373.53,"speakerId":3},{"text":"Think you want the excitement?","language":"en","start":1373.54,"end":1374.84,"speakerId":3},{"text":"And it's really build on.","language":"en","start":1375.73,"end":1377.3,"speakerId":3},{"text":"The the current one that's already been.","language":"en","start":1377.31,"end":1378.75,"speakerId":3},{"text":"Started and stopped to be developed both by the by the left, but also really making sure we're closely linking with the set. I think for me the other halfway groups you know, groups that are probably messing with engaged and in the early messages, but I think for us really want to make sure that we really.","language":"en","start":1379.55,"end":1397.52,"speakerId":3},{"text":"I think.","language":"en","start":1401.53,"end":1401.8999999999999,"speakerId":3},{"text":"It's OK. Wait. This on the Parkway group. So really making sure we're really.","language":"en","start":1402.48,"end":1407.91,"speakerId":0},{"text":"Saying that, but I think they're around county house.","language":"en","start":1407.9199999999998,"end":1410.8999999999999,"speakerId":0},{"text":"And the wide environment looking and potential.","language":"en","start":1411.1899999999998,"end":1413.34,"speakerId":0},{"text":"That's out there.","language":"en","start":1413.35,"end":1414.1899999999998,"speakerId":0},{"text":"And for us to be more and particularly I.","language":"en","start":1414.4099999999999,"end":1416.9299999999998,"speakerId":0},{"text":"Think we're really want to focus on.","language":"en","start":1416.9399999999998,"end":1418.61,"speakerId":0},{"text":"Key recommendations is that whole communication.","language":"en","start":1420.23,"end":1422.3700000000001,"speakerId":0},{"text":"And focusing on messaging to promote behavioural planes.","language":"en","start":1423.4199999999998,"end":1427.5299999999997,"speakerId":0},{"text":"Help set the table page.","language":"en","start":1427.81,"end":1429.57,"speakerId":0},{"text":"And creating noise was really evident at the moment. The crisis that we have got some non trade issues and we don't know what our practises or kill our. So we're you know quite a low base start from. So it's really I think the form starts to take people on the journey on the process of really.","language":"en","start":1431.5,"end":1450.91,"speakerId":0},{"text":"Towards living and more like carbon blackstaff got stopped. Which and that and that's where we wanna look at. Have some great and and sort of going on.","language":"en","start":1451.53,"end":1463.01,"speakerId":0},{"text":"To the next slide.","language":"en","start":1463.02,"end":1463.74,"speakerId":0},{"text":"What we've really sort of looked at the sort of a number of key focus areas really looking at.","language":"en","start":1463.75,"end":1471.07,"speakerId":0},{"text":"A lot of them have been late with proceeds the work that the steps will be doing, so we don't propose to to redo the work again. Is that how we link?","language":"en","start":1471.3999999999999,"end":1478.4499999999998,"speakerId":3},{"text":"With putting the table, these are joining us on.","language":"en","start":1480.07,"end":1483.46,"speakerId":3},{"text":"The on the group so we can really make sure we're we're working really closely together.","language":"en","start":1483.47,"end":1487.8600000000001,"speakerId":0},{"text":"I think 1.","language":"en","start":1488.11,"end":1488.4399999999998,"speakerId":3},{"text":"Of those conversations, we've had really early on, it was that we didn't quite a lot.","language":"en","start":1488.45,"end":1492.01,"speakerId":0},{"text":"Of good work.","language":"en","start":1492.02,"end":1492.5,"speakerId":0},{"text":"Out there at the moment, but actually there's more potential.","language":"en","start":1492.51,"end":1495.7,"speakerId":0},{"text":"For to do.","language":"en","start":1495.71,"end":1496.3,"speakerId":0},{"text":"Looking at the active travel, but actually we're in school. Can we look at the other relevance of not having to hit the school three or four times to go in through the school with?","language":"en","start":1498.25,"end":1509.38,"speakerId":0},{"text":"A A wider.","language":"en","start":1509.3899999999999,"end":1510.3,"speakerId":0},{"text":"And the same really when it comes to sort of yes. And meantime it's actually we're we're working with Elon and and others I would think that's a fantastic pilot pocket. He's really just learning to that but also those SME's are full of soft and employees and that.","language":"en","start":1511.4299999999998,"end":1530.1699999999998,"speakerId":0},{"text":"Medicaid, but actually, are we looking at like elements of it and learning coding member feedback, how they're using their homes and?","language":"en","start":1530.4199999999998,"end":1538.35,"speakerId":0},{"text":"Whether that be.","language":"en","start":1538.61,"end":1539.6399999999999,"speakerId":0},{"text":"To take on that Brexit journey, and it's quite a few key areas that we really want to put you on focus on. And I just quickly go through some of those areas that we briefly talked about our last meeting that we wanted to go down into. And for every single thing.","language":"en","start":1543.3999999999999,"end":1557.4299999999998,"speakerId":0},{"text":"Communication at the top of this about making sure that we're getting engagement with sorting in one of the areas was really about that second pension across the city.","language":"en","start":1557.79,"end":1565.6299999999999,"speakerId":0},{"text":"Who really knows better to target different routes to really. Then you really look at the behavioural change and how that moves forward ultimately to how customers are constantly.","language":"en","start":1566.48,"end":1577.74,"speakerId":0},{"text":"See you get for everybody. I mean, that's one of the challenges at the moment. I need 1000 telephone calls and the 4000 telephone calls in January and householders, that's still struggling, but there will be a whole lack of understanding.","language":"en","start":1578.12,"end":1590.81,"speakerId":0},{"text":"Energy goes not going to change and not going to suddenly go down. So you've really got to be a piece of really help work with residents on that. And so that that just isn't there to.","language":"en","start":1592.1599999999999,"end":1604.2199999999998,"speakerId":0},{"text":"Going forward, so the real key piece, I'm looking at energy efficiency and having householders understand our energy efficiency committed.","language":"en","start":1604.6499999999999,"end":1612.34,"speakerId":0},{"text":"And so there.","language":"en","start":1614.4099999999999,"end":1615.0099999999998,"speakerId":0},{"text":"Was the carbon impact side? So then that's on the sort of key the key areas would look at and to do that in a couple of key ways of looking at the the owner occupied sector, the social housing sector and the private rental sector and look at projects that sit within those. I know do remember around me and probably able to.","language":"en","start":1615.02,"end":1634.33,"speakerId":0},{"text":"The sector on the hard to pay sector, so people like there's a government funding.","language":"en","start":1634.4099999999999,"end":1638.2099999999998,"speakerId":0},{"text":"Programmes out there.","language":"en","start":1638.22,"end":1639.33,"speakerId":0},{"text":"And really working at home, actually engaging with residents on some of those programmes equally, I think there's a real policy.","language":"en","start":1639.53,"end":1645.73,"speakerId":0},{"text":"Page for that.","language":"en","start":1645.74,"end":1646.57,"speakerId":0},{"text":"Great. We find quite challenging. I know as an organisation on two different some of the some of the policy and how we're delivering it locally is quite difficult. It's not nothing locally KPLC finding it quite challenging to deliver the policy full stop. So you know how can we try and make some some fundamental changes.","language":"en","start":1647.6799999999998,"end":1665.9199999999998,"speakerId":0},{"text":"Trauma you have.","language":"en","start":1666,"end":1666.94,"speakerId":0},{"text":"Your big ones that we're trying to explore and again, rather social housing to really look at making sure we've got the goods, have social housing provider around the table. So it's also some round table looking at the funding for the Social Housing Council.","language":"en","start":1666.9499999999998,"end":1684.86,"speakerId":0},{"text":"In school.","language":"en","start":1686.04,"end":1686.71,"speakerId":0},{"text":"OK.","language":"en","start":1687.9199999999998,"end":1688.36,"speakerId":0},{"text":"A map, behavioural consequence, again from work that's been done across other parts of the country around the SHTF programme. Love that careers that are involved in this industry. Or I can think, really. And then I think I think the talk about the last week it was a really small segment that is actually able to really afford to pay.","language":"en","start":1688.73,"end":1708.15,"speakerId":0},{"text":"About 44th generation.","language":"en","start":1708.3999999999999,"end":1712.1999999999998,"speakerId":0},{"text":"Actually, those superintendents still don't know where to start or have watched that. So that's an area we wanna make sure that we're looking at the pilots that have been done out there and there's quite a few that at the moment they've locally and federal field. And what that really looks like in my household.","language":"en","start":1713.81,"end":1728.94,"speakerId":0},{"text":"Experience is at the moment doesn't go like we don't know where to go, but just to have a really communicate that to householders in in a in a different way. So really make sure we're linking around that this transition phase.","language":"en","start":1729.04,"end":1748.7,"speakerId":0},{"text":"And then forward. So we'll make sure and.","language":"en","start":1750.2099999999998,"end":1753.12,"speakerId":0},{"text":"After the month where we're working with them.","language":"en","start":1753.58,"end":1756.3899999999999,"speakerId":0},{"text":"So that we can make sure that we've got that that nail down correctly and it's really not that hard mental impact on those are really struggling and we know that.","language":"en","start":1759.36,"end":1767.1599999999999,"speakerId":0},{"text":"And quite high. So the next area, not surprisingly, we want to focus on is it.","language":"en","start":1770.78,"end":1776.78,"speakerId":0},{"text":"Is transport and again.","language":"en","start":1776.83,"end":1778.05,"speakerId":0},{"text":"I know you do lottery infrastructure work on it. And when you listen up.","language":"en","start":1778.81,"end":1781.83,"speakerId":0},{"text":"Around school environment, so we have that signature touching.","language":"en","start":1789.4099999999999,"end":1792.1799999999998,"speakerId":0},{"text":"Around that, that.","language":"en","start":1792.1899999999998,"end":1792.9699999999998,"speakerId":0},{"text":"How can we assist that to?","language":"en","start":1793.11,"end":1794.27,"speakerId":0},{"text":"Graham has been carried down the schools to look at how pupils have been dropped off at school. What else can we do? While very much talk about transport but.","language":"en","start":1795.62,"end":1804.2299999999998,"speakerId":0},{"text":"Also the other area.","language":"en","start":1804.24,"end":1805.25,"speakerId":0},{"text":"Everyone was there's got home from the house side to our really making sure that we.","language":"en","start":1806.02,"end":1813.43,"speakerId":0},{"text":"The health benefits of change and making all that.","language":"en","start":1814.3,"end":1818.4099999999999,"speakerId":0},{"text":"Help the membership fit again.","language":"en","start":1818.4199999999998,"end":1820.2099999999998,"speakerId":0},{"text":"It's not necessarily.","language":"en","start":1822.7099999999998,"end":1823.3799999999999,"speakerId":0},{"text":"The business itself, the people within that, that organisation, are they thinking about how?","language":"en","start":1823.7099999999998,"end":1829.0199999999998,"speakerId":0},{"text":"They travel and how they.","language":"en","start":1829.03,"end":1830.46,"speakerId":0},{"text":"Move around all those things linking areas and for us it's a number of key areas.","language":"en","start":1830.47,"end":1836.29,"speakerId":0},{"text":"Wanna make sure this here is we're really closely interlinked, so they're optimising, which is why for for the talking event for the communication.","language":"en","start":1836.36,"end":1845.6599999999999,"speakerId":0},{"text":"That's what we're looking at. And next one was once what was the SME? So I can say my my pictures was a bit limited and there's many things that quite look like that, but like you get, you get the idea.","language":"en","start":1848.86,"end":1863.55,"speakerId":0},{"text":"OK, so my.","language":"en","start":1857.97,"end":1858.82,"speakerId":0},{"text":"Again, it's that engagement piece and I know the the the second, particularly looking at this as an area of of running pilots and and looking at a tender area. But threat it's about.","language":"en","start":1864.6299999999999,"end":1874.6699999999998,"speakerId":0},{"text":"Really looking about the people in.","language":"en","start":1875.27,"end":1876.98,"speakerId":0},{"text":"The businesses about their homes etcetera. So that's the area as a part of a group we focus on so.","language":"en","start":1876.99,"end":1883.57,"speakerId":0},{"text":"Pilot with following maths.","language":"en","start":1884.56,"end":1886.05,"speakerId":0},{"text":"Probably about 10 years ago, he was seen holding the like.","language":"en","start":1887.1299999999999,"end":1891.9699999999998,"speakerId":0},{"text":"Which was the.","language":"en","start":1892.81,"end":1893.22,"speakerId":0},{"text":"Energy efficiency scheme for employers and employees, and really about helping householders again, working businesses look at how they can maximise their incomes around that that fuel poverty agenda, but also around their homes and what they do.","language":"en","start":1893.23,"end":1907.15,"speakerId":0},{"text":"And but it should be bigger, right? And you can pick up some of that general area to get people thinking about their home all day, hopefully bring that into their work.","language":"en","start":1907.74,"end":1917.14,"speakerId":0},{"text":"And and the next one after the SME's was really around the skills and training piece.","language":"en","start":1919,"end":1924.6,"speakerId":0},{"text":"I think there's a slightly as a as a as an organisation as a charity that's taking hold on this general area, there is a massive skill to patent. It was massive knowledge.","language":"en","start":1926.47,"end":1934.44,"speakerId":0},{"text":"And there's also a real planning drama, skill side, but it's not enough. Surveys out there perhaps out there.","language":"en","start":1935.99,"end":1941.23,"speakerId":0},{"text":"Because we live a lot.","language":"en","start":1941.24,"end":1941.95,"speakerId":0},{"text":"Of work that we we.","language":"en","start":1941.9599999999998,"end":1942.8999999999999,"speakerId":0},{"text":"Need to do not my expertise but around the table we have those two universities and and hopefully also will treat business for higher education colleges. I didn't have a couple conversation.","language":"en","start":1942.9099999999999,"end":1954.85,"speakerId":0},{"text":"Yesterday with that.","language":"en","start":1954.86,"end":1955.6999999999998,"speakerId":0},{"text":"Teaching college not within the city, but another hiking college and they're in the process of the moment doing their next round of development. So now's the time to sort of start having those conversations and actually be encouraging.","language":"en","start":1955.78,"end":1972.35,"speakerId":0},{"text":"Doing around installation programmes and looking at installation as a train and looking at that that side of.","language":"en","start":1972.51,"end":1979.8,"speakerId":0},{"text":"It so it's.","language":"en","start":1979.81,"end":1980.21,"speakerId":0},{"text":"An area of your potential. The second line on that side and also the MCA on their skills.","language":"en","start":1980.2199999999998,"end":1988.2699999999998,"speakerId":0},{"text":"Practising that as well.","language":"en","start":1989.04,"end":1990.23,"speakerId":0},{"text":"But and then put the next one on there.","language":"en","start":1991.11,"end":1994.4799999999998,"speakerId":0},{"text":"I was gonna put district finally. It's certainly an area that is not is an area that's don't be looking at, but we're very kind of making sure that we were supporting that communication piece that we're talking about.","language":"en","start":1995.6499999999999,"end":2007.79,"speakerId":0},{"text":"Sure, that whoever you can get and how can residents and design what networks are, you know, doing a lot of math, I know not really heat guys, but actually there's loads around that.","language":"en","start":2011.04,"end":2027.58,"speakerId":0},{"text":"So that's my rattle through where we're looking at.","language":"en","start":2029.1899999999998,"end":2031.8899999999999,"speakerId":0},{"text":"I think growth.","language":"en","start":2031.8999999999999,"end":2032.5199999999998,"speakerId":0},{"text":"Will be that behaviour change things and just making sure that the all the all the different sounds and then the left.","language":"en","start":2033.82,"end":2041.31,"speakerId":0},{"text":"Is actually large area of work, so for us, so you really key areas, right?","language":"en","start":2042.26,"end":2051.54,"speakerId":0},{"text":"Working great, so it's really about trying to make sure that you make meaningful change. Thank you very much, Rachel. And also the mentions a couple of times working with the Strategic Energy Partnership on on a couple of the five core areas you're looking at.","language":"en","start":2054.43,"end":2074.3799999999997,"speakerId":0},{"text":"Which is great and also working with local colleges.","language":"en","start":2074.98,"end":2078.15,"speakerId":0},{"text":"I think we can help there.","language":"en","start":2078.3,"end":2079.54,"speakerId":0},{"text":"Because we're already put into.","language":"en","start":2079.95,"end":2082.73,"speakerId":0},{"text":"Both universities and colleges on on.","language":"en","start":2087.29,"end":2090.74,"speakerId":1},{"text":"On the electrification skills, which are not the only skills you need obviously, but.","language":"en","start":2091.47,"end":2097.1299999999997,"speakerId":0},{"text":"I think we can make space.","language":"en","start":2097.41,"end":2099.3199999999997,"speakerId":0},{"text":"And giving you the benefits of that network and seeing how the other skills have been needed, particularly in the.","language":"en","start":2101.0899999999997,"end":2108.3199999999997,"speakerId":0},{"text":"I suppose installation systems.","language":"en","start":2108.86,"end":2112.15,"speakerId":0},{"text":"Yes, yeah, I think this this sort of better technology based skill set that actually improves it.","language":"en","start":2112.37,"end":2118.41,"speakerId":0},{"text":"OK. And that that information by some guidance please, because actually there's a real talent.","language":"en","start":2122.15,"end":2126.64,"speakerId":0},{"text":"Service. I had a very.","language":"en","start":2127.81,"end":2129.1,"speakerId":0},{"text":"Interesting conversation with with.","language":"en","start":2129.11,"end":2130.54,"speakerId":0},{"text":"Just one thing, have a lot of is students that are in the Faculty of Arts and.","language":"en","start":2133.2999999999997,"end":2138.93,"speakerId":0},{"text":"These are the kind of then move yesterday because it's not nice. Possibly not everyone's gonna make it to be television and whatever actors and actresses just now really a confident group of people absolutely sound the sound that industry too is a potential career path if they don't actually go into.","language":"en","start":2139.96,"end":2159.18,"speakerId":0},{"text":"At the moment.","language":"en","start":2159.33,"end":2159.86,"speakerId":0},{"text":"All the sold is talented, they don't do.","language":"en","start":2159.94,"end":2163.34,"speakerId":0},{"text":"Performing Arts the next layer pushes through that protective, so I think there's some potential there to, OK.","language":"en","start":2164.31,"end":2170.12,"speakerId":0},{"text":"Which is you.","language":"en","start":2170.45,"end":2171.0499999999997,"speakerId":0},{"text":"Know pulling out.","language":"en","start":2171.06,"end":2171.84,"speakerId":0},{"text":"That's good idea, yeah, yes.","language":"en","start":2173.89,"end":2175.64,"speakerId":0},{"text":"That's really exciting to hear everything you're working on. I've really small, but maybe large point and and semantic point as well. So thinking about communication and behaviour, I guess everyone going to hear from her and I in a minute about August.","language":"en","start":2176.0899999999997,"end":2193.3199999999997,"speakerId":3},{"text":"Transition work. I wonder whether should shifting that you thinking rather about involvement in communication like Enable agreed to kind of think about this?","language":"en","start":2193.39,"end":2205.47,"speakerId":3},{"text":"Two ways I think you might involving rather than telling. Ohh yeah. You pick up, you can't do two people. There's too much doing. Two people. I think we'd be. Yeah. I think the biggest change we have a whole terminology is user, the user word communication is actually it's engagement, it's it's not lots of different things and different.","language":"en","start":2207.48,"end":2226.25,"speakerId":0},{"text":"So we were trying to give it an overarching type of communications. We couldn't quite really passionate it down as to what we wanted to have professor describing it, but it's very much probably a take people with you not. Yeah. Yeah, yeah. Planning and proper.","language":"en","start":2226.63,"end":2241.67,"speakerId":0},{"text":"My change.","language":"en","start":2239.7999999999997,"end":2240.3599999999997,"speakerId":3},{"text":"OK.","language":"en","start":2246.5299999999997,"end":2246.9999999999995},{"text":"Yes. And if any was even more.","language":"en","start":2247.83,"end":2252.92,"speakerId":3},{"text":"In a minute there.","language":"en","start":2267.5099999999998,"end":2271.2999999999997,"speakerId":4},{"text":"I made some.","language":"en","start":2272.21,"end":2272.89,"speakerId":4},{"text":"Pulling this viruses enough data is now.","language":"en","start":2278.3599999999997,"end":2282.47,"speakerId":0},{"text":"Yeah. I mean, first of all, I agree there's a lot more that can be done, but.","language":"en","start":2283.12,"end":2286.0299999999997,"speakerId":2},{"text":"I think it's worth pointing out that.","language":"en","start":2286.04,"end":2287.39,"speakerId":2},{"text":"In Coventry, we've.","language":"en","start":2287.4,"end":2288.54,"speakerId":0},{"text":"Got five star, the most electric transport, London.","language":"en","start":2288.5499999999997,"end":2291.74,"speakerId":1},{"text":"We have got.","language":"en","start":2292,"end":2292.46},{"text":"Over time, on the street and charging points and you know.","language":"en","start":2292.47,"end":2296.1,"speakerId":1},{"text":"We are working there.","language":"en","start":2296.1099999999997,"end":2296.9799999999996},{"text":"It's all you know, looking at how how we further that so we can to be honest, it's one of the big success stories. I think in terms of you know, getting grant money, we've now got what's called lead by literally doing construction funding, you know to start creating charging hubs around the city and we are working on some big ramping projects.","language":"en","start":2297.06,"end":2316.73,"speakerId":5},{"text":"The clean up.","language":"en","start":2317.45,"end":2318.0499999999997,"speakerId":5},{"text":"The hands, which would be a massive multi fuel but you know using renewable energy and renewable charging them for vehicles both on.","language":"en","start":2318.06,"end":2328.45,"speakerId":5},{"text":"The strategic Rd.","language":"en","start":2328.46,"end":2329.28,"speakerId":5},{"text":"Network like the M6M69 sector as well As for local so.","language":"en","start":2329.29,"end":2333.95,"speakerId":5},{"text":"Right. Huge amount of work to do. There is a big affordability issue there, really improve. Hopefully you're working with vehicles in the renewables. We can find a way of making charging for affordable. We'll simply do that. It was subsidised in the early days, but all of those grants and subsidies were taken away.","language":"en","start":2334.89,"end":2352.8399999999997,"speakerId":5},{"text":"That's the full cost on.","language":"en","start":2354.54,"end":2355.79,"speakerId":5},{"text":"Although there is still.","language":"en","start":2356,"end":2356.76},{"text":"An implicit subsidy in that Carfax because of the way.","language":"en","start":2356.77,"end":2359.52,"speakerId":5},{"text":"So I think it is important, but I think it is worth saying it's one actually that the there has been huge progress on today.","language":"en","start":2361.16,"end":2369.49,"speakerId":5},{"text":"Continue to write.","language":"en","start":2371.22,"end":2372.02,"speakerId":5},{"text":"I'd agree with evidence being said, and I think the other two channels that we're then active in is you know as well as the Council and around the city it's charging at home or charging at work. So we've got a clear programme of sort of supply to residential homes so we can pick up on that. And then equally to any businesses so.","language":"en","start":2373.38,"end":2391.09,"speakerId":2},{"text":"You know, if you.","language":"en","start":2391.75,"end":2392.16,"speakerId":2},{"text":"Want to easily charge and put them into?","language":"en","start":2392.17,"end":2393.9700000000003,"speakerId":2},{"text":"Drop off to whatever and we absolutely look for conversation around that. So and.","language":"en","start":2395.24,"end":2400.5899999999997,"speakerId":2},{"text":"Maybe we can channel this partly through Rachel, Rachel St.","language":"en","start":2401.17,"end":2404.96,"speakerId":0},{"text":"Yeah, exactly. And that's a very good point.","language":"en","start":2406.96,"end":2410.71,"speakerId":0},{"text":"Kind of.","language":"en","start":2423.5699999999997,"end":2423.7899999999995},{"text":"You know, I'm really passionate about, you know.","language":"en","start":2429.73,"end":2431.66,"speakerId":0},{"text":"The £1,000,000 talking different things.","language":"en","start":2432.0499999999997,"end":2433.7899999999995,"speakerId":0},{"text":"So I think that's we are good.","language":"en","start":2433.7999999999997,"end":2435.18,"speakerId":0},{"text":"And it's harder to make the.","language":"en","start":2439.95,"end":2440.9199999999996,"speakerId":3},{"text":"Connections sometimes in homes with people.","language":"en","start":2440.93,"end":2442.7599999999998,"speakerId":4},{"text":"OK.","language":"en","start":2445.39,"end":2445.7599999999998},{"text":"Thank you very much. Take one more from Rihanna and then we just move on to.","language":"en","start":2453.93,"end":2459.5099999999998,"speakerId":0},{"text":"We, we.","language":"en","start":2470.02,"end":2470.59,"speakerId":0},{"text":"Highest projects would be.","language":"en","start":2477.16,"end":2478.69,"speakerId":3},{"text":"Thank you.","language":"en","start":2486.66,"end":2487.0699999999997},{"text":"Right.","language":"en","start":2493.13,"end":2493.4},{"text":"Thank you very much.","language":"en","start":2498.48,"end":2499.38,"speakerId":0},{"text":"My only observations are, I think it's fantastic what you're doing, Rachel, focusing on.","language":"en","start":2500.79,"end":2506.16,"speakerId":0},{"text":"These areas.","language":"en","start":2506.17,"end":2507.16},{"text":"I just think maybe on the SME's.","language":"en","start":2508.33,"end":2510.38,"speakerId":0},{"text":"As well as looking at the householders and the connection between employees and what?","language":"en","start":2510.5499999999997,"end":2515.2699999999995,"speakerId":0},{"text":"They can do.","language":"en","start":2515.2799999999997,"end":2516.1699999999996,"speakerId":0},{"text":"I I think there's been some good work done by the by the group and with the.","language":"en","start":2516.48,"end":2522.04,"speakerId":6},{"text":"That Russ and Phil been well involved in, and Russ's slide about decarbonization involving SME's as well as bigger players would be good to have some more direct work to help the needs.","language":"en","start":2526,"end":2542.71,"speakerId":0},{"text":"These probabilities as well as what they responding.","language":"en","start":2543.62,"end":2546.12,"speakerId":0},{"text":"And and transport. And as Charlotte was saying, is is a lot to do with the electrification of transport, which I'm sure government and leaders in. So I'm sure we.","language":"en","start":2547.96,"end":2559.32,"speakerId":6},{"text":"Can we can help?","language":"en","start":2559.33,"end":2560.29,"speakerId":6},{"text":"Something like that's already going on with the city to reduce carbon issues and mobile shift, which I took from one of your sites all about that. OK, now we're going to go to add, who's going to present from on screen welcome.","language":"en","start":2562.83,"end":2579.0499999999997,"speakerId":0},{"text":"Thanks very much.","language":"en","start":2579.2,"end":2580.6099999999997,"speakerId":0},{"text":"To you.","language":"en","start":2581.23,"end":2581.85,"speakerId":0},{"text":"And thanks very much and.","language":"en","start":2583.73,"end":2586.63,"speakerId":5},{"text":"Sorry I couldn't join you.","language":"en","start":2586.7,"end":2587.95},{"text":"In person today, can everybody hear me alright? Well, grand grand. So the nature based Pathways Group met last week. There hasn't been time.","language":"en","start":2587.96,"end":2599.32,"speakerId":6},{"text":"Yeah, we can hear you.","language":"en","start":2591.5699999999997,"end":2592.3999999999996},{"text":"Come together at a presentation for this song.","language":"en","start":2599.39,"end":2602.24,"speakerId":6},{"text":"That's going to give you a.","language":"en","start":2602.25,"end":2603.05,"speakerId":6},{"text":"Verbal update for the the for the Minutes.","language":"en","start":2603.06,"end":2606.04,"speakerId":6},{"text":"And I've split it into and I've split what I'm going to say into a few remarks covering the actions that are that we're considering or that we consider to be priorities and various strategies that we are reviewing and then a.","language":"en","start":2606.7999999999997,"end":2624.08,"speakerId":6},{"text":"Couple of slide conclusion.","language":"en","start":2624.0899999999997,"end":2625.9799999999996,"speakerId":5},{"text":"So in the the.","language":"en","start":2626.2799999999997,"end":2628.1099999999997,"speakerId":6},{"text":"The actions I'm going to cover, I'm going to start with the random Wood Golf Club, which many of.","language":"en","start":2628.15,"end":2633.69,"speakerId":6},{"text":"You have visited.","language":"en","start":2633.7,"end":2634.81,"speakerId":6},{"text":"We're keeping this under review the.","language":"en","start":2635.56,"end":2638.2,"speakerId":6},{"text":"City Council, Coventry City council.","language":"en","start":2638.2599999999998,"end":2640.0699999999997,"speakerId":6},{"text":"Have confirmed to us.","language":"en","start":2640.2799999999997,"end":2641.2499999999995,"speakerId":6},{"text":"That they've pushed back a decision on.","language":"en","start":2641.2599999999998,"end":2642.7999999999997,"speakerId":6},{"text":"This to mail to June which?","language":"en","start":2642.81,"end":2646.07,"speakerId":6},{"text":"For members of the group who'd like to see a bit more action, there came as a bit of a disappointment that we do recognise their entitlement and the right to go through their own internal processes to make such a large decision. But it's looking more unlikely that anything will happen there for several months yet.","language":"en","start":2646.18,"end":2665.44,"speakerId":6},{"text":"Around the river sale scheme, we've been discussing again initiated by Coventry City Council, a potential project there, Coventry City Council officers are leading on that. Not much has happened thus far. So we're waiting for some ideas to come back from.","language":"en","start":2667.0699999999997,"end":2687.22,"speakerId":6},{"text":"Those officers to the group and we have, we're hopeful that in the next couple of meetings we might get a bit more detail about what exactly a project or a.","language":"en","start":2687.2999999999997,"end":2699.14,"speakerId":6},{"text":"Piece of group work there would look like.","language":"en","start":2699.42,"end":2701.86,"speakerId":6},{"text":"The third area I'll just just update you all on is is is a proposal that has gone from the City Council to 7 Trent water in relation to changing the sustainable earning urban drainage schemes that are across the city, they're known.","language":"en","start":2703.85,"end":2723.0499999999997,"speakerId":6},{"text":"Happening for those are Subs. Typically they are hard concrete structures that either hold, store, or retain and release water in events of heavy rainfall and floods, and the as we understand it as a group, the proposal that has gone there is for £24 million.","language":"en","start":2723.19,"end":2743.78,"speakerId":6},{"text":"To come into Coventry to replace all of those odd structures, hard engineering, food solutions with more nature based soft, biological or ecological structures, this is really very exciting. I mean, it could lead to quite a change in.","language":"en","start":2743.87,"end":2763.9,"speakerId":6},{"text":"Water management across the city. It ends on a decision that's off. What will take.","language":"en","start":2764.14,"end":2771.9,"speakerId":6},{"text":"Off what have to.","language":"en","start":2772,"end":2772.79,"speakerId":6},{"text":"Approve it as part of seven Trent Waters business plans for the next period. The other what? We'll be taking that decision in May.","language":"en","start":2772.7999999999997,"end":2782.1499999999996,"speakerId":6},{"text":"And the group.","language":"en","start":2782.46,"end":2783.35,"speakerId":6},{"text":"Have discussed this.","language":"en","start":2783.4,"end":2784.48,"speakerId":6},{"text":"A couple of Times Now and what we're urging all partners to do and what we're standing by, ready to help, is that this citywide scheme, which can obviously have quite a large scale impact that it is expanded out beyond just water management and the the benefits for any transition.","language":"en","start":2784.5899999999997,"end":2804.7899999999995,"speakerId":6},{"text":"That's what happens.","language":"en","start":2804.8799999999997,"end":2806.0199999999995,"speakerId":6},{"text":"Is measured both in terms of carbon and biodiversity gains.","language":"en","start":2806.14,"end":2810.15,"speakerId":6},{"text":"And then the 4th area of Action, Margo that we have been discussing for a little while and we're keeping a watching brief on it is related to the seven, seven tenants transfer. That is all to do with very large geographical water management approaches whereby we can connect the drought.","language":"en","start":2811.47,"end":2832.14,"speakerId":6},{"text":"Ridden SE to the wetter, more moist parts of the country, principally Wales, and by transporting water through our particular patch, and this might lead to several opportunities for biodiversity and carbon fixation gains.","language":"en","start":2832.8399999999997,"end":2849.91,"speakerId":6},{"text":"Those are four areas of activity that we're monitoring. We're not actually doing very much in the ODX, but there is substantial potential and varying degrees across all four areas.","language":"en","start":2852.89,"end":2864.44,"speakerId":6},{"text":"And on strategies we received last week just before our meeting, a draught of the City Council biodiversity strategy.","language":"en","start":2865.97,"end":2874.04,"speakerId":6},{"text":"To improve is.","language":"en","start":2874.0499999999997,"end":2875.08,"speakerId":6},{"text":"Reviewing that and.","language":"en","start":2875.21,"end":2876.4900000000002,"speakerId":6},{"text":"We'll be passing comments back to the Council earlier our next week. We're waiting for the biodiversity net gain strategy and we're also waiting for the local nature recovery.","language":"en","start":2876.5,"end":2886.78,"speakerId":6},{"text":"Strategy as well. And we've invited Elspeth, I'm afraid I've gone blank on her last name. Who is the lead officer at Coventry City Council and seconded to work on the LRS to the West Midlands Combined Authority to come to our May meeting, I think. And update us on that.","language":"en","start":2886.85,"end":2905.5099999999998,"speakerId":6},{"text":"But we're particularly excited at long last or 12 months after we provided comments on the first draught of the Coventry climate change strategy to get to see how that has been updated in relation to the input that we've provided and we've convened an extra meeting to do that in late February.","language":"en","start":2907.27,"end":2926.5,"speakerId":6},{"text":"So Brett is going to come and.","language":"en","start":2927.44,"end":2929.59,"speakerId":6},{"text":"Take us through.","language":"en","start":2929.66,"end":2930.7799999999997,"speakerId":6},{"text":"The current draught climate change strategy, and we'll have a have a good discussion on on that. So in conclusion, Margot, what we're actually doing is reviewing quite a few strategies while finding our time and hoping that we can get going.","language":"en","start":2931.2599999999998,"end":2946.81,"speakerId":6},{"text":"On some areas of action, at some point fairly soon.","language":"en","start":2946.8799999999997,"end":2949.4599999999996,"speakerId":6},{"text":"Thanks very much, Ed.","language":"en","start":2950.95,"end":2952.23,"speakerId":0},{"text":"OK. Just like I just want that.","language":"en","start":2956.41,"end":2958.97,"speakerId":4},{"text":"Can you hear Charlotte so?","language":"en","start":2961.74,"end":2964.1899999999996,"speakerId":0},{"text":"Ohh right.","language":"en","start":2966.3799999999997,"end":2966.9199999999996,"speakerId":0},{"text":"We just need to make sure that we can hear the feedback here and the questions Charlotte's coming in from 7 Trent, which I know is one of your four areas. So major is it is it is there a problem with the audibility or discharge?","language":"en","start":2967.87,"end":2983.14,"speakerId":0},{"text":"It's all definitely I could hear. I could hear Charlotte talking. I just couldn't tell what she was saying. Sorry.","language":"en","start":2985.5299999999997,"end":2990.8399999999997,"speakerId":6},{"text":"Well, OK, right. Speak up there. Thank you very.","language":"en","start":2989.94,"end":2991.9900000000002,"speakerId":0},{"text":"Much, Charlotte, yeah.","language":"en","start":2992,"end":2993.16},{"text":"OK. I so I just thought I should comment on the biodiversity strategy point because it was raised in the meeting right there some the perhaps in some way up and the comment I made was we could use AI to see what the demo.","language":"en","start":2994.16,"end":3009.5099999999998,"speakerId":4},{"text":"And isn't it so actually the strategy of that?","language":"en","start":3010.27,"end":3018.82,"speakerId":4},{"text":"You can see there's something like that reproducing captivity, and so it's not necessarily.","language":"en","start":3021.39,"end":3027.58,"speakerId":4},{"text":"Poor review that will.","language":"en","start":3027.5899999999997,"end":3028.4199999999996,"speakerId":4},{"text":"Come up.","language":"en","start":3028.43,"end":3028.72,"speakerId":4},{"text":"The Council, it's more.","language":"en","start":3028.73,"end":3029.64,"speakerId":4},{"text":"A. What could we do when they are? I mainly after the.","language":"en","start":3029.65,"end":3033.75,"speakerId":4},{"text":"The decision which was there were lots of strategies being developed by the Council. There's a lack of resources and manpower to do some all quickly. And so I I just suggested it as a. So we're gonna just have Piglet matches.","language":"en","start":3033.99,"end":3047.8799999999997,"speakerId":4},{"text":"Did that, did you say any kennels anymore?","language":"en","start":3049.68,"end":3053.43,"speakerId":4},{"text":"I thought about using this situation.","language":"en","start":3054.35,"end":3057.0899999999997,"speakerId":4},{"text":"Right.","language":"en","start":3055.91,"end":3056.0699999999997},{"text":"Yeah, yeah, I forgot about that. Thank you for.","language":"en","start":3056.95,"end":3060.6099999999997,"speakerId":0},{"text":"Reminding me so.","language":"en","start":3060.62,"end":3061.66,"speakerId":5},{"text":"Just speak up a little bit as well so I can hear.","language":"en","start":3063.7599999999998,"end":3065.7799999999997,"speakerId":0},{"text":"Yeah. So at the energy management exhibition that which is I.","language":"en","start":3065.8199999999997,"end":3069.2099999999996,"speakerId":1},{"text":"Was on a panel and.","language":"en","start":3069.22,"end":3069.93,"speakerId":1},{"text":"The guy behind me, they were talking about countable talk.","language":"en","start":3069.94,"end":3073.57,"speakerId":1},{"text":"About using AR.","language":"en","start":3073.58,"end":3074.41,"speakerId":1},{"text":"To drive anything efficiency, my initial reaction was whatever. And then actually told me what he'd done, which is an advanced search engine.","language":"en","start":3074.42,"end":3082.79,"speakerId":1},{"text":"And typed him.","language":"en","start":3083.23,"end":3084.21,"speakerId":1},{"text":"1015 ways to improve energy 50 in my factory and ChatGPT as a search engine comes up with things that would take weeks.","language":"en","start":3085.39,"end":3095.14,"speakerId":1},{"text":"So as to do what you've just said.","language":"en","start":3096.46,"end":3098.86,"speakerId":1},{"text":"Actually, AI is a really good refinding solution.","language":"en","start":3099.16,"end":3101.97,"speakerId":1},{"text":"Understood. I'm sorry. Is that connected to what I mean, obviously exarion biodiversity stuff. So I think that's one of that was a specific yes and I can't remember his name said we don't have a lot of time to focus.","language":"en","start":3103.74,"end":3120.1299999999997,"speakerId":0},{"text":"On that. So looking at these three.","language":"en","start":3120.14,"end":3121.71,"speakerId":4},{"text":"Right.","language":"en","start":3124.8799999999997,"end":3125.3399999999997,"speakerId":0},{"text":"And so I I just took it away as I wonder how long.","language":"en","start":3125.94,"end":3129.31,"speakerId":4},{"text":"Does it take for me?","language":"en","start":3129.3199999999997,"end":3130.2599999999998,"speakerId":4},{"text":"Just like.","language":"en","start":3130.29,"end":3130.84},{"text":"A minute to create an account and then test it in so it just means we've got something that looks like it could be companies that you Council supplied first. The strategy based on like we're saying just searches.","language":"en","start":3131.27,"end":3143.75,"speakerId":4},{"text":"Once the Internet, others produce some probably similar bodies capsules elsewhere.","language":"en","start":3143.83,"end":3149.61,"speakerId":4},{"text":"Can I ask?","language":"en","start":3149.97,"end":3150.8999999999996},{"text":"Whether I don't know whether you've.","language":"en","start":3151.71,"end":3154.4700000000003,"speakerId":0},{"text":"Shared the results of.","language":"en","start":3154.48,"end":3155.62,"speakerId":0},{"text":"Your work, it's gone to the team.","language":"en","start":3155.67,"end":3157.7400000000002,"speakerId":0},{"text":"This one is using, yeah.","language":"en","start":3155.75,"end":3156.9,"speakerId":4},{"text":"What do you?","language":"en","start":3159.04,"end":3159.5099999999998},{"text":"Think Ed of this this approach and do we have the sort of data to benchmark where biodiversity is across the city and the surrounding areas?","language":"en","start":3159.52,"end":3172.07,"speakerId":0},{"text":"I think that.","language":"en","start":3173.1,"end":3173.58,"speakerId":1},{"text":"Was one of the proposals, I believe.","language":"en","start":3173.5899999999997,"end":3175.6699999999996,"speakerId":0},{"text":"That the city if possible.","language":"en","start":3175.68,"end":3178.5099999999998,"speakerId":0},{"text":"It's got resources. Should do some sort of audit to find out where biodiversity is at the moment. Am I interpreting that correctly?","language":"en","start":3179.87,"end":3189.8199999999997,"speakerId":0},{"text":"Yes, I'm.","language":"en","start":3191.0099999999998,"end":3191.56,"speakerId":6},{"text":"Being my my, my, my.","language":"en","start":3191.5699999999997,"end":3194.08,"speakerId":6},{"text":"View is that the use of AI is a very innovative suggestion.","language":"en","start":3194.1499999999996,"end":3199.7499999999995,"speakerId":6},{"text":"And it threw up some interesting pointers, and I actually love the way that it was just described a moment ago as using it as an advanced search engine to quickly draw out information and potential ideas that would take somebody else longer to to find. I think we can add it to the mix, Margo.","language":"en","start":3199.8399999999997,"end":3221.3799999999997,"speakerId":6},{"text":"I don't think there's any suggestion that we should rely entirely on it, or it should replace other other approaches, but what we have here is a symptom of a much larger issue is that in a in a time well, in a time, resources are always constrained, and we have a number of examples here in this group.","language":"en","start":3221.5699999999997,"end":3241.8599999999997,"speakerId":6},{"text":"Where because of restrained resources and the ability to allocate enough time to it, various strategies are we say, not in a a not in a position to then support action and so action is being delayed and delayed action in the place, climate and ecological emergency is not what we're here to do so.","language":"en","start":3241.94,"end":3264.96,"speakerId":6},{"text":"We we do need a bit of work. We need to think as a.","language":"en","start":3265.3399999999997,"end":3267.7099999999996,"speakerId":6},{"text":"Group as to.","language":"en","start":3267.72,"end":3268.31,"speakerId":6},{"text":"How we can accelerate either some of the strategic thinking by focusing on a priority area or how we can move to action that is addressing some of the emergencies that that we face and you mentioned a survey.","language":"en","start":3268.3199999999997,"end":3284.9599999999996,"speakerId":6},{"text":"Of the biodiversity in the city, yes, we.","language":"en","start":3285.04,"end":3287.7799999999997,"speakerId":6},{"text":"Could do that.","language":"en","start":3287.79,"end":3288.49,"speakerId":6},{"text":"And no, we don't have perfect information about where which species occur where and in what quantity. But what we do know is that Coventry is not separate from the ecological or climate emergency and the biodiversity in the city.","language":"en","start":3288.5699999999997,"end":3305.0899999999997,"speakerId":6},{"text":"It's far less now than it was 10 or 20 years ago, and we have to do something about it so we could move to action without spending much more time on strategy or on surveys.","language":"en","start":3305.2,"end":3315.4399999999996,"speakerId":6},{"text":"I'm good. Anybody from the Council want to?","language":"en","start":3318.0299999999997,"end":3320.39,"speakerId":0},{"text":"Yeah, yeah. I'm just to say I I believe that the Council, I don't know the time that I understand it should be this year. I'm very pleased to be able to use that benchmark things or BMG. And so I'm working with our holiday team on that moment.","language":"en","start":3321.45,"end":3341.1,"speakerId":7},{"text":"And so we're just we're trying to the mix as well, completely agree, spend a lot of time on the strategies we want to get more action. So one of the things that we're doing at the moment is filing an action strategy or an action plan that's on the climate change strategy. So we'll make sure we've got the negative based actions and the emerging.","language":"en","start":3341.62,"end":3361.46,"speakerId":0},{"text":"Break and to present to the Greek next month so you can see what 3.","language":"en","start":3361.87,"end":3364.85,"speakerId":4},{"text":"Propose and hopefully.","language":"en","start":3364.8599999999997,"end":3366.3799999999997,"speakerId":0},{"text":"They'll be, I think that is very important and and just very quickly.","language":"en","start":3366.39,"end":3372.0899999999997,"speakerId":0},{"text":"If you're aware.","language":"en","start":3375.8399999999997,"end":3376.3999999999996,"speakerId":3},{"text":"I should be selected pilot the local nature recovery.","language":"en","start":3376.41,"end":3381,"speakerId":4},{"text":"Also, you have so this. This is a 1,000,000 LBS pilot is being selected and essentially investment perspectives is.","language":"en","start":3381.6099999999997,"end":3389.8599999999997,"speakerId":7},{"text":"Gonna be developed.","language":"en","start":3389.87,"end":3390.81,"speakerId":7},{"text":"For the West Midlands, including Coventry, instead.","language":"en","start":3391.1099999999997,"end":3394.0199999999995,"speakerId":0},{"text":"Of question Mark how Warwickshire presence that.","language":"en","start":3394.0299999999997,"end":3396.06,"speakerId":0},{"text":"Investment in nature and think about how we.","language":"en","start":3397.7,"end":3400.54,"speakerId":3},{"text":"Can be a private investment.","language":"en","start":3400.5499999999997,"end":3402.1,"speakerId":4},{"text":"OK, like recovery.","language":"en","start":3402.22,"end":3403.99,"speakerId":4},{"text":"I think that's fine.","language":"en","start":3404.2799999999997,"end":3404.99,"speakerId":3},{"text":"Then that's.","language":"en","start":3407.98,"end":3408.52,"speakerId":0},{"text":"OK.","language":"en","start":3409.1,"end":3409.39},{"text":"Thank you very much. Thank you.","language":"en","start":3418.96,"end":3421.85,"speakerId":4},{"text":"Can just come in. I mean the I didn't know about the biodiversity survey in Coventry and I don't think the group knows about that either, rianne. So it would be very useful if details of that biodiversity survey could be shared with members of the group.","language":"en","start":3423,"end":3437.27,"speakerId":6},{"text":"So we know.","language":"en","start":3437.2799999999997,"end":3438.18,"speakerId":6},{"text":"Exactly what is planned when it's going to happen and what the results designed to show. I did know about the West Midlands Combined Authority investment scheme. We've had a couple of meetings ourselves within the Wildlife Trust with Mike Webb, who's who's organising that. And yes, it's.","language":"en","start":3438.2599999999998,"end":3456.0699999999997,"speakerId":6},{"text":"It it's interesting and it's it mirrors regionally attempts that are also repeated nationally, designed to bring private sector investment into ecological restoration, so it remains to be seen quite how that's going to work.","language":"en","start":3457.24,"end":3477.6899999999996,"speakerId":6},{"text":"I think it's.","language":"en","start":3477.77,"end":3479.07,"speakerId":6},{"text":"Sometime yet.","language":"en","start":3480.24,"end":3481.6499999999996,"speakerId":6},{"text":"Before any private sector investment will be connected with any steam on the ground, but it's certainly a move in the right direction and we we certainly need to watch that space.","language":"en","start":3483.5699999999997,"end":3493.5699999999997,"speakerId":6},{"text":"Thanks very much.","language":"en","start":3494.72,"end":3495.72},{"text":"Yes, I just want to bring.","language":"en","start":3496.43,"end":3497.8599999999997,"speakerId":0},{"text":"One more person in I know you're from.","language":"en","start":3497.87,"end":3499.8399999999997,"speakerId":0},{"text":"The ER. I'm so sorry I forgot.","language":"en","start":3499.85,"end":3501.75,"speakerId":0},{"text":"My name it's not.","language":"en","start":3501.7599999999998,"end":3502.5299999999997,"speakerId":3},{"text":"What's the?","language":"en","start":3503.04,"end":3503.41},{"text":"Exactly right. Course. I'm so sorry.","language":"en","start":3503.06,"end":3504.64,"speakerId":2},{"text":"I do apologise.","language":"en","start":3505.8599999999997,"end":3506.68},{"text":"Yeah, Chris is just going to comment and then we'll.","language":"en","start":3506.97,"end":3509.7,"speakerId":0},{"text":"Move on to the next room.","language":"en","start":3509.71,"end":3510.66,"speakerId":0},{"text":"Just a simple question. Rihanna is to run the investment.","language":"en","start":3511.43,"end":3513.95,"speakerId":2},{"text":"Something that might be available soon.","language":"en","start":3519.74,"end":3521.3199999999997,"speakerId":1},{"text":"Launch just before Christmas should be available.","language":"en","start":3523.25,"end":3527.53,"speakerId":3},{"text":"OK.","language":"en","start":3536.37,"end":3536.8199999999997,"speakerId":4},{"text":"In the time.","language":"en","start":3537.3199999999997,"end":3538.3199999999997,"speakerId":4},{"text":"We're doing.","language":"en","start":3552.87,"end":3553.48},{"text":"Anything else you wanted to say?","language":"en","start":3560.1099999999997,"end":3561.2899999999995,"speakerId":0},{"text":"That was just one.","language":"en","start":3563.0299999999997,"end":3563.9199999999996},{"text":"And submitted for funding and not successful. But we were we big we we firmly and putting this big and the first question we would still.","language":"en","start":3569.66,"end":3580.71,"speakerId":7},{"text":"In effect.","language":"en","start":3582.35,"end":3582.92,"speakerId":7},{"text":"It's funded by data. It's it's not a lot of money, but what we want to get through the door, the door and the next.","language":"en","start":3590.99,"end":3599.81,"speakerId":7},{"text":"So Birmingham big included directions Academy Azad obviously colleagues.","language":"en","start":3602.2999999999997,"end":3609.22,"speakerId":7},{"text":"For real and referencing as well to.","language":"en","start":3611.89,"end":3614.37,"speakerId":7},{"text":"Citizen partnership with Westdale and also we've got links to the Dyson Energy. So so.","language":"en","start":3617.43,"end":3625.4199999999996,"speakerId":7},{"text":"Bringing all those.","language":"en","start":3625.43,"end":3626.14,"speakerId":7},{"text":"Things together, so there's some opportunities to.","language":"en","start":3626.1499999999996,"end":3627.9999999999995,"speakerId":7},{"text":"Develop in that front.","language":"en","start":3628.0099999999998,"end":3628.83,"speakerId":7},{"text":"Thanks very much. Thank you very much.","language":"en","start":3630.33,"end":3632.56,"speakerId":0},{"text":"It's for updating us and you know, demonstrating where you're focusing the sort of preamble to some recommendations and and there's some good follow up to be done out.","language":"en","start":3632.66,"end":3644.93,"speakerId":0},{"text":"Of that publication.","language":"en","start":3644.94,"end":3646.23,"speakerId":1},{"text":"I think so. Now I'd like to.","language":"en","start":3646.24,"end":3648.37,"speakerId":0},{"text":"Move on to Suzanne.","language":"en","start":3648.3799999999997,"end":3649.8499999999995,"speakerId":0},{"text":"Yeah. Looking forward to hearing in your.","language":"en","start":3650.8799999999997,"end":3652.5299999999997,"speakerId":0},{"text":"Resilience and adaptation group.","language":"en","start":3652.68,"end":3654.68,"speakerId":0},{"text":"So we are actually getting through, but we are we are actually considering the things we need to do.","language":"en","start":3655.1099999999997,"end":3662.3799999999997,"speakerId":4},{"text":"So you do the work on that.","language":"en","start":3663.2799999999997,"end":3668.6899999999996,"speakerId":4},{"text":"And we are.","language":"en","start":3671.7799999999997,"end":3673.39,"speakerId":4},{"text":"And that's all I have for the so in Coventry. So then when you?","language":"en","start":3674.68,"end":3682.22,"speakerId":4},{"text":"Get the.","language":"en","start":3675.94,"end":3676.2200000000003},{"text":"Get that back.","language":"en","start":3682.23,"end":3683.16,"speakerId":4},{"text":"We'll be.","language":"en","start":3683.2799999999997,"end":3683.58,"speakerId":4},{"text":"Able to start making recovery through, around and developing that, so that was really good recommendation. But while the other things that's now comes through.","language":"en","start":3683.5899999999997,"end":3693.85,"speakerId":4},{"text":"And what are also been doing some work on habitation and preparedness?","language":"en","start":3694.72,"end":3701.58,"speakerId":4},{"text":"And and one of the things we can to do is we're asking the cookbook.","language":"en","start":3703.44,"end":3709.71,"speakerId":4},{"text":"Going on two key projects.","language":"en","start":3711.39,"end":3713,"speakerId":4},{"text":"And one is that that's doing abilities system complemental that does and they're actually looking to extend that out to looking down at Ward level. And we have this conversation.","language":"en","start":3714.0299999999997,"end":3733.9999999999995,"speakerId":4},{"text":"What? What was it? Did you get this information down to doing that? So they're gonna look at things like leverage, decoration and environmental information. So that again and across two, I think AIDS group environmental.","language":"en","start":3734.1099999999997,"end":3749.6899999999996,"speakerId":4},{"text":"This address and other.","language":"en","start":3752.5499999999997,"end":3753.95,"speakerId":4},{"text":"Information that's there.","language":"en","start":3754.2,"end":3755.5499999999997,"speakerId":4},{"text":"But the other thing we need to talk to you about is about reading incidents that the panel they're doing. So they're actually going to some kind of in Mark.","language":"en","start":3755.94,"end":3763.89,"speakerId":4},{"text":"Thank you.","language":"en","start":3769.47,"end":3769.75,"speakerId":4},{"text":"So looking at.","language":"en","start":3771.3399999999997,"end":3771.9399999999996,"speakerId":4},{"text":"How we present data, what the translation is barriers individual space to actually engaging around adaptation.","language":"en","start":3773.7999999999997,"end":3784.33,"speakerId":4},{"text":"With citizens.","language":"en","start":3792.21,"end":3793.58,"speakerId":4},{"text":"You have no idea what you're talking about.","language":"en","start":3795.18,"end":3797.2,"speakerId":4},{"text":"Another again, the count inform the plan.","language":"en","start":3805.3599999999997,"end":3808.8099999999995,"speakerId":4},{"text":"OK.","language":"en","start":3811.58,"end":3812.24,"speakerId":4},{"text":"And that we will hopefully we'll get some recommendations that we can do Coventry about how they can actually do some of that.","language":"en","start":3814.08,"end":3820.65,"speakerId":4},{"text":"When you look at the moment in terms of doing that, so it's it's a bit like eggs, there's a wide just waiting to happen, then we need all of that. But the other one that we're going to do.","language":"en","start":3821.91,"end":3834.89,"speakerId":4},{"text":"You're getting put out on tellers come.","language":"en","start":3836.06,"end":3838.69,"speakerId":4},{"text":"One of the things that we took previously absolutely favouring that because.","language":"en","start":3839.2999999999997,"end":3846.08,"speakerId":4},{"text":"Climate change actually fixed this proportion and those.","language":"en","start":3848.1299999999997,"end":3853.7099999999996,"speakerId":4},{"text":"Are the houses?","language":"en","start":3855.02,"end":3855.58,"speakerId":4},{"text":"One of the key things is actually actually in the right way and the people who target.","language":"en","start":3858.52,"end":3868.73,"speakerId":4},{"text":"That's it. We'll do it and then less.","language":"en","start":3869.93,"end":3871.6499999999996,"speakerId":4},{"text":"You are the most vulnerable to whatever you do that's actually going through the whole affair doing that.","language":"en","start":3875.6699999999996,"end":3886.6499999999996,"speakerId":4},{"text":"And you wanna meet him? Probably.","language":"en","start":3887.41,"end":3889.49,"speakerId":4},{"text":"Because again.","language":"en","start":3894.6699999999996,"end":3895.5099999999998,"speakerId":4},{"text":"Those places are actually vulnerable people living.","language":"en","start":3896.83,"end":3899.27,"speakerId":4},{"text":"In the.","language":"en","start":3902.23,"end":3902.73,"speakerId":4},{"text":"Actually taking the time that this some other things.","language":"en","start":3903.31,"end":3907.34,"speakerId":4},{"text":"Because you can't stop about your results and bounce back.","language":"en","start":3915.35,"end":3921.8399999999997,"speakerId":4},{"text":"With that.","language":"en","start":3924.3199999999997,"end":3924.6299999999997,"speakerId":4},{"text":"So 33 that we also need to talk about the.","language":"en","start":3926.9399999999996,"end":3930.1399999999994,"speakerId":4},{"text":"What we're looking.","language":"en","start":3932.1699999999996,"end":3932.8399999999997,"speakerId":0},{"text":"To do is actually.","language":"en","start":3932.85,"end":3933.79,"speakerId":4},{"text":"Be it next week every week so that you can get the combined with start seeing how we can get closer we could combine.","language":"en","start":3934.41,"end":3944.6,"speakerId":4},{"text":"With with the Council.","language":"en","start":3948.06,"end":3949.63,"speakerId":0},{"text":"Yeah. Yeah. OK. Yeah, yeah. Because Coventry is part of the point of policy.","language":"en","start":3950.0699999999997,"end":3954.5899999999997,"speakerId":4},{"text":"You know.","language":"en","start":3950.85,"end":3951.31},{"text":"So absolutely it makes sense it so it should get some of the fuel information.","language":"en","start":3954.85,"end":3959.71,"speakerId":4},{"text":"In that order.","language":"en","start":3961.64,"end":3962.3799999999997,"speakerId":4},{"text":"Thank you very much. Thank you very much indeed.","language":"en","start":3963.68,"end":3965.8599999999997,"speakerId":4},{"text":"Any of the partners?","language":"en","start":3968.0499999999997,"end":3969.0299999999997,"speakerId":4},{"text":"And then any good partners on they can't find a group with Susan. Can you speak up at least first?","language":"en","start":3970.6699999999996,"end":3980.2099999999996,"speakerId":0},{"text":"This is just made me think so one of the.","language":"en","start":3980.35,"end":3982.12,"speakerId":1},{"text":"Things that one.","language":"en","start":3982.1299999999997,"end":3983.0499999999997,"speakerId":1},{"text":"Of the headlines, we got 20.","language":"en","start":3983.06,"end":3984.46,"speakerId":1},{"text":"Eight was the need for.","language":"en","start":3984.47,"end":3986.2,"speakerId":7},{"text":"Efficient cooling and cool spaces, so if the.","language":"en","start":3988.33,"end":3991.2,"speakerId":1},{"text":"World gets hotter.","language":"en","start":3991.21,"end":3992.34,"speakerId":1},{"text":"And we have 40° summers in Coventry gets killing people, killing poor people.","language":"en","start":3992.79,"end":3997.89,"speakerId":1},{"text":"Take you up for the particle.","language":"en","start":3998.2599999999998,"end":3999.8399999999997,"speakerId":0},{"text":"Before we get into the rest of the place.","language":"en","start":4000.18,"end":4002.3799999999997,"speakerId":1},{"text":"And what you said, is there anything in?","language":"en","start":4002.39,"end":4004.17,"speakerId":1},{"text":"The climate change strategy around is there, Mr Cool.","language":"en","start":4004.18,"end":4007.5299999999997,"speakerId":1},{"text":"Yeah. So I haven't, I've.","language":"en","start":4009.23,"end":4010.2400000000002,"speakerId":7},{"text":"Just maybe admitted.","language":"en","start":4010.25,"end":4011.4,"speakerId":1},{"text":"Yeah, yeah, no, there will be the plan.","language":"en","start":4011.41,"end":4013.98,"speakerId":4},{"text":"That's the whole point.","language":"en","start":4014.23,"end":4015,"speakerId":4},{"text":"Sorry. So yes, and the other thing that we will want to look at is.","language":"en","start":4021.3199999999997,"end":4029.5699999999997,"speakerId":3},{"text":"With the best.","language":"en","start":4029.64,"end":4030.23,"speakerId":4},{"text":"In the world we're going.","language":"en","start":4030.24,"end":4031.12,"speakerId":4},{"text":"To have that is hotter, drier. Some actually have less water, so whatever some of those solutions are.","language":"en","start":4031.1299999999997,"end":4037.9399999999996,"speakerId":4},{"text":"Water based. So it's quite interesting. You were talking about hydrogen, hydrogen. Phenomenal, actually, actually have. So again, how we actually make those together and so again.","language":"en","start":4038.8799999999997,"end":4056.0599999999995,"speakerId":4},{"text":"Ability is whatever, absolutely.","language":"en","start":4058.33,"end":4061.7599999999998,"speakerId":0},{"text":"I'm doing well.","language":"en","start":4063.5099999999998,"end":4064.2999999999997,"speakerId":4},{"text":"I'm just like to take this.","language":"en","start":4076.14,"end":4077.1099999999997,"speakerId":0},{"text":"Opportunity to welcome, Jim. Nice to see you and.","language":"en","start":4077.12,"end":4081.37,"speakerId":0},{"text":"Anybody else? Yes, Rachel, it's just I sit on the together and planning boredom and what we called it, but.","language":"en","start":4087,"end":4095.47,"speakerId":0},{"text":"There's a group of.","language":"en","start":4095.48,"end":4096.49,"speakerId":0},{"text":"Us. So that's how.","language":"en","start":4096.5,"end":4098.61,"speakerId":0},{"text":"You comment those days?","language":"en","start":4098.77,"end":4099.860000000001,"speakerId":0},{"text":"With the system panel particular question wise.","language":"en","start":4099.87,"end":4103.18,"speakerId":4},{"text":"Or is it looking to focus?","language":"en","start":4103.73,"end":4105.7,"speakerId":4},{"text":"On that's one of the challenges and we've already done. I think we did.","language":"en","start":4105.71,"end":4108.04,"speakerId":0},{"text":"Right.","language":"en","start":4107.65,"end":4107.9,"speakerId":1},{"text":"A session and then.","language":"en","start":4108.049999999999,"end":4108.929999999999,"speakerId":0},{"text":"And then there's the retrofit one. That was.","language":"en","start":4110.25,"end":4112.22,"speakerId":0},{"text":"David, so happy to sort of prevent that process shortly.","language":"en","start":4115.57,"end":4121.7699999999995,"speakerId":0},{"text":"How about things going to be run?","language":"en","start":4122.76,"end":4124.18,"speakerId":0},{"text":"That was you guys. I did get invited to that. Yeah.","language":"en","start":4124.85,"end":4130.530000000001,"speakerId":4},{"text":"Colin. Yeah, I just think it's worth amplifying them something that Ed raised earlier actually about this piece of work that we've been looking at resetting them.","language":"en","start":4131.8,"end":4140.05,"speakerId":5},{"text":"You know which is.","language":"en","start":4141.04,"end":4141.7,"speakerId":6},{"text":"In the current business plan, subject to what approval?","language":"en","start":4141.71,"end":4145.29,"speakerId":5},{"text":"But I mean, that could be huge.","language":"en","start":4145.58,"end":4147.33,"speakerId":5},{"text":"Because not only does it look at.","language":"en","start":4148.36,"end":4149.929999999999,"speakerId":5},{"text":"You know the base and cyber security for.","language":"en","start":4150.03,"end":4151.92,"speakerId":5},{"text":"Crucially, looking to bring in sort of like urban rain gardens planted right into the air and not currently green so.","language":"en","start":4151.94,"end":4160.36,"speakerId":5},{"text":"You know, if it's a number of.","language":"en","start":4160.51,"end":4161.63,"speakerId":5},{"text":"Objectives. When you think about the diversity.","language":"en","start":4161.639999999999,"end":4164.48,"speakerId":5},{"text":"By helping with urban.","language":"en","start":4164.67,"end":4165.89,"speakerId":5},{"text":"Part of that solution you know about just making the city a pleasant place to live, as well as providing that resilience.","language":"en","start":4167.13,"end":4174.38,"speakerId":5},{"text":"Following the recent flood events of all the work you can imagine on 34 and there are 10,600 homes for 10 year risk from some former 34.","language":"en","start":4176.25,"end":4186.02,"speakerId":5},{"text":"This is a big number.","language":"en","start":4187.4,"end":4188.5199999999995,"speakerId":5},{"text":"And so, you know, it's a piece of work where, you know, there's been 10 pens already piloted this approach, by the way. It's capturing the scale. They've already filed it in Mansfield, you know, with success. It would be a big investment in the city is one of four pilots named in the.","language":"en","start":4189.22,"end":4208.610000000001,"speakerId":5},{"text":"25 to 30.","language":"en","start":4213.139999999999,"end":4214.219999999999,"speakerId":5},{"text":"And I think, you know, we just gotta keep.","language":"en","start":4214.7,"end":4216.5,"speakerId":5},{"text":"That from the response.","language":"en","start":4216.51,"end":4217.360000000001,"speakerId":5},{"text":"Was brilliant.","language":"en","start":4218.429999999999,"end":4219.2699999999995,"speakerId":7},{"text":"You know it's a number different effect, not just.","language":"en","start":4220.91,"end":4224.82,"speakerId":5},{"text":"Well, thank you. I'm.","language":"en","start":4225.84,"end":4227.05},{"text":"Going to say.","language":"en","start":4227.0599999999995,"end":4227.539999999999,"speakerId":0},{"text":"Something that.","language":"en","start":4228.2,"end":4228.66,"speakerId":0},{"text":"We're going to you. Then we'll move on.","language":"en","start":4228.67,"end":4233.9,"speakerId":0},{"text":"Do not wait for that client.","language":"en","start":4239.139999999999,"end":4240.259999999999,"speakerId":0},{"text":"On Monday.","language":"en","start":4240.2699999999995,"end":4240.7},{"text":"There's also an Italy study that.","language":"en","start":4243.48,"end":4245.08,"speakerId":0},{"text":"And also in parallel.","language":"en","start":4249.849999999999,"end":4258.009999999999,"speakerId":3},{"text":"Thank you. That's the form of the.","language":"en","start":4263.97,"end":4274.08,"speakerId":3},{"text":"Right thing, right?","language":"en","start":4274.09,"end":4274.6900000000005,"speakerId":3},{"text":"OK. Thank.","language":"en","start":4286.92,"end":4287.4800000000005},{"text":"You, Suzanne. What's the potential with your ideas? And. And now I'd like.","language":"en","start":4287.49,"end":4292.99,"speakerId":0},{"text":"To move on to Claire.","language":"en","start":4293,"end":4294.87,"speakerId":4},{"text":"I agree with the others.","language":"en","start":4296.88,"end":4297.83,"speakerId":0},{"text":"What plan are?","language":"en","start":4299.15,"end":4299.759999999999,"speakerId":4},{"text":"You going to do today is talk through.","language":"en","start":4299.7699999999995,"end":4301.9,"speakerId":4},{"text":"The research we Commission University of Warwick Commission, on behalf of.","language":"en","start":4302.19,"end":4306.62,"speakerId":4},{"text":"The board and and.","language":"en","start":4306.63,"end":4309.56,"speakerId":0},{"text":"Grapevine have generously supported the presentation and the research, so the research.","language":"en","start":4309.65,"end":4316.599999999999,"speakerId":0},{"text":"System for a spongy slide. He's a freelance consultant. She works with civil society organisations, funders and the public sector on the research, learning strategy projects and GPX Assistant director of Community and social policy.","language":"en","start":4316.679999999999,"end":4331.959999999999,"speakerId":0},{"text":"At the GLA.","language":"en","start":4331.97,"end":4332.77,"speakerId":2},{"text":"So can we have the next slide please?","language":"en","start":4334.55,"end":4336.650000000001,"speakerId":0},{"text":"Perhaps just to start, I mean we I think we've heard already in the room this morning that colleagues are out all of the pathways are thinking about this transition, but we wanted to make sure that Coventry was in the very best position.","language":"en","start":4338.92,"end":4353.49,"speakerId":4},{"text":"To deliver a just transition towards NET 0.","language":"en","start":4353.639999999999,"end":4356.579999999999,"speakerId":0},{"text":"And we wanted to do that by looking into the just transition work that's being delivered started elsewhere and this extract from the Grantham Institute on Climate Change and the Environment shows just how impacted.","language":"en","start":4357.71,"end":4376.44,"speakerId":4},{"text":"Being the wider W Midlands would be a a transition towards net zero with delivered. But speaking kind of think about about fairness, about about inequalities and about the jobs that might be lost.","language":"en","start":4377.0199999999995,"end":4390.86,"speakerId":3},{"text":"Late in in that kind of system.","language":"en","start":4391.7,"end":4394.09,"speakerId":3},{"text":"So we've got a lot to gain as we've heard today in the changes that we're all proposing, but also the the.","language":"en","start":4395.42,"end":4402.41,"speakerId":0},{"text":"The the new problems green economy might inadvertently cause for members of our community. So yeah, really the the research was about increasing everybody's understanding throughout the city quickly in Pacific stakeholders around the.","language":"en","start":4402.44,"end":4422.0599999999995,"speakerId":0},{"text":"Cycle and beyond about the kind of the concept that I did that and him just just transition and to be wary of inversely causing new problems and community.","language":"en","start":4422.179999999999,"end":4436.329999999999,"speakerId":3},{"text":"On the next slide, what we found when Julia started the work was that lots of cities had made statements or held events, or started talking about with this transition. But few have published strategy or really move forward into implementing.","language":"en","start":4436.98,"end":4454.5199999999995,"speakerId":0},{"text":"Doctor day. So lots of this work is best based to.","language":"en","start":4455.179999999999,"end":4459.049999999999,"speakerId":0},{"text":"We found that I think we said already it was and we'll come back to the example of of the work that we've done in Glasgow. But there was the richest place that insight on how to implement a just transition policy within Scotland and specifically in Glasgow, which have far more developed kind of actions.","language":"en","start":4460.46,"end":4480,"speakerId":0},{"text":"Already underway and we'll talk through some of that.","language":"en","start":4480.69,"end":4483.37,"speakerId":0},{"text":"So the fact that other cities and counties in in the UK, Bristol, London, the County of Essex, have begun this work in theory, only present Coventry, potentially with the with the opportunity.","language":"en","start":4484.96,"end":4497.75,"speakerId":0},{"text":"To get ahead and.","language":"en","start":4497.76,"end":4500.37,"speakerId":5},{"text":"To innovate.","language":"en","start":4500.42,"end":4501.43,"speakerId":0},{"text":"As we would have the.","language":"en","start":4501.969999999999,"end":4503.049999999999,"speakerId":0},{"text":"Six days so.","language":"en","start":4503.36,"end":4504.24,"speakerId":0},{"text":"That's that's kind of the challenge that that we laid down so.","language":"en","start":4504.45,"end":4508.88,"speakerId":0},{"text":"No AI or tax GTP involved in the creation.","language":"en","start":4514.36,"end":4518.08,"speakerId":0},{"text":"Know for this definition but.","language":"en","start":4518.139999999999,"end":4520.079999999999,"speakerId":0},{"text":"So obviously it's about just transition was fair transition, if you could call it is about moving away from the current economy to a net zero economy and how that can be made and equitable move.","language":"en","start":4520.679999999999,"end":4533.049999999999,"speakerId":0},{"text":"In other words, a move.","language":"en","start":4533.139999999999,"end":4534.889999999999,"speakerId":0},{"text":"That doesn't create new inequalities and seizes that opportunity to address existing inequalities.","language":"en","start":4534.9,"end":4540.7699999999995,"speakerId":0},{"text":"There's a this is the most kind of.","language":"en","start":4545.24,"end":4547.51,"speakerId":0},{"text":"Reader friendly user friendly definition of the fine from green tea. I'm not gonna read it out, but you can see that as they talk about it, a big component of what it means is understanding goods affected by this transition and who should be included in making plans.","language":"en","start":4548.69,"end":4568.08,"speakerId":0},{"text":"Policies and strategy and and and action.","language":"en","start":4568.2699999999995,"end":4570.86,"speakerId":0},{"text":"I thought it would bully some of the.","language":"en","start":4571.88,"end":4573.77,"speakerId":0},{"text":"Challenges occurred in the 1980s when you know, we transitioned the way from a manufactory, in an economy based on manufacturing industry, and that declined and and we saw what the social and economic consequences of that transition were. This now is a chance to have a much more planned.","language":"en","start":4575.2699999999995,"end":4594.74,"speakerId":0},{"text":"Considered approach in terms of managing the economic and social impacts of this condition.","language":"en","start":4594.94,"end":4600.259999999999,"speakerId":0},{"text":"So I'm not going to do much more of an read these out, so these were.","language":"en","start":4603.969999999999,"end":4607.629999999999,"speakerId":4},{"text":"The principles that the research kind of told us were really necessary to receiving a fair transition, so any of these strategies should be long term and align, not just with climate goals, but with commitments to improving social equality as well, and the transition planning.","language":"en","start":4608.66,"end":4629.47,"speakerId":0},{"text":"Needs to be participatory and take into account those who are petrified transition processes and what insights and experience can they share with us that we help us get it right for them.","language":"en","start":4629.58,"end":4639.46,"speakerId":0},{"text":"And transition planning processes should be an opportunity to address.","language":"en","start":4640.71,"end":4644.51,"speakerId":0},{"text":"Injustices and inequalities.","language":"en","start":4645.26,"end":4647.33,"speakerId":4},{"text":"Next slide please.","language":"en","start":4648.7,"end":4650.03,"speakerId":0},{"text":"So Friends Provident identified these three key factors to consider, which were we need to anticipate, assess and address what the social risks of the transition will be for our city.","language":"en","start":4651.46,"end":4664.68,"speakerId":0},{"text":"Need to identify and enable the social opportunities to transition.","language":"en","start":4665.719999999999,"end":4669.539999999999,"speakerId":0},{"text":"We need meaningful, widespread dialogue and.","language":"en","start":4671.01,"end":4673.34,"speakerId":0},{"text":"Participation in the net 0.","language":"en","start":4673.349999999999,"end":4674.99,"speakerId":0},{"text":"Yeah, so these common themes.","language":"en","start":4678.75,"end":4681.28,"speakerId":0},{"text":"Are the purpose of the things is really to help us to help other cities move towards the transition and circulated? The reports are quite late this week, but this may have been the chance to have a look at it or have a look at it following this.","language":"en","start":4681.38,"end":4697.150000000001,"speakerId":0},{"text":"Citation, but Appendix one in the report gives lots of examples of how these things have been or could be put in practise. I mean, we may want to come back to these instructions at the end.","language":"en","start":4697.36,"end":4710.53,"speakerId":0},{"text":"Of this time.","language":"en","start":4710.54,"end":4711.4,"speakerId":0},{"text":"But so being strategic planning, the need for a proactive integrated planning in involving a wide range of stakeholders, many of whom don't currently connect within 15.","language":"en","start":4712.0599999999995,"end":4725.0599999999995,"speakerId":0},{"text":"So lots of healthy are involved. Are they involved? Involved from the beginning? Are they making decisions with you? Community engagement, widespread engagement involving local communities and employers, workers, unions of the state, kind of.","language":"en","start":4726.07,"end":4744.5599999999995,"speakerId":0},{"text":"Just transition needs appropriate financial resources and we want to come back to this question with some some suggestions.","language":"en","start":4746.0199999999995,"end":4754.45,"speakerId":0},{"text":"For the board.","language":"en","start":4754.46,"end":4755.19,"speakerId":0},{"text":"Later on, as Claire mentioned earlier, central could just transition. It's the focus on addressing existing and future inequality.","language":"en","start":4755.5,"end":4764.27,"speakerId":0},{"text":"And we've heard a lot about some really exciting work that's happening around green skills and this this is really critical for a just transition. So education skills and employment pathways, developing new skills and education opportunities to support green jobs really being at the heart of what it needs.","language":"en","start":4767.32,"end":4786.15,"speakerId":0},{"text":"Doing something then?","language":"en","start":4786.88,"end":4787.92,"speakerId":0},{"text":"Again, we've been hearing lots about the built environment and developing policies to reduce carbon emissions from the built environment as a crucial area which just transition.","language":"en","start":4788.59,"end":4800.360000000001,"speakerId":0},{"text":"We can see how we can start.","language":"en","start":4800.45,"end":4801.72,"speakerId":0},{"text":"Cutting across all.","language":"en","start":4801.73,"end":4802.719999999999,"speakerId":0},{"text":"Of the groups of.","language":"en","start":4802.73,"end":4803.969999999999,"speakerId":0},{"text":"It's forward, uh Julia Slay recognised that policy making is an underrepresented area in the research, but some work is emphasised the need to embed speaking about this transition throughout the policy making cycle, strong leadership and really strong understanding of the concept of adjust.","language":"en","start":4804.87,"end":4824.78,"speakerId":0},{"text":"And that she needed in local leadership government advocacy. And we'll hear in a moment about how Glasgow has has kind of approached some of those challenges. And then a really critical thing is the clear monitoring and evaluation of the transition towards a just transition setting clearer.","language":"en","start":4824.91,"end":4844.86,"speakerId":0},{"text":"Accepted on sales measuring progress and so on.","language":"en","start":4844.929999999999,"end":4848.48,"speakerId":3},{"text":"So in the research report that was circulated, which are Yulia G3 symptomatic digestible long and easy to read? But there's a deeper study about what Glasgow has done and lots of 100 examples.","language":"en","start":4852.95,"end":4869.36,"speakerId":0},{"text":"So it's rich.","language":"en","start":4871.929999999999,"end":4872.509999999999},{"text":"With material that's worth looking that so yeah, if you could do that, but they've been taking actions in 2021, they have a plan, they have a working group, they've got them both posts and they're second skills focus so far.","language":"en","start":4872.5199999999995,"end":4885.219999999999,"speakerId":0},{"text":"Move on.","language":"en","start":4886.25,"end":4886.77,"speakerId":0},{"text":"Probably haven't got time to go through all of these, but you can see on the on the slide the kinds of actions that were taken towards particularly fermenting that that kind of skills focus and climate.","language":"en","start":4890.5599999999995,"end":4904.94,"speakerId":0},{"text":"Interesting. So then the idea that empowering people by knowing me to work towards in this country and just this transition perhaps isn't possibly quite nailing contact with some people, but actually really critical about. And it's about understanding rights and equalities. So yeah.","language":"en","start":4905.0599999999995,"end":4925.379999999999,"speakerId":0},{"text":"You want on the.","language":"en","start":4925.49,"end":4927.16,"speakerId":0},{"text":"Yes, I just was quite intrigued by the climate ready modern apprenticeship programme and what, you know what this I mean, actually what they're doing is so.","language":"en","start":4925.96,"end":4935.87,"speakerId":0},{"text":"A little bit.","language":"en","start":4935.88,"end":4936.31,"speakerId":0},{"text":"Narrow about parts of being. Basically, you could take that concept and make it much wider.","language":"en","start":4936.32,"end":4941.5599999999995,"speakerId":0},{"text":"We give them, right just that this morning.","language":"en","start":4942.88,"end":4945.24,"speakerId":0},{"text":"And also worth it sounds like.","language":"en","start":4945.25,"end":4947.07,"speakerId":0},{"text":"There are a number of kind of.","language":"en","start":4947.2699999999995,"end":4948.57,"speakerId":3},{"text":"Skills that could be built into probably climate ready as well.","language":"en","start":4949.429999999999,"end":4954.7699999999995,"speakerId":0},{"text":"Move forward.","language":"en","start":4956.05,"end":4957.02,"speakerId":0},{"text":"So funding, investment and delivery, obviously ensuring that all of the kind of complex stakeholder groups are talking together that.","language":"en","start":4959.87,"end":4969.78,"speakerId":0},{"text":"There is enough.","language":"en","start":4970.28,"end":4970.94,"speakerId":3},{"text":"Resources to do the kinds of in-depth public involvement work that census would just transition will cost some money.","language":"en","start":4970.95,"end":4980.22,"speakerId":0},{"text":"Probably worth reflecting back on Glasgow grandparent and I heard.","language":"en","start":4980.3099999999995,"end":4986.83,"speakerId":0},{"text":"They talked about their work. You know, they're not talking about engaging with every member of of their community, but rather representative group. We don't have to be really massive scale consultation projects, but they do have to enrol the election and people from across the city.","language":"en","start":4988.76,"end":5008.2300000000005,"speakerId":0},{"text":"Things like design sprints or focused boots or citizen assemblies, or you've tried to match the demographic makeup of the city in a, you know, maybe a much smaller people and it can sound like an overwhelming part to engage that there are ways of.","language":"en","start":5008.8099999999995,"end":5028.469999999999,"speakerId":0},{"text":"So we need to resolve things, but.","language":"en","start":5031.83,"end":5033.21,"speakerId":0},{"text":"It doesn't need.","language":"en","start":5033.219999999999,"end":5033.99,"speakerId":0},{"text":"Yeah. And uh, strategic planning, engagement, delivery, coordinated action needs, the dedicated resourcing don't need to tell anybody about this table that might include seconded staff in kind resources and called budgets and what that might look like.","language":"en","start":5034.889999999999,"end":5054.179999999999,"speakerId":3},{"text":"So we just asked. We asked Julia to sort of have a look at, well, how how could this be? Your daughter Julie crying.","language":"en","start":5059.29,"end":5066.81,"speakerId":4},{"text":"For us.","language":"en","start":5066.82,"end":5067.3099999999995,"speakerId":0},{"text":"I mean.","language":"en","start":5067.7,"end":5068.28,"speakerId":4},{"text":"So. So these are in relation to a certain which.","language":"en","start":5070.15,"end":5073.83,"speakerId":0},{"text":"Is, you know we have done.","language":"en","start":5073.99,"end":5074.95,"speakerId":0},{"text":"That yet, but in relation to other projects. So examples from the Mayor of London, Citizen and integration.","language":"en","start":5074.96,"end":5081.22,"speakerId":0},{"text":"That was funded to comment and different organisations who department full time or fixed time.","language":"en","start":5082.33,"end":5088.08,"speakerId":0},{"text":"Into the little thing. Everything from from partners and fire departments, and it was hosted by 1.","language":"en","start":5088.53,"end":5095.44,"speakerId":0},{"text":"Of their partners.","language":"en","start":5095.45,"end":5096.16,"speakerId":0},{"text":"Obviously you know we have.","language":"en","start":5098.29,"end":5101.22,"speakerId":0},{"text":"Trusts and foundations of the strong connection to the city.","language":"en","start":5102.2699999999995,"end":5105.299999999999,"speakerId":0},{"text":"And we have.","language":"en","start":5105.59,"end":5106.26,"speakerId":4},{"text":"You know, significant stakeholders with some connections to those custom foundations. What could we what could we manage there? What could we achieve there and then maybe pull funds that by each partner agrees to fund a small amount of unrestricted funding each year that we could use by one legal organisation to create.","language":"en","start":5107.179999999999,"end":5125.889999999999,"speakerId":0},{"text":"So we just want to work with the creative minds around the table.","language":"en","start":5127.76,"end":5132.04,"speakerId":0},{"text":"To try and solve.","language":"en","start":5132.05,"end":5133.17,"speakerId":0},{"text":"This problem so you know nobody wants to hear you know what that is, right?","language":"en","start":5133.179999999999,"end":5138.089999999999,"speakerId":0},{"text":"That is a.","language":"en","start":5139.599999999999,"end":5139.98},{"text":"That is a message. It's not popular, but we can't ignore the research is telling.","language":"en","start":5139.99,"end":5143.8099999999995,"speakerId":0},{"text":"Us, if we will do this, this is what.","language":"en","start":5143.82,"end":5145.9,"speakerId":0},{"text":"It's going to take.","language":"en","start":5145.91,"end":5146.61,"speakerId":0},{"text":"So how can we as a group of really significant stakeholders, figure out, you know, how we like to get this funded? You know, when we vote, because wait for this to come on on screen. But can we get that discussion as granted?","language":"en","start":5147.389999999999,"end":5164.579999999999,"speakerId":0},{"text":"OK, so I'll recommendations are on the very big first one hotline we want to identify some results core funding to coordinate with nothing important really happens unless there is a driving force behind it that is dedicated to that and that is.","language":"en","start":5170.4,"end":5187.75,"speakerId":0},{"text":"Some money.","language":"en","start":5188.51,"end":5189.24,"speakerId":0},{"text":"You know the.","language":"en","start":5190.889999999999,"end":5191.36,"speakerId":3},{"text":"Get super clear on the data. So which industries and dogs are likely to be affected by the transition for net zero economy and who are they and where do they live? What what communities are affected in our city and what is the existing labour market in quality?","language":"en","start":5193.75,"end":5209.05,"speakerId":0},{"text":"Let's get really clear about that. So analysing equal communities and employers with the most affected areas.","language":"en","start":5210.2,"end":5217.87,"speakerId":0},{"text":"Developing, monitoring and evaluation framework.","language":"en","start":5219.48,"end":5222.12,"speakerId":0},{"text":"That's going to tell us if we are mostly a three hour achieving a fairer.","language":"en","start":5224.45,"end":5229.37,"speakerId":0},{"text":"Transition than this.","language":"en","start":5229.469999999999,"end":5230.599999999999,"speakerId":0},{"text":"With that first exercise is about kind of baseline.","language":"en","start":5233.45,"end":5236.16,"speakerId":0},{"text":"Where are we?","language":"en","start":5236.17,"end":5236.85},{"text":"And so that we can see it there.","language":"en","start":5237.25,"end":5238.6,"speakerId":0},{"text":"So we've heard lots of the pathway group for working kind of individually on engagement strategies. Had we call those together or or had we insect engagement strategies, how do we target engagement work with groups and localities most likely to be affected by the transition from that?","language":"en","start":5251.58,"end":5271.48,"speakerId":0},{"text":"The right engagement goes a long time. The kind of communication plan and that kind of raising of knowledge, standing. We need a kind of a really sensible and and affordable kind of plan for communicating with as well as involving people citing.","language":"en","start":5271.67,"end":5291.92,"speakerId":0},{"text":"It's from just transition and.","language":"en","start":5292,"end":5296.4,"speakerId":0},{"text":"We need to consider developing a place. That's objectives because transitions based on engagement to data and analysis to guide.","language":"en","start":5297.37,"end":5306.42,"speakerId":0},{"text":"Policies work on.","language":"en","start":5306.48,"end":5307.719999999999,"speakerId":0},{"text":"We've got a few.","language":"en","start":5309.849999999999,"end":5310.91,"speakerId":0},{"text":"Next steps so far.","language":"en","start":5311.32,"end":5312.74,"speakerId":0},{"text":"Then we.","language":"en","start":5314.11,"end":5314.48,"speakerId":4},{"text":"Can get on to the next item.","language":"en","start":5314.49,"end":5319.26,"speakerId":0},{"text":"Goodnight.","language":"en","start":5314.74,"end":5315.2},{"text":"OK. Yeah, so.","language":"en","start":5319.65,"end":5320.99,"speakerId":0},{"text":"We want to identify when and who we've been having that resourcing conversation. We really want to sort of embed the things and principles that we've described into the work of the pathway group, starting with the production and resiliency as you described. So you could do that. But we're wondering if you could have a workshop that is about well, if you just laid.","language":"en","start":5321.67,"end":5340.84,"speakerId":0},{"text":"Over what you're doing, we'd really like to do the same for existing work that might not be represented in the public groups but alone.","language":"en","start":5342.42,"end":5350.72,"speakerId":0},{"text":"Doing jobs skills, economic development for three, we take these schools and things and overlay what's actually going on, but at least it will tell us, you know, that one we've got is moving towards that kind of.","language":"en","start":5351.21,"end":5364.54,"speakerId":0},{"text":"Thank you very much. Thank you. Very comprehensive time here and there's a clear answer I think for yes.","language":"en","start":5370.7699999999995,"end":5380.53,"speakerId":8},{"text":"OK.","language":"en","start":5376.54,"end":5376.75},{"text":"Do you think I was just wants to make a point in in terms of how it links with the outset, the learning skills improvement plan and I just think it's just continued discussions really because that is a good piece of work and.","language":"en","start":5381.73,"end":5398.419999999999,"speakerId":3},{"text":"Wing skills have come out as as critical in that thinking, and what then will come down the line in terms of funding, so just can we continue that conversation if you're having a workshop or group hack, you know, let let let's get that.","language":"en","start":5398.49,"end":5413.57,"speakerId":3},{"text":"On the table so if.","language":"en","start":5413.58,"end":5414.41,"speakerId":3},{"text":"You're over leg. I'm from country monetary chamber here and behalf on behalf of.","language":"en","start":5414.42,"end":5418.46,"speakerId":3},{"text":"Probably so yeah, you're just having that workshop. Let's feed that in, because that that's still going forward for the next week to 18 months, so.","language":"en","start":5418.53,"end":5426.34,"speakerId":3},{"text":"I bet you.","language":"en","start":5426.83,"end":5427.34,"speakerId":8},{"text":"Wanted to meet them there. There was a there was a.","language":"en","start":5427.349999999999,"end":5430.41,"speakerId":7},{"text":"Skills Development Team City cult.","language":"en","start":5430.82,"end":5433.16,"speakerId":7},{"text":"Same with that.","language":"en","start":5441.9,"end":5442.53,"speakerId":7},{"text":"We've got representation from sector and also retrofits.","language":"en","start":5446.9,"end":5451.46,"speakerId":7},{"text":"It helps us system.","language":"en","start":5461.79,"end":5463.0199999999995,"speakerId":1},{"text":"Work that we've been doing with the organisations for this perfect collection on how energy condition, the driver of social network.","language":"en","start":5464.07,"end":5478.179999999999,"speakerId":9},{"text":"I'm going to be a real, practical, funny.","language":"en","start":5484.23,"end":5487.75,"speakerId":8},{"text":"1.25 just made it.","language":"en","start":5499.37,"end":5501.96,"speakerId":0},{"text":"Come along.","language":"en","start":5508.849999999999,"end":5509.419999999999,"speakerId":0},{"text":"What do you saying?","language":"en","start":5520.25,"end":5521.12,"speakerId":0},{"text":"Kind of similar from there saying I can.","language":"en","start":5523.84,"end":5525.52,"speakerId":0},{"text":"Be on the spot.","language":"en","start":5525.53,"end":5526.41,"speakerId":0},{"text":"And was a little skill.","language":"en","start":5527.36,"end":5528.5,"speakerId":0},{"text":"The lighting and alert.","language":"en","start":5529.62,"end":5531.87,"speakerId":0},{"text":"It seems like it is something that's larger than.","language":"en","start":5532.36,"end":5534.839999999999,"speakerId":0},{"text":"That's not looking really great stuff going on around skills development and and and green skills I remember.","language":"en","start":5537.889999999999,"end":5544.98,"speakerId":10},{"text":"How many?","language":"en","start":5546.87,"end":5547.46,"speakerId":0},{"text":"Deal with that.","language":"en","start":5548.15,"end":5548.759999999999,"speakerId":3},{"text":"Question of resorting from the position of of.","language":"en","start":5548.7699999999995,"end":5551.9,"speakerId":0},{"text":"Involvement for public engagement.","language":"en","start":5552.759999999999,"end":5554.829999999999,"speakerId":0},{"text":"And where where?","language":"en","start":5554.84,"end":5555.9800000000005,"speakerId":0},{"text":"How we're going to lots of the pathway groups are working on really important six of their projects that are about involved in the one.","language":"en","start":5556.46,"end":5564.75,"speakerId":0},{"text":"How do we draw those together and how might they be resourced in order to make them?","language":"en","start":5565.91,"end":5570.46,"speakerId":0},{"text":"OK.","language":"en","start":5572.009999999999,"end":5572.339999999999,"speakerId":9},{"text":"That's a very good question. On and on. I think you know that, that that they're considered proper. A very struck attack.","language":"en","start":5573.19,"end":5580.349999999999,"speakerId":11},{"text":"On the family.","language":"en","start":5580.36,"end":5581.15},{"text":"I am.","language":"en","start":5582.59,"end":5583.03,"speakerId":11},{"text":"What is the use of this so big long line and I'll look into this group to make it very good further.","language":"en","start":5586.21,"end":5591.97,"speakerId":11},{"text":"Basically, but yeah.","language":"en","start":5591.98,"end":5593.04,"speakerId":10},{"text":"I think it's it's really good to have your proposal and I'm sure we can make.","language":"en","start":5593.05,"end":5596.34,"speakerId":11},{"text":"Some progress with.","language":"en","start":5596.349999999999,"end":5597.24,"speakerId":11},{"text":"Jim, I think you wanted to come in.","language":"en","start":5597.3099999999995,"end":5598.599999999999,"speakerId":11},{"text":"Yeah, it's really, I mean this this frame just transition.","language":"en","start":5599.59,"end":5604.41,"speakerId":5},{"text":"The main reason why I had in my.","language":"en","start":5606.67,"end":5608.54,"speakerId":6},{"text":"Hair was what?","language":"en","start":5608.55,"end":5609.72,"speakerId":10},{"text":"Looks like.","language":"en","start":5612.41,"end":5613.19,"speakerId":5},{"text":"Bruno, the comments where it is now for at least the challenge and I think it's good form to know and maybe your recommendations on hope.","language":"en","start":5615.19,"end":5626.46,"speakerId":12},{"text":"Going forward.","language":"en","start":5628.929999999999,"end":5629.669999999999,"speakerId":12},{"text":"Returned to buy the economy of the area.","language":"en","start":5631.0199999999995,"end":5634.299999999999,"speakerId":12},{"text":"Of course, the best question for me that has been touched on it's something that I think we're gonna have to look at and it's a nicely to the next about.","language":"en","start":5635.2,"end":5644.679999999999,"speakerId":12},{"text":"And want to look like to the.","language":"en","start":5645.87,"end":5648.34,"speakerId":12},{"text":"Nothing much to the player pivotal role in how we take some of these dental the same dent last forward based on you know the recommendations device experimentally futures and just to concentrate minds.","language":"en","start":5648.78,"end":5667.91,"speakerId":12},{"text":"It would be until.","language":"en","start":5668.91,"end":5669.57,"speakerId":12},{"text":"About the 80s, but of course, moving gone in the news just recently, of course, has been really part of the steelworks and and and over.","language":"en","start":5669.58,"end":5679.78,"speakerId":12},{"text":"The thought that should.","language":"en","start":5681.679999999999,"end":5682.919999999999,"speakerId":10},{"text":"Really focus our mind in terms of we're serious with the country about how we.","language":"en","start":5682.98,"end":5687.339999999999,"speakerId":12},{"text":"Want to be?","language":"en","start":5687.349999999999,"end":5687.9,"speakerId":12},{"text":"How how do you do now? Leaving the whole for the community behind and that is really, really difficult. And I think local leadership.","language":"en","start":5692.139999999999,"end":5701.24,"speakerId":12},{"text":"Said, I think you can.","language":"en","start":5701.57,"end":5702.549999999999,"speakerId":12},{"text":"How we use the dial in terms of this is the big question for the right and I don't I don't get this thing about the £28 billion, but you know the Labour Party national billion pounds be pulled up on what I can't afford. It's going to cripple.","language":"en","start":5706.0599999999995,"end":5723.7699999999995,"speakerId":12},{"text":"Because for the verse is true as well. So I think the set may want to comment on this page 4 because I think that is where a lot of our works are driving our projects. We should be focused on. I've looked to see some exemplars taken from that. There's a way the commentary can show the.","language":"en","start":5724.19,"end":5743.91,"speakerId":12},{"text":"Which is really quite.","language":"en","start":5745,"end":5746.28,"speakerId":12},{"text":"Interesting, Russell. And then we'll come to the energy.","language":"en","start":5749.98,"end":5752.669999999999,"speakerId":11},{"text":"And and build on.","language":"en","start":5753.28,"end":5754,"speakerId":8},{"text":"What you've just said last, so couple things.","language":"en","start":5754.009999999999,"end":5758.19,"speakerId":11},{"text":"And what would have said?","language":"en","start":5759.62,"end":5761.0199999999995,"speakerId":7},{"text":"And where you need to drive, this is the opportunity, the opportunity for you, KPLC. When we talk about things and we talk about the opportunities for new jobs, green jobs, a lot of those green jobs or leave jobs doing things.","language":"en","start":5761.69,"end":5776.339999999999,"speakerId":1},{"text":"That means your activities linesman alignment. So if you look at it, that's what they're gonna be doing. A lot of engineering jobs. You need to give a better image and the national Engineering Policy Committee, where Academy we have this discussion, there were 8000 lines in the UK being 80,000.","language":"en","start":5777.28,"end":5794.929999999999,"speakerId":1},{"text":"In the next 10 years, where are they going to come from? It's a dangerous job, is very well paid.","language":"en","start":5795.7699999999995,"end":5799.969999999999,"speakerId":1},{"text":"So these are the opportunities that are coming up. The reason why I bring that up.","language":"en","start":5800.63,"end":5804.89,"speakerId":1},{"text":"Is not. Is to say that actually the skills that we develop in cognitive need.","language":"en","start":5804.9,"end":5809.349999999999,"speakerId":1},{"text":"To do with the sort of national perspective.","language":"en","start":5809.36,"end":5811.88,"speakerId":1},{"text":"So what can can be moved around and then that opportunity will bring money in and it will come from the like seasons. We've got the money to spend, but I'm a bit, I would say to the Council is that it needs to be pushed the other way. I know you guys are short of cash and I know that we know you're something.","language":"en","start":5813.16,"end":5832.26,"speakerId":1},{"text":"You got it. The reason I don't. I don't like. It's not easy for them to release it because it's very high risk. So unless we start trying to ask for some reform in the way you think it's gonna be really difficult to get it out of the conference to get it into community, to be spent, to create a new job.","language":"en","start":5832.33,"end":5849.11,"speakerId":1},{"text":"And that's the Council.","language":"en","start":5850.32,"end":5851.32,"speakerId":1},{"text":"Can do that they that they I believe.","language":"en","start":5851.33,"end":5853.3099999999995,"speakerId":1},{"text":"Jim, the Council has a voice to start with conversations.","language":"en","start":5854.349999999999,"end":5858.3099999999995,"speakerId":1},{"text":"Thank you. And just neatly onto the set and.","language":"en","start":5859.219999999999,"end":5867.57,"speakerId":11},{"text":"So thank you very much.","language":"en","start":5867.74,"end":5869.45,"speakerId":11},{"text":"Chris, so yeah, Phil does all the hard work behind me actually. Yeah. I just get to present here, so that's alright but yeah, so two things I wanted to just touch on today. One is to give.","language":"en","start":5873.71,"end":5887.19,"speakerId":2},{"text":"I was just sitting with Tom.","language":"en","start":5880.16,"end":5881.46,"speakerId":11},{"text":"Everyone a view.","language":"en","start":5887.2,"end":5887.82,"speakerId":2},{"text":"To where we've got to on the set and I'll pick up the points over.","language":"en","start":5887.83,"end":5890.5599999999995,"speakerId":2},{"text":"Particularly around the job creation and taking the communities with us and secondly then we've got a focus area on deployment of.","language":"en","start":5891.45,"end":5900.3099999999995,"speakerId":2},{"text":"Eco and Gbits, we talked about this last time, the media opportunity with some challenges in it and there's a few apps I've got as well. At the end of that. So there the two things we're going to cover in the next few minutes.","language":"en","start":5900.679999999999,"end":5913.629999999999,"speakerId":2},{"text":"I'm sure Rhiannon. Colin will jump in on the set point to prevent you wanna add to pull me up on on the on the slides. So if we just kind of remind everyone we're.","language":"en","start":5913.75,"end":5924.8,"speakerId":2},{"text":"We're five months.","language":"en","start":5924.8099999999995,"end":5925.679999999999,"speakerId":2},{"text":"In there to watch.","language":"en","start":5925.69,"end":5926.719999999999,"speakerId":2},{"text":"15 year programme of activity and relationship.","language":"en","start":5926.98,"end":5930.799999999999,"speakerId":2},{"text":"There has been a.","language":"en","start":5931.05,"end":5931.84,"speakerId":2},{"text":"Lot of sort of heavy lifting.","language":"en","start":5931.849999999999,"end":5933.74,"speakerId":2},{"text":"Hard work done on mobilising the teams, getting the right financial approval processes in place for both both our organisations and identifying the right projects and putting in place things like a strategic business plan.","language":"en","start":5933.8099999999995,"end":5950.469999999999,"speakerId":2},{"text":"And an annual business.","language":"en","start":5950.48,"end":5951.65,"speakerId":2},{"text":"Plan. So if we tap on to the next slide.","language":"en","start":5951.66,"end":5954.69,"speakerId":2},{"text":"Now what we didn't do in all this heavy lifting, I've got to be honest, is we didn't ask Jack GBT to do this for us, so maybe we should have done and maybe we'll do that retrospectively because it's a good idea and we'll see what it we'll see.","language":"en","start":5954.7699999999995,"end":5966.37,"speakerId":2},{"text":"What it comes?","language":"en","start":5966.38,"end":5966.92,"speakerId":2},{"text":"Up with, however, I think we're through a lot of the the sort of.","language":"en","start":5966.929999999999,"end":5970.639999999999,"speakerId":2},{"text":"Heavy lifting on the strategic.","language":"en","start":5970.65,"end":5972.16,"speakerId":2},{"text":"Plan. It's focused around 4:00.","language":"en","start":5972.17,"end":5974.65,"speakerId":2},{"text":"Yeah. Yes, there's a piece that.","language":"en","start":5974.78,"end":5976.7,"speakerId":2},{"text":"You expect around close between local.","language":"en","start":5976.71,"end":5978.65,"speakerId":2},{"text":"Energy generation. There's a big piece on jobs and skills, innovation, how we bring new concepts through and test them and then feed some community benefit. And we are starting to see some of these things right now and a bit of tension and interplay between between them and.","language":"en","start":5978.66,"end":5994.46,"speakerId":2},{"text":"I'll give you an example of that in a moment.","language":"en","start":5994.95,"end":5997.24,"speakerId":2},{"text":"So, uh, final piece, if we move on to the next slide around the sort of the governance of it, we've also been really keen to align the the strategic plan to the Council's one commentary plan to make sure the whole two things sort of dovetailed and get into format that is communicable to the wider.","language":"en","start":5998.42,"end":6018.34,"speakerId":2},{"text":"Population at large, I think actually that that that fits into the quite quite reply. And again the vast majority of the work has sort of been done around that. Yeah.","language":"en","start":6018.41,"end":6028.3,"speakerId":2},{"text":"So where I'm now?","language":"en","start":6029.32,"end":6030.13,"speakerId":8},{"text":"Hoping we're going to get to. We've got our next board meeting this afternoon, is that?","language":"en","start":6030.139999999999,"end":6035.66,"speakerId":2},{"text":"We're going to.","language":"en","start":6035.67,"end":6036.09,"speakerId":2},{"text":"Be able to move the emphasis on you. Move on to the next.","language":"en","start":6036.099999999999,"end":6039.009999999999,"speakerId":2},{"text":"From the governance, the oversight, mobilising the team into project delivery and you know, getting some sort of real traction.","language":"en","start":6039.42,"end":6048.67,"speakerId":2},{"text":"On the ground and.","language":"en","start":6049.94,"end":6050.9,"speakerId":2},{"text":"You can start to see here some of the kind of hard numbers of what we what we have been able to do. So teams are fully mobilised. We're all Co located and we've put a really good launch video in place. It's getting real traction across the community, well worth the watch if you haven't done. But I guess more importantly.","language":"en","start":6051.179999999999,"end":6069.82,"speakerId":2},{"text":"Got 24 projects now that are sort of gateway Sage identified. We're working on them. We've got 16 of them through the pipeline and the approvals processing them that we need to do and we've got three that are sort of coming out the other end and we can start to sort of begin to show real real traction on the ground.","language":"en","start":6069.889999999999,"end":6088.869999999999,"speakerId":2},{"text":"So that's that's good to see and to the tension point that I referenced earlier, there have been some projects, I think it was around the green funding deployment where originally we as Elon came to the board with a proposal to start the work and a little bit of.","language":"en","start":6089.99,"end":6104.5199999999995,"speakerId":2},{"text":"Pushback on?","language":"en","start":6104.53,"end":6105.46,"speakerId":2},{"text":"Some of the organisations we were going to use and where the workers were.","language":"en","start":6105.83,"end":6109.0599999999995,"speakerId":2},{"text":"Going to be brought in from.","language":"en","start":6109.07,"end":6110.34,"speakerId":2},{"text":"I don't think it's miles away. We're gonna bring something from Hinckley, but we actually kind of took a a stop on that and said, well, hang on a minute there. Is that meeting the criteria of local jobs in the area and decided that it wasn't. And we've slowed the project down, but we're kind of having a lot of another look at that to make sure we've really been.","language":"en","start":6110.66,"end":6129.3,"speakerId":2},{"text":"Through to to all of the.","language":"en","start":6129.3099999999995,"end":6130.679999999999,"speakerId":2},{"text":"We set out.","language":"en","start":6132.12,"end":6132.8,"speakerId":2},{"text":"Here. So I think that that sort of tension and and sort of.","language":"en","start":6132.8099999999995,"end":6135.65,"speakerId":2},{"text":"Coworking would would beginning to see the benefit.","language":"en","start":6135.66,"end":6138.16,"speakerId":2},{"text":"So final slide on the overview, if you just tap on to the next one just to kind of pull out some of the bigger sort of tangibles that are in the pipeline, I think you.","language":"en","start":6139.7699999999995,"end":6149.91,"speakerId":2},{"text":"Know we talked about.","language":"en","start":6149.92,"end":6150.99,"speakerId":2},{"text":"Some of the big projects, like the the the solar PV farm and the work that's now going on to identify how we get that through the planning.","language":"en","start":6151.45,"end":6160.26,"speakerId":2},{"text":"Planning phases.","language":"en","start":6160.46,"end":6161.45,"speakerId":2},{"text":"We've got the energy supply contract. There's one of the first right the way through. That's really tested our.","language":"en","start":6162.54,"end":6167.91,"speakerId":2},{"text":"Contracting processes and our financial approvals and enabled the Council to make some much, much more credible claims around renewable supply. And so I think that's that's one that we've got through and it is working and.","language":"en","start":6168.299999999999,"end":6182.009999999999,"speakerId":2},{"text":"We've been able to.","language":"en","start":6182.17,"end":6182.71,"speakerId":2},{"text":"Get to maybe charging points into the.","language":"en","start":6182.719999999999,"end":6185.49,"speakerId":2},{"text":"One of the council.","language":"en","start":6186.38,"end":6187.85,"speakerId":2},{"text":"How far is city centre? And also then as?","language":"en","start":6187.929999999999,"end":6190.599999999999,"speakerId":2},{"text":"A reference before.","language":"en","start":6190.61,"end":6191.78,"speakerId":2},{"text":"Application to green funding and in particular the home upgrade grant we've got just over 2,000,000 lbs identified and aggressively I think Jim was going out jointly over the next few days you haven't already and we're now at that phase of really identifying where to deploy that.","language":"en","start":6192.53,"end":6208.11,"speakerId":2},{"text":"So there's quite a bit of progress. You'll see that some other projects in there that we really want to double down on and you know they're in the sort of pipeline process now and we'll be talking more this afternoon about how we accelerate some of those. So so that gives you the overview I think of where we're at on the partnership. So before we go on to Rico.","language":"en","start":6209.0599999999995,"end":6228.969999999999,"speakerId":2},{"text":"Did they send anything Rihanna?","language":"en","start":6229.07,"end":6230.5199999999995,"speakerId":2},{"text":"Thank you.","language":"en","start":6235.37,"end":6235.73,"speakerId":0},{"text":"An accident?","language":"en","start":6248.74,"end":6249.59,"speakerId":7},{"text":"Three months.","language":"en","start":6256.799999999999,"end":6257.499999999999,"speakerId":8},{"text":"You see it like that.","language":"en","start":6262.25,"end":6263.15,"speakerId":0},{"text":"You know.","language":"en","start":6268.8099999999995,"end":6269.11,"speakerId":3},{"text":"Crucially, we're sort of, you know.","language":"en","start":6274.88,"end":6276.39,"speakerId":5},{"text":"Starting around work.","language":"en","start":6276.4,"end":6277.58,"speakerId":5},{"text":"You know, so.","language":"en","start":6278.92,"end":6279.6900000000005,"speakerId":2},{"text":"Last week, I think it was, we were, you know, just thinking, right, what can you do? It's practical demonstration without on the ground.","language":"en","start":6279.75,"end":6288.03,"speakerId":5},{"text":"You know, showing how we sort of.","language":"en","start":6288.389999999999,"end":6289.57,"speakerId":5},{"text":"Bring in you.","language":"en","start":6289.58,"end":6290.29},{"text":"Know the whole.","language":"en","start":6290.299999999999,"end":6290.7699999999995,"speakerId":5},{"text":"Of the park. So you.","language":"en","start":6291.82,"end":6293.219999999999,"speakerId":9},{"text":"Know and I'm really.","language":"en","start":6293.23,"end":6294.099999999999,"speakerId":5},{"text":"Looking forward to.","language":"en","start":6294.11,"end":6295.16,"speakerId":9},{"text":"Is that something that you'll be able to just programme?","language":"en","start":6303.61,"end":6305.91,"speakerId":11},{"text":"Will will help.","language":"en","start":6305.92,"end":6306.89,"speakerId":11},{"text":"So we're absolutely working on.","language":"en","start":6307.16,"end":6308.71,"speakerId":2},{"text":"The proposition around XML touched on before in the moment.","language":"en","start":6308.719999999999,"end":6312.53,"speakerId":2},{"text":"It is a.","language":"en","start":6313.32,"end":6313.71},{"text":"Really challenging group. We've got all the answers on SME.","language":"en","start":6313.719999999999,"end":6317.629999999999,"speakerId":2},{"text":"At all at the.","language":"en","start":6317.7699999999995,"end":6318.379999999999,"speakerId":2},{"text":"Moment. So we have started to work on the residentials and utility, more corporate end of it, but.","language":"en","start":6318.389999999999,"end":6324.49,"speakerId":2},{"text":"It's absolutely on the plan.","language":"en","start":6324.5,"end":6325.81,"speakerId":2},{"text":"Can we just move on to ECO four and GB? Because this is this is an engagement challenge and a bringing people with US challenge if ever there was 1. So I think I've mentioned.","language":"en","start":6328.5,"end":6338.36,"speakerId":2},{"text":"Before we have.","language":"en","start":6338.37,"end":6339.78,"speakerId":2},{"text":"Funding. We also have an obligation as an energy company to deploy energy efficiency measures.","language":"en","start":6339.95,"end":6345.42,"speakerId":2},{"text":"On the homes.","language":"en","start":6345.639999999999,"end":6346.299999999999,"speakerId":2},{"text":"Of those people.","language":"en","start":6346.3099999999995,"end":6346.98,"speakerId":2},{"text":"In the most, either from an affordability.","language":"en","start":6346.99,"end":6349.08,"speakerId":2},{"text":"Point of view or raising the energy efficiency standard.","language":"en","start":6349.15,"end":6352.29,"speakerId":2},{"text":"With the home.","language":"en","start":6352.299999999999,"end":6352.829999999999,"speakerId":2},{"text":"And there's two schemes that we.","language":"en","start":6353.21,"end":6354.95,"speakerId":2},{"text":"We're running one called.","language":"en","start":6355.0599999999995,"end":6356.219999999999,"speakerId":2},{"text":"Detail and one called the Great British Insulation scheme.","language":"en","start":6356.23,"end":6359.089999999999,"speakerId":2},{"text":"And we are trying to deploy as much of this funding as we can into the.","language":"en","start":6359.88,"end":6363.91,"speakerId":2},{"text":"The Coventry area.","language":"en","start":6363.98,"end":6364.91,"speakerId":2},{"text":"So what we have?","language":"en","start":6365.5199999999995,"end":6366.5199999999995,"speakerId":2},{"text":"Been doing to date. We've tub on to the next slide and on one more is focusing our efforts around testing all of this in Radford.","language":"en","start":6366.53,"end":6379.46,"speakerId":2},{"text":"We worked jointly to identify, I think with 9 streets and been going after about 700 residents and what we've been doing is deploying joint marketing. So it's not just.","language":"en","start":6380.73,"end":6391.65,"speakerId":2},{"text":"The ion, it's Elon.","language":"en","start":6391.66,"end":6392.9,"speakerId":2},{"text":"With the City Council and talking to these residents about what they're allocated for and what we've seen is an uplift in engagement.","language":"en","start":6393.7699999999995,"end":6402.0199999999995,"speakerId":2},{"text":"So we've been able to get an agreement now with 55 of the 680 residents and we're gonna proceed with deploying these measures on their properties. That makes sense. Normally on our own, we see only a 4% sort of buying into this. So it's a doubling of it, but there's clearly still.","language":"en","start":6402.099999999999,"end":6422.849999999999,"speakerId":2},{"text":"Big opportunity there to push it even further. So we're sort of seeing the power of the sort of the trust that people having to cancel that, you know, to bridge that that we find BBQ, corrupters and energy.","language":"en","start":6422.92,"end":6435.04,"speakerId":2},{"text":"So I think we're.","language":"en","start":6436.65,"end":6437.28,"speakerId":2},{"text":"Now on that is we want to push.","language":"en","start":6437.29,"end":6438.62,"speakerId":2},{"text":"This wider so.","language":"en","start":6438.63,"end":6440.39,"speakerId":2},{"text":"We think we can go further than.","language":"en","start":6440.4,"end":6441.73,"speakerId":2},{"text":"Radford, there's a few other areas there that have been identified.","language":"en","start":6441.74,"end":6444.61,"speakerId":2},{"text":"And there's the the Council.","language":"en","start":6444.62,"end":6446.04,"speakerId":2},{"text":"Fully on board with it.","language":"en","start":6446.049999999999,"end":6447.419999999999,"speakerId":2},{"text":"It's give you a bit of a sense of scale on this. The initial assessments you've now done, if you think there's about 22,000 homes in Coventry who would be eligible?","language":"en","start":6447.5,"end":6456.54,"speakerId":2},{"text":"For loft insulation, with about 6000, do you think would be eligible for cavity Wall 9 or solid wall interaction? And these are funded measures.","language":"en","start":6456.66,"end":6466.45,"speakerId":2},{"text":"So the the the opportunities there, the opportunities there to to, to push this harder.","language":"en","start":6467.24,"end":6472.83,"speakerId":2},{"text":"Good, good attraction point, improved point for us.","language":"en","start":6473.42,"end":6476.4800000000005,"speakerId":2},{"text":"As you expected, some challenges in this and this is where we're looking for a bit more support. So not just on the engagement piece, but if you tap on to the next slide man, that's OK. I think in particular what we're now working on joining with some of the.","language":"en","start":6478.07,"end":6494.63,"speakerId":2},{"text":"The plumbing constraints and the challenges we have around getting through all the planning regulations at the speed you'd like to and Coventry as a city and I haven't, I don't really understand this myself. I think he's quite sort of strong in some of the aesthetics on the building work that we're we're trying.","language":"en","start":6494.79,"end":6512.98,"speakerId":2},{"text":"To navigate.","language":"en","start":6512.99,"end":6513.54,"speakerId":2},{"text":"Right. Cool balloon, which is some very sort of nice, ornate brickwork just underneath the roofs of that, you know, it's a challenge to work around if you want to insulate that property in the way that we want to. So we're working really tightly around that.","language":"en","start":6513.639999999999,"end":6530.549999999999,"speakerId":2},{"text":"I think if we can free some of.","language":"en","start":6531.929999999999,"end":6533.2699999999995,"speakerId":5},{"text":"These things up.","language":"en","start":6533.28,"end":6533.96,"speakerId":2},{"text":"There and free.","language":"en","start":6533.969999999999,"end":6535.339999999999,"speakerId":2},{"text":"Some of the targeting.","language":"en","start":6535.549999999999,"end":6536.65,"speakerId":2},{"text":"Which is clearly working. We can really get.","language":"en","start":6536.66,"end":6538.92,"speakerId":2},{"text":"After some of it in a in.","language":"en","start":6538.929999999999,"end":6540.289999999999,"speakerId":2},{"text":"A bigger way.","language":"en","start":6540.299999999999,"end":6541.179999999999,"speakerId":2},{"text":"So I think the summary.","language":"en","start":6541.929999999999,"end":6543.0599999999995,"speakerId":2},{"text":"Is what this looks really encouraging.","language":"en","start":6543.07,"end":6544.59,"speakerId":2},{"text":"There's more opportunity out there.","language":"en","start":6544.679999999999,"end":6546.499999999999,"speakerId":2},{"text":"With Seth, we're really finding a way to engage so.","language":"en","start":6547.16,"end":6550.26,"speakerId":2},{"text":"That that would.","language":"en","start":6551.299999999999,"end":6551.919999999999,"speakerId":2},{"text":"Be what I'd say about Coventry. Sort of stand.","language":"en","start":6551.929999999999,"end":6554.15,"speakerId":2},{"text":"Our final thing to say is, is that there are some wider challenges on.","language":"en","start":6555.7699999999995,"end":6559.0599999999995,"speakerId":2},{"text":"On Gbit and eco.","language":"en","start":6559.15,"end":6560.679999999999,"speakerId":2},{"text":"When I look at.","language":"en","start":6562.74,"end":6563.58,"speakerId":2},{"text":"The cost based associated with delivery of this at the.","language":"en","start":6563.59,"end":6566.35,"speakerId":2},{"text":"It isn't. There's a lot of inflation, though, right? It's not fully reflective of what we recover.","language":"en","start":6567.7,"end":6573.05,"speakerId":2},{"text":"As an energy company and the.","language":"en","start":6573.0599999999995,"end":6574.139999999999,"speakerId":2},{"text":"Price down. It makes it even more important that the work we do jointly about finding the right.","language":"en","start":6574.15,"end":6579.089999999999,"speakerId":2},{"text":"Customers to deploy this.","language":"en","start":6579.099999999999,"end":6580.65,"speakerId":2},{"text":"It helps to sort of take the cost out of this and the Holy Grail for us is if we could deploy this at St level and walk down the street and do every property, property much, much more efficient than doing one property, totally depth of three and then doing another one.","language":"en","start":6581.04,"end":6595.07,"speakerId":2},{"text":"So you know, again, that's an area where engagement.","language":"en","start":6596.32,"end":6600.299999999999,"speakerId":2},{"text":"This one uh, I think will be really fast. So I think that's the summary. A lot of progress on on ECO and G bits, but lots, lots more potential if you can track planning and engaging.","language":"en","start":6600.42,"end":6612.33,"speakerId":2},{"text":"Thank you very much.","language":"en","start":6613.32,"end":6614.48,"speakerId":11},{"text":"The only thing the only thing that Chris has said on the last point is just believe as it sounds this year on the deployment.","language":"en","start":6616.48,"end":6625.32,"speakerId":9},{"text":"The business in significant.","language":"en","start":6631.259999999999,"end":6633.73,"speakerId":9},{"text":"It's in. It's in the pile.","language":"en","start":6638.099999999999,"end":6640.0599999999995,"speakerId":9},{"text":"So which is which is fine, I'm.","language":"en","start":6643.25,"end":6646.75,"speakerId":9},{"text":"We have a.","language":"en","start":6646.95,"end":6647.5,"speakerId":5},{"text":"I don't want it. That's not.","language":"en","start":6648.24,"end":6649.87,"speakerId":9},{"text":"Intended as A to do the work.","language":"en","start":6649.88,"end":6651.61,"speakerId":9},{"text":"It's a trust question.","language":"en","start":6653.099999999999,"end":6657.19,"speakerId":9},{"text":"This works somehow, you know.","language":"en","start":6658.24,"end":6659.8099999999995,"speakerId":9},{"text":"The person in terms of being able to.","language":"en","start":6665.53,"end":6668.219999999999,"speakerId":9},{"text":"If it really is about enabling you to.","language":"en","start":6675.82,"end":6678.11,"speakerId":11},{"text":"Say more about neighbourhood.","language":"en","start":6678.12,"end":6679.89,"speakerId":9},{"text":"More for the city of Coventry and then.","language":"en","start":6680.849999999999,"end":6683.7699999999995,"speakerId":9},{"text":"If there are any, they're having conversations.","language":"en","start":6685.549999999999,"end":6688.179999999999,"speakerId":9},{"text":"So if there are any conversations that you're involved in with government with the Labour Party, you have to talk to 45 potentially, then just the point that says.","language":"en","start":6694.38,"end":6708.29,"speakerId":9},{"text":"These schemes of things that were really.","language":"en","start":6709.929999999999,"end":6711.339999999999,"speakerId":9},{"text":"Committed to they're.","language":"en","start":6711.349999999999,"end":6712.289999999999,"speakerId":9},{"text":"Really good. I think people's homes and the efficiency, but what about the city of probably should.","language":"en","start":6712.299999999999,"end":6719.119999999999,"speakerId":9},{"text":"But losing sensibilities? Pounds a year on activity.","language":"en","start":6720.74,"end":6723.19,"speakerId":9},{"text":"No, just reminding us.","language":"en","start":6724.13,"end":6727.33,"speakerId":11},{"text":"About that, there's a trust. There's this isn't.","language":"en","start":6727.34,"end":6729.63,"speakerId":9},{"text":"Yeah, profiting. No, I I know that. Yes. Yeah, absolutely.","language":"en","start":6729.639999999999,"end":6735.07,"speakerId":11},{"text":"Actually works.","language":"en","start":6731.54,"end":6732.38,"speakerId":9},{"text":"Yes, but yeah, this is a cool one because you're not at the moment, but the integrated care boards because one of the things about this is so dangerous and helping with it. And so you've got.","language":"en","start":6736.94,"end":6747.889999999999,"speakerId":7},{"text":"We're probably trying.","language":"en","start":6749.7699999999995,"end":6750.709999999999,"speakerId":7},{"text":"Directly, interest announced the next week to our health professional help.","language":"en","start":6752.82,"end":6761.3099999999995,"speakerId":7},{"text":"To put back.","language":"en","start":6761.32,"end":6762.15,"speakerId":7},{"text":"The promotion of it didn't, again, confident.","language":"en","start":6762.16,"end":6765.21,"speakerId":7},{"text":"Looking back to the getting referral there to help service and and so I'll be putting.","language":"en","start":6765.83,"end":6775.75,"speakerId":7},{"text":"Yeah, that would be added trust.","language":"en","start":6778.87,"end":6780.51,"speakerId":1},{"text":"Of course, that was done in Staffordshire, which is essentially.","language":"en","start":6787.679999999999,"end":6792.549999999999,"speakerId":9},{"text":"Funding is a consequence of the health benefits that the consequence of living, and it's essentially energy and prescription, for it's called, it's called. It's good to follow up.","language":"en","start":6793.429999999999,"end":6808.5199999999995,"speakerId":9},{"text":"Thank you any anybody else wants to ask something about this exciting initiative.","language":"en","start":6813.44,"end":6818.61,"speakerId":11},{"text":"Alright. Well thank you very much indeed. Last item, I'm afraid we have to forgo the very last item on the agenda because we've run run somewhat. But Rianne, you're gonna just update us on the strategy and you're the actual plan and I do apologise if I have to slip out in the.","language":"en","start":6819.759999999999,"end":6834.409999999999,"speakerId":11},{"text":"Liberal, I don't know.","language":"en","start":6834.42,"end":6835,"speakerId":1},{"text":"How long the presentations, but I do have to leave just after 12:30.","language":"en","start":6835.009999999999,"end":6839.089999999999,"speakerId":11},{"text":"Just type and spend some time to change strategy and action plan which we're working at the moment and considering the recommendations now.","language":"en","start":6840.75,"end":6849.37,"speakerId":13},{"text":"Back to you and then give us some more time to do that.","language":"en","start":6858.049999999999,"end":6866.23,"speakerId":13},{"text":"What's the next?","language":"en","start":6874.65,"end":6875.44,"speakerId":9},{"text":"This countries in Wales, some of the conversations had today.","language":"en","start":6877.389999999999,"end":6880.78,"speakerId":0},{"text":"And that's very advanced.","language":"en","start":6882.099999999999,"end":6885.919999999999,"speakerId":13},{"text":"Maybe that's needed? They were.","language":"en","start":6897.07,"end":6899.03,"speakerId":13},{"text":"Faced by what? Plus.","language":"en","start":6899.25,"end":6900.29,"speakerId":3},{"text":"People, most people or.","language":"en","start":6901.11,"end":6903.7,"speakerId":0},{"text":"You can pay to do something.","language":"en","start":6903.71,"end":6905.42,"speakerId":0},{"text":"And do even more intensive, but there's.","language":"en","start":6905.58,"end":6907.08,"speakerId":13},{"text":"Nothing out there we could find and.","language":"en","start":6907.089999999999,"end":6908.909999999999,"speakerId":13},{"text":"So there's a. Please tell us which is.","language":"en","start":6909.28,"end":6911.55,"speakerId":0},{"text":"Suitable. We think this for our employees.","language":"en","start":6911.5599999999995,"end":6913.9,"speakerId":0},{"text":"About 51. So we really.","language":"en","start":6915.4,"end":6916.969999999999,"speakerId":13},{"text":"Is it raining? And we had it costed around 11 K and that's the one that we bought it at the moment.","language":"en","start":6918.79,"end":6932.9,"speakerId":0},{"text":"This is the.","language":"en","start":6933.57,"end":6933.92,"speakerId":13},{"text":"Last divorce, but with the details.","language":"en","start":6933.929999999999,"end":6935.849999999999,"speakerId":0},{"text":"On this table and.","language":"en","start":6936.929999999999,"end":6937.879999999999,"speakerId":13},{"text":"For this.","language":"en","start":6945.86,"end":6946.28,"speakerId":12},{"text":"And said yeah. Yeah. So at the moment. So it's really scary.","language":"en","start":6953.429999999999,"end":6965.259999999999,"speakerId":0},{"text":"Do you not?","language":"en","start":6966.92,"end":6967.31,"speakerId":0},{"text":"Remember it.","language":"en","start":6967.32,"end":6967.7},{"text":"Was more about.","language":"en","start":6969.7,"end":6970.36,"speakerId":0},{"text":"Practical things and you got the knowledge base.","language":"en","start":6970.37,"end":6972.4,"speakerId":13},{"text":"You can't just do.","language":"en","start":6986.719999999999,"end":6987.57,"speakerId":0},{"text":"You can't do it all together.","language":"en","start":6988,"end":6989.09,"speakerId":0},{"text":"For workforce being very generous with showing for real.","language":"en","start":6994.78,"end":7001.179999999999,"speakerId":0},{"text":"Yeah. And we want to.","language":"en","start":7033.8099999999995,"end":7034.7,"speakerId":12},{"text":"Just before we.","language":"en","start":7046.54,"end":7047.18,"speakerId":0},{"text":"Give it more to. Yeah, I'm Chris.","language":"en","start":7048.61,"end":7052.92,"speakerId":11},{"text":"Right.","language":"en","start":7059.4,"end":7059.67,"speakerId":9},{"text":"In the.","language":"en","start":7059.799999999999,"end":7060.039999999999,"speakerId":1},{"text":"Middle. So I'll talk with David, Robin and do something sexy.","language":"en","start":7060.049999999999,"end":7067.079999999999,"speakerId":1},{"text":"Yeah, we can do that.","language":"en","start":7063.2,"end":7065.099999999999,"speakerId":9},{"text":"Yeah, there are.","language":"en","start":7070.11,"end":7071.719999999999,"speakerId":0},{"text":"There's common grounds. Hopefully there's some help.","language":"en","start":7072.049999999999,"end":7075.719999999999,"speakerId":11},{"text":"In time, that might.","language":"en","start":7075.73,"end":7076.66,"speakerId":11},{"text":"Enable you to do the job which does sound like this day. So great idea Chris.","language":"en","start":7076.99,"end":7082.09,"speakerId":11},{"text":"So the platform over the package should be.","language":"en","start":7088.799999999999,"end":7091.7699999999995,"speakerId":9},{"text":"No for the.","language":"en","start":7098.91,"end":7099.58,"speakerId":9},{"text":"Could you tell me the?","language":"en","start":7109.469999999999,"end":7110.19,"speakerId":9},{"text":"The content.","language":"en","start":7114.5,"end":7115.11,"speakerId":9},{"text":"I'm sure that.","language":"en","start":7117.46,"end":7117.97,"speakerId":9},{"text":"Very much.","language":"en","start":7120.28,"end":7120.78,"speakerId":8},{"text":"Yeah, I'll. I'll follow up.","language":"en","start":7123.429999999999,"end":7124.639999999999,"speakerId":0},{"text":"Thank you very much. And just on the last item, which we hadn't turned to discuss in detail, but the next steps on the recommendations, I think that.","language":"en","start":7132.44,"end":7143.3099999999995,"speakerId":11},{"text":"Hello everyone.","language":"en","start":7143.95,"end":7144.73},{"text":"I know that.","language":"en","start":7146.24,"end":7146.83,"speakerId":11},{"text":"The the Council have offered to help us in.","language":"en","start":7146.839999999999,"end":7151.569999999999,"speakerId":11},{"text":"Each of the pathway.","language":"en","start":7151.639999999999,"end":7152.69,"speakerId":11},{"text":"Finding groups moved towards, you know, some terminations.","language":"en","start":7152.98,"end":7158.03,"speakerId":11},{"text":"And they're going to help us.","language":"en","start":7158.179999999999,"end":7159.259999999999,"speakerId":11},{"text":"Some human resource at least do movement.","language":"en","start":7160.16,"end":7163.93,"speakerId":11},{"text":"Stage and if that if that.","language":"en","start":7164.45,"end":7166.13,"speakerId":11},{"text":"It would be helpful in town workshop that.","language":"en","start":7166.509999999999,"end":7169.329999999999,"speakerId":11},{"text":"With the help available either individually between the as a whole and then one or the other will be the next steps, I think, as well as continuing the great work that you're doing, it's really exciting.","language":"en","start":7169.62,"end":7184.24,"speakerId":11},{"text":"Thank you very much.","language":"en","start":7184.3099999999995,"end":7185.53,"speakerId":11},{"text":"Any other business?","language":"en","start":7185.58,"end":7186.84,"speakerId":11},{"text":"Circulator it's literally hot first, then, but yeah, it's really informative breathing and and and not to to pee and.","language":"en","start":7236.16,"end":7244.91,"speakerId":0},{"text":"Thank you.","language":"en","start":7239.07,"end":7239.549999999999,"speakerId":1},{"text":"Long so if.","language":"en","start":7244.92,"end":7246.27,"speakerId":0},{"text":"We could just circulate it with the minutes. That's brilliant.","language":"en","start":7246.28,"end":7249.74,"speakerId":0},{"text":"And that's.","language":"en","start":7250.06,"end":7250.650000000001,"speakerId":2},{"text":"It's really focusing.","language":"en","start":7250.7,"end":7251.67,"speakerId":2},{"text":"On business business problem, emissions hydrosis, which is something that we've touched on in.","language":"en","start":7251.68,"end":7256.43,"speakerId":2},{"text":"Number of the different drinks.","language":"en","start":7256.54,"end":7257.69,"speakerId":1},{"text":"Yeah, and it puts together quite a, you know, some timely recommendation for with the start of quite a.","language":"en","start":7257.63,"end":7263.24,"speakerId":0},{"text":"Few of the people.","language":"en","start":7263.25,"end":7264.09,"speakerId":0},{"text":"Thank you very much.","language":"en","start":7264.88,"end":7265.85},{"text":"Would it be possible to move?","language":"en","start":7266.47,"end":7267.740000000001,"speakerId":2},{"text":"For this transaction report with.","language":"en","start":7268.44,"end":7271.639999999999,"speakerId":0},{"text":"Oh yeah.","language":"en","start":7271.35,"end":7271.92,"speakerId":2},{"text":"We had an.","language":"en","start":7274.8,"end":7275.25,"speakerId":1},{"text":"Offer we could if or bridges have the next meeting on Friday, but not through, I think that might be really interesting to see what they do with the state of human beings.","language":"en","start":7275.26,"end":7287.46,"speakerId":1},{"text":"Just tell anyone who reads.","language":"en","start":7288.46,"end":7289.62,"speakerId":2},{"text":"Roughly what they did.","language":"en","start":7290.51,"end":7291.41,"speakerId":2},{"text":"Modular buildings.","language":"en","start":7292.29,"end":7293.49,"speakerId":1},{"text":"And I have like energy rated plus, it's phenomenal. Yeah.","language":"en","start":7293.53,"end":7298.41,"speakerId":1},{"text":"I think it you know, well, that's not there, yeah.","language":"en","start":7298.59,"end":7300.59,"speakerId":2},{"text":"Very first.","language":"en","start":7300.83,"end":7301.33,"speakerId":1},{"text":"OK.","language":"en","start":7302.89,"end":7303.400000000001},{"text":"We circulate all the details of that and we in fact we did discuss that over the last meeting. So thank you for reminding me. And so although it says on the agenda that this meeting is gonna be here, it's made the night isn't magic. But it's sorry it's going.","language":"en","start":7306.92,"end":7320.41,"speakerId":2},{"text":"OK.","language":"en","start":7312.79,"end":7313.04,"speakerId":1},{"text":"A bit private.","language":"en","start":7320.42,"end":7321.21,"speakerId":2},{"text":"Exactly. That's what's on the agenda.","language":"en","start":7321.52,"end":7323.39,"speakerId":2},{"text":"And we are going to move it to.","language":"en","start":7323.8,"end":7325.02,"speakerId":2},{"text":"Box details so you.","language":"en","start":7325.27,"end":7329.650000000001,"speakerId":2},{"text":"Will find the place I'm really low.","language":"en","start":7329.66,"end":7331.12,"speakerId":1},{"text":"Sorry, Dan, was that you wanted?","language":"en","start":7332.3,"end":7333.6,"speakerId":2},{"text":"To say something. I'm sorry. I was just.","language":"en","start":7333.61,"end":7334.969999999999,"speakerId":2},{"text":"I was just saying out.","language":"en","start":7335.04,"end":7336.2699999999995,"speakerId":1},{"text":"Loud not OK.","language":"en","start":7336.28,"end":7337.929999999999,"speakerId":2},{"text":"Nothing profound. Unless you're saying writing it down.","language":"en","start":7340.54,"end":7343.55,"speakerId":2},{"text":"OK. Yeah. Just like they offered to do.","language":"en","start":7344.06,"end":7347.06,"speakerId":2},{"text":"Right. Yeah. And anybody. Thank you all so much for the excellent contributions today. And thank you, Julie. And everybody online who's joined us. Bye, everyone online. Thank you all.","language":"en","start":7349.2,"end":7363.41,"speakerId":2},{"text":"OK.","language":"en","start":7371.29,"end":7371.6,"speakerId":1}],"speakerNames":[null,null,null,null,null,null,null,null,null,null,null,null,null,null]},"audioOneDriveItem":{"driveId":"b!usK8VkNPRUuiOPeaoIXZA9MXaw3DhIpFonNZHqjVVdq-kawsQVnXRJmVhkvtHGyF","itemId":"01H4WTYU5GADBV3JGEWBBYTPMON3KVE5AB"}}}</storedTranscription>
</file>

<file path=customXml/item3.xml><?xml version="1.0" encoding="utf-8"?>
<ct:contentTypeSchema xmlns:ct="http://schemas.microsoft.com/office/2006/metadata/contentType" xmlns:ma="http://schemas.microsoft.com/office/2006/metadata/properties/metaAttributes" ct:_="" ma:_="" ma:contentTypeName="Document" ma:contentTypeID="0x0101009655007D5CF1904E81B60975BA70E31C" ma:contentTypeVersion="17" ma:contentTypeDescription="Create a new document." ma:contentTypeScope="" ma:versionID="f5dbbdc42ff56e74c551987e6d3ac0d8">
  <xsd:schema xmlns:xsd="http://www.w3.org/2001/XMLSchema" xmlns:xs="http://www.w3.org/2001/XMLSchema" xmlns:p="http://schemas.microsoft.com/office/2006/metadata/properties" xmlns:ns2="8ab6f5e3-5749-4127-800a-2a3162eeaf0f" xmlns:ns3="0a8b48c2-498e-4e65-a946-8bb8142daca7" xmlns:ns4="f030db69-1d5c-4c1f-887a-00e75fed0d5c" targetNamespace="http://schemas.microsoft.com/office/2006/metadata/properties" ma:root="true" ma:fieldsID="756d286ea4156f6820245cad75ecbc6b" ns2:_="" ns3:_="" ns4:_="">
    <xsd:import namespace="8ab6f5e3-5749-4127-800a-2a3162eeaf0f"/>
    <xsd:import namespace="0a8b48c2-498e-4e65-a946-8bb8142daca7"/>
    <xsd:import namespace="f030db69-1d5c-4c1f-887a-00e75fed0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6f5e3-5749-4127-800a-2a3162ee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b48c2-498e-4e65-a946-8bb8142dac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5692a9-bc68-4d25-b5be-481157846a23}" ma:internalName="TaxCatchAll" ma:showField="CatchAllData" ma:web="0a8b48c2-498e-4e65-a946-8bb8142da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0a8b48c2-498e-4e65-a946-8bb8142daca7">
      <UserInfo>
        <DisplayName>Palmer, Rhian</DisplayName>
        <AccountId>18</AccountId>
        <AccountType/>
      </UserInfo>
      <UserInfo>
        <DisplayName>O'Sullivan, Kieran</DisplayName>
        <AccountId>24</AccountId>
        <AccountType/>
      </UserInfo>
      <UserInfo>
        <DisplayName>Pinfield, Samantha</DisplayName>
        <AccountId>11</AccountId>
        <AccountType/>
      </UserInfo>
      <UserInfo>
        <DisplayName>Knight, Colin</DisplayName>
        <AccountId>20</AccountId>
        <AccountType/>
      </UserInfo>
      <UserInfo>
        <DisplayName>Williams, Andy</DisplayName>
        <AccountId>17</AccountId>
        <AccountType/>
      </UserInfo>
      <UserInfo>
        <DisplayName>Greenwood, Marc</DisplayName>
        <AccountId>70</AccountId>
        <AccountType/>
      </UserInfo>
      <UserInfo>
        <DisplayName>McKelvie, Grant</DisplayName>
        <AccountId>47</AccountId>
        <AccountType/>
      </UserInfo>
      <UserInfo>
        <DisplayName>Helm, Phil</DisplayName>
        <AccountId>37</AccountId>
        <AccountType/>
      </UserInfo>
      <UserInfo>
        <DisplayName>Fairbrother, Julie</DisplayName>
        <AccountId>40</AccountId>
        <AccountType/>
      </UserInfo>
      <UserInfo>
        <DisplayName>Larsen, Kristi</DisplayName>
        <AccountId>176</AccountId>
        <AccountType/>
      </UserInfo>
      <UserInfo>
        <DisplayName>Willers, Bret</DisplayName>
        <AccountId>27</AccountId>
        <AccountType/>
      </UserInfo>
      <UserInfo>
        <DisplayName>Sansom, Joe</DisplayName>
        <AccountId>51</AccountId>
        <AccountType/>
      </UserInfo>
      <UserInfo>
        <DisplayName>Lewis, Lowell</DisplayName>
        <AccountId>39</AccountId>
        <AccountType/>
      </UserInfo>
      <UserInfo>
        <DisplayName>Livesey, Anna</DisplayName>
        <AccountId>28</AccountId>
        <AccountType/>
      </UserInfo>
      <UserInfo>
        <DisplayName>Singh Sangha, Gurbinder</DisplayName>
        <AccountId>185</AccountId>
        <AccountType/>
      </UserInfo>
    </SharedWithUsers>
    <TaxCatchAll xmlns="f030db69-1d5c-4c1f-887a-00e75fed0d5c" xsi:nil="true"/>
    <lcf76f155ced4ddcb4097134ff3c332f xmlns="8ab6f5e3-5749-4127-800a-2a3162eeaf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1EFAEA-FC03-42BB-BF73-97A9043FE2E9}">
  <ds:schemaRefs>
    <ds:schemaRef ds:uri="http://schemas.microsoft.com/sharepoint/v3/contenttype/forms"/>
  </ds:schemaRefs>
</ds:datastoreItem>
</file>

<file path=customXml/itemProps2.xml><?xml version="1.0" encoding="utf-8"?>
<ds:datastoreItem xmlns:ds="http://schemas.openxmlformats.org/officeDocument/2006/customXml" ds:itemID="{4280A610-3C21-4EC6-8DB7-C3218EC4780A}">
  <ds:schemaRefs>
    <ds:schemaRef ds:uri="http://schemas.microsoft.com/office/transcription/2022"/>
  </ds:schemaRefs>
</ds:datastoreItem>
</file>

<file path=customXml/itemProps3.xml><?xml version="1.0" encoding="utf-8"?>
<ds:datastoreItem xmlns:ds="http://schemas.openxmlformats.org/officeDocument/2006/customXml" ds:itemID="{A6C337A7-715D-4916-B5FC-6D62ED28B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6f5e3-5749-4127-800a-2a3162eeaf0f"/>
    <ds:schemaRef ds:uri="0a8b48c2-498e-4e65-a946-8bb8142daca7"/>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760A2-A0E9-4214-A26F-9CCD2E5F7573}">
  <ds:schemaRefs>
    <ds:schemaRef ds:uri="http://schemas.openxmlformats.org/officeDocument/2006/bibliography"/>
  </ds:schemaRefs>
</ds:datastoreItem>
</file>

<file path=customXml/itemProps5.xml><?xml version="1.0" encoding="utf-8"?>
<ds:datastoreItem xmlns:ds="http://schemas.openxmlformats.org/officeDocument/2006/customXml" ds:itemID="{6EC2B7E2-192C-44E9-991C-5CB9BEAF360A}">
  <ds:schemaRefs>
    <ds:schemaRef ds:uri="f030db69-1d5c-4c1f-887a-00e75fed0d5c"/>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a8b48c2-498e-4e65-a946-8bb8142daca7"/>
    <ds:schemaRef ds:uri="8ab6f5e3-5749-4127-800a-2a3162eeaf0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Streetscene and Regulatory Services Divisional Management Team Meeting 09-20 Minutes 17.09</Template>
  <TotalTime>1</TotalTime>
  <Pages>10</Pages>
  <Words>4383</Words>
  <Characters>23245</Characters>
  <Application>Microsoft Office Word</Application>
  <DocSecurity>4</DocSecurity>
  <Lines>193</Lines>
  <Paragraphs>55</Paragraphs>
  <ScaleCrop>false</ScaleCrop>
  <Company>Coventry City Council</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template</dc:title>
  <dc:subject/>
  <dc:creator>Roberts, Stacey</dc:creator>
  <cp:keywords/>
  <cp:lastModifiedBy>Bath, Manjit</cp:lastModifiedBy>
  <cp:revision>2</cp:revision>
  <cp:lastPrinted>2000-12-01T02:35:00Z</cp:lastPrinted>
  <dcterms:created xsi:type="dcterms:W3CDTF">2024-10-14T09:39:00Z</dcterms:created>
  <dcterms:modified xsi:type="dcterms:W3CDTF">2024-10-14T09:39:00Z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0x0101009655007D5CF1904E81B60975BA70E31C</vt:lpwstr>
  </property>
  <property fmtid="{D5CDD505-2E9C-101B-9397-08002B2CF9AE}" pid="6" name="Page category">
    <vt:lpwstr>9;#Communications|3bfc825f-3047-456d-922c-9340b900aa3a</vt:lpwstr>
  </property>
  <property fmtid="{D5CDD505-2E9C-101B-9397-08002B2CF9AE}" pid="7" name="_dlc_policyId">
    <vt:lpwstr>0x01010091769D3ADCDDBD418A5720563395FE87|-31099529</vt:lpwstr>
  </property>
  <property fmtid="{D5CDD505-2E9C-101B-9397-08002B2CF9AE}" pid="8"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9" name="Area">
    <vt:lpwstr>1893;#People PA's|148b5a3f-abed-4dbe-8c07-37c3a2ff9f87</vt:lpwstr>
  </property>
  <property fmtid="{D5CDD505-2E9C-101B-9397-08002B2CF9AE}" pid="10" name="TaxKeyword">
    <vt:lpwstr/>
  </property>
  <property fmtid="{D5CDD505-2E9C-101B-9397-08002B2CF9AE}" pid="11" name="DocumentGroup">
    <vt:lpwstr/>
  </property>
  <property fmtid="{D5CDD505-2E9C-101B-9397-08002B2CF9AE}" pid="12" name="Set Document Expiry Date">
    <vt:lpwstr>https://coventrycc.sharepoint.com/teams/People/ESOcohort/_layouts/15/wrkstat.aspx?List=aeb6bf7b-f278-491f-858b-b7505e20ddc1&amp;WorkflowInstanceName=e8e0300c-fe75-4086-9634-130ff8c89134, Set document expiry date</vt:lpwstr>
  </property>
  <property fmtid="{D5CDD505-2E9C-101B-9397-08002B2CF9AE}" pid="13" name="MediaServiceImageTags">
    <vt:lpwstr/>
  </property>
</Properties>
</file>